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DC2309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DC2309">
        <w:rPr>
          <w:rFonts w:cs="Calibri"/>
          <w:b/>
          <w:color w:val="000000"/>
          <w:sz w:val="20"/>
          <w:szCs w:val="20"/>
          <w:lang w:val="sr-Latn-RS"/>
        </w:rPr>
        <w:t>11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6"/>
        <w:gridCol w:w="1288"/>
        <w:gridCol w:w="3107"/>
      </w:tblGrid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3646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57962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Ченејска угао са </w:t>
            </w:r>
            <w:r w:rsidR="00636464">
              <w:rPr>
                <w:rFonts w:cs="Calibri"/>
                <w:color w:val="000000"/>
                <w:sz w:val="18"/>
                <w:szCs w:val="18"/>
                <w:lang w:val="sr-Cyrl-RS"/>
              </w:rPr>
              <w:t>Отокара Кершованија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636464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C2466F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C2466F" w:rsidRDefault="00FA5976" w:rsidP="0063646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Владимира Лежимирца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2C1907" w:rsidRDefault="00A21775" w:rsidP="00DF39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DE659D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DF3910" w:rsidP="00EA742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A95CF9" w:rsidP="00C2466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76" w:rsidRPr="002C1907" w:rsidRDefault="00FA5976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FA5976" w:rsidP="00FA59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C2466F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FA5976" w:rsidP="00A21775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716ECC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Default="00716ECC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Default="00716ECC" w:rsidP="00FA59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</w:t>
            </w:r>
          </w:p>
          <w:p w:rsidR="00716ECC" w:rsidRDefault="00716ECC" w:rsidP="00FA5976">
            <w:pPr>
              <w:spacing w:line="276" w:lineRule="auto"/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</w:pPr>
            <w:r w:rsidRPr="00716EC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Булевар ослобођења (колски улаз „Меркатор“)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Default="00716ECC" w:rsidP="00A217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716ECC" w:rsidRDefault="00716ECC" w:rsidP="00A217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716ECC" w:rsidRDefault="00716ECC" w:rsidP="00A217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5E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E55D01" w:rsidP="00E55D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E55D01" w:rsidP="00F9512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F95129" w:rsidRPr="002C1907" w:rsidRDefault="00F95129" w:rsidP="00F9512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073A1B" w:rsidRPr="002C1907" w:rsidTr="00A21775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Pr="002C1907" w:rsidRDefault="00073A1B" w:rsidP="0099771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</w:t>
            </w:r>
            <w:r w:rsidR="00DF534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за поправку асфалтом</w:t>
            </w:r>
          </w:p>
        </w:tc>
      </w:tr>
      <w:tr w:rsidR="00073A1B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Pr="00544CEF" w:rsidRDefault="00073A1B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Default="00073A1B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073A1B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Pr="007F56B1" w:rsidRDefault="00073A1B" w:rsidP="0001029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Владике Платона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Pr="002C1907" w:rsidRDefault="00073A1B" w:rsidP="00073A1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</w:t>
            </w:r>
            <w:r w:rsidR="00D351AA">
              <w:rPr>
                <w:rFonts w:cs="Arial"/>
                <w:color w:val="000000"/>
                <w:sz w:val="18"/>
                <w:szCs w:val="18"/>
                <w:lang w:val="sr-Cyrl-RS"/>
              </w:rPr>
              <w:t>ма коловоза за поправку</w:t>
            </w:r>
            <w:bookmarkStart w:id="0" w:name="_GoBack"/>
            <w:bookmarkEnd w:id="0"/>
            <w:r w:rsidR="00416A9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поправка коловоза асфалтом</w:t>
            </w:r>
          </w:p>
        </w:tc>
      </w:tr>
      <w:tr w:rsidR="00073A1B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Default="00073A1B" w:rsidP="007F56B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7F56B1"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Јаворова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Default="00073A1B" w:rsidP="0001029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FA5976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976" w:rsidRPr="002C1907" w:rsidRDefault="00FA597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976" w:rsidRPr="00FA5976" w:rsidRDefault="00FA5976" w:rsidP="007F56B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Лала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976" w:rsidRDefault="00FA5976" w:rsidP="0001029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073A1B" w:rsidRPr="00A21775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B" w:rsidRPr="00073A1B" w:rsidRDefault="00073A1B" w:rsidP="00FA597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FA5976">
              <w:rPr>
                <w:rFonts w:cs="Arial"/>
                <w:color w:val="000000"/>
                <w:sz w:val="18"/>
                <w:szCs w:val="18"/>
                <w:lang w:val="sr-Cyrl-RS"/>
              </w:rPr>
              <w:t>Брестова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B" w:rsidRDefault="00FA5976" w:rsidP="0001029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A21775" w:rsidRPr="003977BD" w:rsidTr="00A21775">
        <w:trPr>
          <w:gridAfter w:val="1"/>
          <w:wAfter w:w="3107" w:type="dxa"/>
          <w:trHeight w:val="281"/>
        </w:trPr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775" w:rsidRPr="003977BD" w:rsidRDefault="00A21775" w:rsidP="009F7B2A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775" w:rsidRDefault="00A21775" w:rsidP="009F7B2A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</w:t>
            </w:r>
          </w:p>
          <w:p w:rsidR="00A21775" w:rsidRPr="003977BD" w:rsidRDefault="00A21775" w:rsidP="009F7B2A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ЈП „ПУТЕВИ СРБИЈЕ“</w:t>
            </w:r>
          </w:p>
        </w:tc>
      </w:tr>
      <w:tr w:rsidR="00A21775" w:rsidRPr="003977BD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5" w:rsidRPr="003977BD" w:rsidRDefault="00A21775" w:rsidP="009F7B2A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5" w:rsidRPr="003977BD" w:rsidRDefault="00A21775" w:rsidP="00A2177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А111 </w:t>
            </w:r>
            <w:r>
              <w:rPr>
                <w:rFonts w:cs="Arial"/>
                <w:sz w:val="18"/>
                <w:szCs w:val="18"/>
                <w:lang w:val="sr-Cyrl-RS"/>
              </w:rPr>
              <w:t xml:space="preserve">Нови Сад </w:t>
            </w:r>
            <w:r w:rsidRPr="003977BD">
              <w:rPr>
                <w:rFonts w:cs="Arial"/>
                <w:b/>
                <w:sz w:val="18"/>
                <w:szCs w:val="18"/>
                <w:lang w:val="sr-Cyrl-RS"/>
              </w:rPr>
              <w:t xml:space="preserve">– </w:t>
            </w:r>
            <w:r>
              <w:rPr>
                <w:rFonts w:cs="Arial"/>
                <w:sz w:val="18"/>
                <w:szCs w:val="18"/>
                <w:lang w:val="sr-Cyrl-RS"/>
              </w:rPr>
              <w:t>Руменка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5" w:rsidRPr="003977BD" w:rsidRDefault="00A21775" w:rsidP="009F7B2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гребена колотрага на асфалту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359B0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0" w:rsidRPr="003977BD" w:rsidRDefault="00F359B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0" w:rsidRPr="003977BD" w:rsidRDefault="00F359B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359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Телеп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0" w:rsidRPr="003977BD" w:rsidRDefault="00F359B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F359B0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0" w:rsidRPr="003977BD" w:rsidRDefault="00F359B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0" w:rsidRPr="00F359B0" w:rsidRDefault="00F359B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Фејеш Кларе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0" w:rsidRDefault="00F359B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бус стајалиштима</w:t>
            </w:r>
          </w:p>
        </w:tc>
      </w:tr>
      <w:tr w:rsidR="00F359B0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0" w:rsidRPr="003977BD" w:rsidRDefault="00F359B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0" w:rsidRPr="00F359B0" w:rsidRDefault="00F359B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Солунских добровољаца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B0" w:rsidRDefault="00F359B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6370DE" w:rsidRDefault="00716ECC" w:rsidP="00716E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944D80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 – Фрање Штефановића, Рачког – Динка Шимуновића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716ECC" w:rsidP="008F1B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Рестарт ГПРС-а</w:t>
            </w:r>
          </w:p>
        </w:tc>
      </w:tr>
      <w:tr w:rsidR="00EA24D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1C7CD0" w:rsidRDefault="00EA24D0" w:rsidP="00716E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16ECC">
              <w:rPr>
                <w:rFonts w:cs="Arial"/>
                <w:color w:val="000000"/>
                <w:sz w:val="18"/>
                <w:szCs w:val="18"/>
                <w:lang w:val="sr-Cyrl-RS"/>
              </w:rPr>
              <w:t>Житни трг - Браће Јовандић – Краљевића Марка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5771DC" w:rsidRDefault="001C7CD0" w:rsidP="00716E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716ECC">
              <w:rPr>
                <w:rFonts w:cs="Arial"/>
                <w:color w:val="000000"/>
                <w:sz w:val="18"/>
                <w:szCs w:val="18"/>
                <w:lang w:val="sr-Cyrl-RS"/>
              </w:rPr>
              <w:t>напојне и ИО плоче, исправљање лантерне жутог пешака у покрету</w:t>
            </w:r>
          </w:p>
        </w:tc>
      </w:tr>
      <w:tr w:rsidR="00716ECC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Pr="003977BD" w:rsidRDefault="00716ECC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Pr="00716ECC" w:rsidRDefault="00716ECC" w:rsidP="00716E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 – Марије Трандафил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Default="00716ECC" w:rsidP="00716E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возачке лантерне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FA597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FA5976" w:rsidRPr="00FA5976" w:rsidRDefault="00FA5976" w:rsidP="00FA5976">
      <w:pPr>
        <w:rPr>
          <w:rFonts w:cs="Arial"/>
          <w:sz w:val="18"/>
          <w:szCs w:val="18"/>
          <w:lang w:val="sr-Cyrl-RS"/>
        </w:rPr>
      </w:pPr>
    </w:p>
    <w:p w:rsidR="00A97093" w:rsidRPr="00FA5976" w:rsidRDefault="00A97093" w:rsidP="00FA5976">
      <w:pPr>
        <w:tabs>
          <w:tab w:val="left" w:pos="1815"/>
        </w:tabs>
        <w:rPr>
          <w:rFonts w:cs="Arial"/>
          <w:sz w:val="18"/>
          <w:szCs w:val="18"/>
          <w:lang w:val="sr-Cyrl-RS"/>
        </w:rPr>
      </w:pPr>
    </w:p>
    <w:sectPr w:rsidR="00A97093" w:rsidRPr="00FA5976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6F0" w:rsidRDefault="002776F0" w:rsidP="00612BF5">
      <w:r>
        <w:separator/>
      </w:r>
    </w:p>
  </w:endnote>
  <w:endnote w:type="continuationSeparator" w:id="0">
    <w:p w:rsidR="002776F0" w:rsidRDefault="002776F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6F0" w:rsidRDefault="002776F0" w:rsidP="00612BF5">
      <w:r>
        <w:separator/>
      </w:r>
    </w:p>
  </w:footnote>
  <w:footnote w:type="continuationSeparator" w:id="0">
    <w:p w:rsidR="002776F0" w:rsidRDefault="002776F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776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4DA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011"/>
    <w:rsid w:val="001C06B8"/>
    <w:rsid w:val="001C1A2A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D3E"/>
    <w:rsid w:val="0036342B"/>
    <w:rsid w:val="0036352A"/>
    <w:rsid w:val="003639F0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4D63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177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51AA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500C"/>
    <w:rsid w:val="00DA5945"/>
    <w:rsid w:val="00DA631E"/>
    <w:rsid w:val="00DA69B1"/>
    <w:rsid w:val="00DA6C95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F0D"/>
    <w:rsid w:val="00DF5340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5129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9145F-85B3-49D9-81DE-26BCAF56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2024-09-10T09:02:00Z</cp:lastPrinted>
  <dcterms:created xsi:type="dcterms:W3CDTF">2024-09-11T08:03:00Z</dcterms:created>
  <dcterms:modified xsi:type="dcterms:W3CDTF">2024-09-11T08:24:00Z</dcterms:modified>
</cp:coreProperties>
</file>