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C2B81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C2B81">
        <w:rPr>
          <w:rFonts w:cs="Calibri"/>
          <w:b/>
          <w:color w:val="000000"/>
          <w:sz w:val="20"/>
          <w:szCs w:val="20"/>
          <w:lang w:val="sr-Latn-RS"/>
        </w:rPr>
        <w:t>10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6"/>
        <w:gridCol w:w="1288"/>
        <w:gridCol w:w="3107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5796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Ченејска угао са </w:t>
            </w:r>
            <w:r w:rsidR="00636464">
              <w:rPr>
                <w:rFonts w:cs="Calibri"/>
                <w:color w:val="000000"/>
                <w:sz w:val="18"/>
                <w:szCs w:val="18"/>
                <w:lang w:val="sr-Cyrl-RS"/>
              </w:rPr>
              <w:t>Отокара Кершованија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36464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C2466F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FA5976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Владимира Лежимирца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A21775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DE65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DF3910" w:rsidP="00EA742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A95CF9" w:rsidP="00C2466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  <w:p w:rsidR="00FA5976" w:rsidRPr="002C1907" w:rsidRDefault="00FA5976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FA5976" w:rsidP="00FA59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FA5976" w:rsidP="00A21775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E55D01" w:rsidP="00F9512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F95129" w:rsidRPr="002C1907" w:rsidRDefault="00F95129" w:rsidP="00F9512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FA5976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76" w:rsidRDefault="00FA5976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76" w:rsidRPr="00FA5976" w:rsidRDefault="00FA5976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крак између Јанка Халкозовића и Дечанске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76" w:rsidRDefault="00FA5976" w:rsidP="00F9512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</w:t>
            </w:r>
            <w:r w:rsidR="00DF534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544CEF" w:rsidRDefault="00073A1B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7F56B1" w:rsidRDefault="00073A1B" w:rsidP="0001029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Pr="002C1907" w:rsidRDefault="00073A1B" w:rsidP="00073A1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073A1B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7F56B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7F56B1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Јаворова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A1B" w:rsidRDefault="00073A1B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FA5976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976" w:rsidRPr="002C1907" w:rsidRDefault="00FA597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976" w:rsidRPr="00FA5976" w:rsidRDefault="00FA5976" w:rsidP="007F56B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Лала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976" w:rsidRDefault="00FA5976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073A1B" w:rsidRPr="00A21775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B" w:rsidRPr="002C1907" w:rsidRDefault="00073A1B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B" w:rsidRPr="00073A1B" w:rsidRDefault="00073A1B" w:rsidP="00FA597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FA5976"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B" w:rsidRDefault="00FA5976" w:rsidP="0001029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21775" w:rsidRPr="003977BD" w:rsidTr="00A21775">
        <w:trPr>
          <w:gridAfter w:val="1"/>
          <w:wAfter w:w="3107" w:type="dxa"/>
          <w:trHeight w:val="281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775" w:rsidRPr="003977BD" w:rsidRDefault="00A21775" w:rsidP="009F7B2A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775" w:rsidRDefault="00A21775" w:rsidP="009F7B2A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A21775" w:rsidRPr="003977BD" w:rsidRDefault="00A21775" w:rsidP="009F7B2A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A21775" w:rsidRPr="003977BD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5" w:rsidRPr="003977BD" w:rsidRDefault="00A21775" w:rsidP="009F7B2A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5" w:rsidRPr="003977BD" w:rsidRDefault="00A21775" w:rsidP="00A2177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А111 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Нови Сад </w:t>
            </w:r>
            <w:r w:rsidRPr="003977BD">
              <w:rPr>
                <w:rFonts w:cs="Arial"/>
                <w:b/>
                <w:sz w:val="18"/>
                <w:szCs w:val="18"/>
                <w:lang w:val="sr-Cyrl-RS"/>
              </w:rPr>
              <w:t xml:space="preserve">– </w:t>
            </w:r>
            <w:r>
              <w:rPr>
                <w:rFonts w:cs="Arial"/>
                <w:sz w:val="18"/>
                <w:szCs w:val="18"/>
                <w:lang w:val="sr-Cyrl-RS"/>
              </w:rPr>
              <w:t>Руменка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75" w:rsidRPr="003977BD" w:rsidRDefault="00A21775" w:rsidP="009F7B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гребена колотрага на асфалту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1C7CD0" w:rsidP="001C7C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1C7CD0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1C7CD0" w:rsidRDefault="00EA24D0" w:rsidP="001C7C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C7CD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краља Петра </w:t>
            </w:r>
            <w:r w:rsidR="001C7CD0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 - </w:t>
            </w:r>
            <w:r w:rsidR="001C7CD0">
              <w:rPr>
                <w:rFonts w:cs="Arial"/>
                <w:color w:val="000000"/>
                <w:sz w:val="18"/>
                <w:szCs w:val="18"/>
                <w:lang w:val="sr-Cyrl-RS"/>
              </w:rPr>
              <w:t>Гагаринова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1C7CD0" w:rsidP="006272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држача на пешачкој лантерни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FA5976" w:rsidRDefault="00FA5976" w:rsidP="00FA5976">
      <w:pPr>
        <w:tabs>
          <w:tab w:val="left" w:pos="0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sz w:val="18"/>
          <w:szCs w:val="18"/>
          <w:lang w:val="sr-Cyrl-RS"/>
        </w:rPr>
        <w:tab/>
      </w:r>
      <w:bookmarkStart w:id="0" w:name="_GoBack"/>
      <w:bookmarkEnd w:id="0"/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A5976" w:rsidRDefault="00A97093" w:rsidP="00FA5976">
      <w:pPr>
        <w:tabs>
          <w:tab w:val="left" w:pos="1815"/>
        </w:tabs>
        <w:rPr>
          <w:rFonts w:cs="Arial"/>
          <w:sz w:val="18"/>
          <w:szCs w:val="18"/>
          <w:lang w:val="sr-Cyrl-RS"/>
        </w:rPr>
      </w:pPr>
    </w:p>
    <w:sectPr w:rsidR="00A97093" w:rsidRPr="00FA597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B4" w:rsidRDefault="001075B4" w:rsidP="00612BF5">
      <w:r>
        <w:separator/>
      </w:r>
    </w:p>
  </w:endnote>
  <w:endnote w:type="continuationSeparator" w:id="0">
    <w:p w:rsidR="001075B4" w:rsidRDefault="001075B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B4" w:rsidRDefault="001075B4" w:rsidP="00612BF5">
      <w:r>
        <w:separator/>
      </w:r>
    </w:p>
  </w:footnote>
  <w:footnote w:type="continuationSeparator" w:id="0">
    <w:p w:rsidR="001075B4" w:rsidRDefault="001075B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075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177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AFA1-F98F-41C7-B9AE-CD9ADA39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2024-09-10T09:02:00Z</cp:lastPrinted>
  <dcterms:created xsi:type="dcterms:W3CDTF">2024-09-10T08:55:00Z</dcterms:created>
  <dcterms:modified xsi:type="dcterms:W3CDTF">2024-09-10T09:04:00Z</dcterms:modified>
</cp:coreProperties>
</file>