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151EC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151EC">
        <w:rPr>
          <w:rFonts w:cs="Calibri"/>
          <w:b/>
          <w:color w:val="000000"/>
          <w:sz w:val="20"/>
          <w:szCs w:val="20"/>
          <w:lang w:val="sr-Latn-RS"/>
        </w:rPr>
        <w:t>05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DE65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E659D"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DE659D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DF3910" w:rsidP="00EA742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A95CF9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435A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</w:t>
            </w:r>
            <w:r w:rsidR="00AA0BA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пешачке стазе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 поправку асфалтом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27580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275807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275807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45F58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45F58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544CEF" w:rsidRDefault="00645F58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Default="00645F58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45F58" w:rsidRPr="002C1907" w:rsidTr="0001029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6B7386" w:rsidRDefault="00645F58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645F58" w:rsidRPr="002C1907" w:rsidTr="00645F5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01029D" w:rsidRDefault="00645F58" w:rsidP="00645F5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Default="00C747D0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45F58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8" w:rsidRDefault="00645F58" w:rsidP="006F66B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8" w:rsidRDefault="00645F58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A6C9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DA6C9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DA6C9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A6C9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DA6C9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Апликација хладне пластике на хоризонталним ознакама </w:t>
            </w:r>
          </w:p>
        </w:tc>
      </w:tr>
      <w:tr w:rsidR="0013540E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D126D0" w:rsidP="00C3359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DA6C95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DA6C95" w:rsidRPr="00DA6C95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Беле њиве, Текелијина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DA6C95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4054C8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3977BD" w:rsidRDefault="004054C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4054C8" w:rsidRDefault="004054C8" w:rsidP="00DA6C9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 w:rsidR="00DA6C95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Беле њиве – Текелијина, Југ Богдана - Текелијина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Default="004054C8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хоризонталних ознака на коловозу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271C68" w:rsidP="00DA6C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A6C95">
              <w:rPr>
                <w:rFonts w:cs="Arial"/>
                <w:color w:val="000000"/>
                <w:sz w:val="18"/>
                <w:szCs w:val="18"/>
                <w:lang w:val="sr-Cyrl-RS"/>
              </w:rPr>
              <w:t>Браће Јовандић – Краљевића Марка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DA6C95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семафорског уређаја, замена сенила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DA6C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A6C95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Облачића Рада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DA6C95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кабла напајања опреме за оптичку комуникацију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08" w:rsidRDefault="00194C08" w:rsidP="00612BF5">
      <w:r>
        <w:separator/>
      </w:r>
    </w:p>
  </w:endnote>
  <w:endnote w:type="continuationSeparator" w:id="0">
    <w:p w:rsidR="00194C08" w:rsidRDefault="00194C0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08" w:rsidRDefault="00194C08" w:rsidP="00612BF5">
      <w:r>
        <w:separator/>
      </w:r>
    </w:p>
  </w:footnote>
  <w:footnote w:type="continuationSeparator" w:id="0">
    <w:p w:rsidR="00194C08" w:rsidRDefault="00194C0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94C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4C08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3438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0E4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7AEC-6EF6-4D64-924F-EF68E58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2024-09-04T06:08:00Z</cp:lastPrinted>
  <dcterms:created xsi:type="dcterms:W3CDTF">2024-09-05T07:19:00Z</dcterms:created>
  <dcterms:modified xsi:type="dcterms:W3CDTF">2024-09-05T07:20:00Z</dcterms:modified>
</cp:coreProperties>
</file>