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CE5815">
        <w:rPr>
          <w:rFonts w:cs="Calibri"/>
          <w:b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05BA6" w:rsidRPr="00CE5815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C3230B" w:rsidRPr="00CE5815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E05BA6" w:rsidRPr="00CE5815">
        <w:rPr>
          <w:rFonts w:cs="Calibri"/>
          <w:b/>
          <w:color w:val="000000"/>
          <w:sz w:val="20"/>
          <w:szCs w:val="20"/>
          <w:lang w:val="sr-Latn-RS"/>
        </w:rPr>
        <w:t>9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F71DF8" w:rsidRPr="00CE5815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00437C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E5815" w:rsidRDefault="00EA3B1F" w:rsidP="00EA3B1F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Pr="00CE5815">
              <w:rPr>
                <w:rFonts w:cs="Calibri"/>
                <w:color w:val="000000"/>
                <w:sz w:val="20"/>
                <w:szCs w:val="20"/>
                <w:lang w:val="sr-Cyrl-RS"/>
              </w:rPr>
              <w:t>Сремска</w:t>
            </w:r>
          </w:p>
          <w:p w:rsidR="00EA3B1F" w:rsidRPr="00835685" w:rsidRDefault="00EA3B1F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Pr="00CE5815"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Боже Кузмановића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E5815" w:rsidRDefault="00EA3B1F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sz w:val="20"/>
                <w:szCs w:val="20"/>
                <w:lang w:val="sr-Cyrl-RS"/>
              </w:rPr>
              <w:t>Поправка саобраћајне површине асфалтом</w:t>
            </w:r>
          </w:p>
          <w:p w:rsidR="00EA3B1F" w:rsidRPr="00CE5815" w:rsidRDefault="00EA3B1F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sz w:val="20"/>
                <w:szCs w:val="20"/>
                <w:lang w:val="sr-Cyrl-RS"/>
              </w:rPr>
              <w:t>Поправка пешачке стазе асфалтом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Ветерник</w:t>
            </w:r>
            <w:r w:rsidRPr="00CE5815">
              <w:rPr>
                <w:rFonts w:cs="Calibri"/>
                <w:sz w:val="20"/>
                <w:szCs w:val="20"/>
                <w:lang w:val="sr-Cyrl-RS"/>
              </w:rPr>
              <w:t>, Николе Тесле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C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3F3382" w:rsidRDefault="00EA3B1F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CE5815">
              <w:rPr>
                <w:rFonts w:cs="Calibri"/>
                <w:color w:val="000000"/>
                <w:sz w:val="20"/>
                <w:szCs w:val="20"/>
                <w:lang w:val="sr-Cyrl-RS"/>
              </w:rPr>
              <w:t>Фејеш Кларе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481F82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C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287FE7" w:rsidRDefault="00EA3B1F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Нови</w:t>
            </w:r>
            <w:r w:rsidRPr="00CE5815">
              <w:rPr>
                <w:rFonts w:cs="Calibri"/>
                <w:b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Сад, </w:t>
            </w:r>
            <w:r w:rsidRPr="00CE5815">
              <w:rPr>
                <w:rFonts w:cs="Calibri"/>
                <w:color w:val="000000"/>
                <w:sz w:val="20"/>
                <w:szCs w:val="20"/>
                <w:lang w:val="sr-Cyrl-RS"/>
              </w:rPr>
              <w:t>Руменачки пут - крак</w:t>
            </w:r>
            <w:r w:rsidRPr="00CE5815">
              <w:rPr>
                <w:rFonts w:cs="Calibri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CE5815"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E5815" w:rsidRDefault="00EA3B1F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sz w:val="20"/>
                <w:szCs w:val="20"/>
                <w:lang w:val="sr-Cyrl-RS"/>
              </w:rPr>
              <w:t>Поправка саобраћајне површине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B40D13" w:rsidRDefault="00EA3B1F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CE5815">
              <w:rPr>
                <w:rFonts w:cs="Calibri"/>
                <w:color w:val="000000"/>
                <w:sz w:val="20"/>
                <w:szCs w:val="20"/>
                <w:lang w:val="sr-Cyrl-RS"/>
              </w:rPr>
              <w:t>Ђорђа Микеша, Боже Кузмановића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047FFD" w:rsidRDefault="00EA3B1F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Pr="00CE5815">
              <w:rPr>
                <w:rFonts w:cs="Calibri"/>
                <w:color w:val="000000"/>
                <w:sz w:val="20"/>
                <w:szCs w:val="20"/>
                <w:lang w:val="sr-Cyrl-RS"/>
              </w:rPr>
              <w:t>Томе Максимовића, Сомборска рампа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3904F5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047FFD" w:rsidRDefault="003904F5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CE5815">
              <w:rPr>
                <w:rFonts w:cs="Calibri"/>
                <w:color w:val="000000"/>
                <w:sz w:val="20"/>
                <w:szCs w:val="20"/>
                <w:lang w:val="sr-Cyrl-RS"/>
              </w:rPr>
              <w:t>Славонска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3904F5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color w:val="000000"/>
                <w:sz w:val="20"/>
                <w:szCs w:val="20"/>
                <w:lang w:val="sr-Cyrl-RS"/>
              </w:rPr>
              <w:t>Поправка коловоза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EA3B1F" w:rsidRPr="00613E81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B1F" w:rsidRPr="00613E81" w:rsidRDefault="00EA3B1F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16898">
              <w:rPr>
                <w:rFonts w:cs="Arial"/>
                <w:color w:val="000000"/>
                <w:sz w:val="20"/>
                <w:szCs w:val="20"/>
                <w:lang w:val="sr-Cyrl-RS"/>
              </w:rPr>
              <w:t>Кестенова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B1F" w:rsidRDefault="00B16898" w:rsidP="00EA3B1F">
            <w:pPr>
              <w:tabs>
                <w:tab w:val="left" w:pos="4695"/>
              </w:tabs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за поправку коловоза асфалтом</w:t>
            </w:r>
          </w:p>
        </w:tc>
      </w:tr>
      <w:tr w:rsidR="00EA3B1F" w:rsidRPr="00656600" w:rsidTr="00B16898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B1F" w:rsidRPr="00613E81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B1F" w:rsidRPr="00613E81" w:rsidRDefault="00EA3B1F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B1F" w:rsidRPr="00613E81" w:rsidRDefault="00EA3B1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ригола и ивичњака</w:t>
            </w:r>
          </w:p>
        </w:tc>
      </w:tr>
      <w:tr w:rsidR="00EA3B1F" w:rsidRPr="00656600" w:rsidTr="00B16898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B1F" w:rsidRPr="00613E81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613E81" w:rsidRDefault="00B16898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EA3B1F"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EA3B1F"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Добре Јовановића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B16898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за поправку коловоза асфалтом</w:t>
            </w:r>
          </w:p>
        </w:tc>
      </w:tr>
    </w:tbl>
    <w:p w:rsidR="00B16898" w:rsidRDefault="00B1689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E44622" w:rsidTr="0042330F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Tr="0042330F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5D548B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44622" w:rsidTr="0042330F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E2183A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Ветерник</w:t>
            </w:r>
            <w:r w:rsidRPr="00CE5815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Николе Тесле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Израда успоривача брзине од асфалта и постављање вертикалне сигнализације ТРС С-326/23</w:t>
            </w:r>
          </w:p>
        </w:tc>
      </w:tr>
      <w:tr w:rsidR="00E44622" w:rsidTr="0042330F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6645AB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Фејеш Кларе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E44622" w:rsidTr="0042330F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CE5815" w:rsidRDefault="00E44622" w:rsidP="0042330F">
            <w:pPr>
              <w:tabs>
                <w:tab w:val="left" w:pos="4695"/>
              </w:tabs>
              <w:spacing w:line="276" w:lineRule="auto"/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Ветерник, </w:t>
            </w:r>
            <w:r w:rsidRPr="00E44622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Пауле Шосбергер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E44622" w:rsidTr="0042330F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 29./30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.07.2024.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904FA7" w:rsidRDefault="00E44622" w:rsidP="00E446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Шајкашка, Темеринска - Приморска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EA1877" w:rsidRDefault="00E44622" w:rsidP="00E446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хоризонталних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ознака</w:t>
            </w:r>
          </w:p>
        </w:tc>
      </w:tr>
      <w:tr w:rsidR="00E44622" w:rsidTr="0042330F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E44622" w:rsidTr="0042330F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EA3F0E" w:rsidRDefault="00E44622" w:rsidP="00E446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Кисачка – Берислава Берића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тастера за најаву пешака</w:t>
            </w:r>
          </w:p>
        </w:tc>
      </w:tr>
      <w:tr w:rsidR="00E44622" w:rsidTr="0042330F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5E1F63" w:rsidRDefault="00E44622" w:rsidP="00E446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Бате Бркића – Сељачких буна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конфликтне плоче и контрола комуникације</w:t>
            </w:r>
          </w:p>
        </w:tc>
      </w:tr>
      <w:tr w:rsidR="00E44622" w:rsidTr="0042330F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E44622" w:rsidRDefault="00E44622" w:rsidP="00E446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– Паје Радосављевића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</w:t>
            </w:r>
          </w:p>
        </w:tc>
      </w:tr>
    </w:tbl>
    <w:p w:rsidR="0049650A" w:rsidRDefault="0049650A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bookmarkStart w:id="0" w:name="_GoBack"/>
      <w:bookmarkEnd w:id="0"/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Дијана Мићић</w:t>
      </w:r>
    </w:p>
    <w:p w:rsidR="00A97093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шеф одељења </w:t>
      </w:r>
      <w:r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маст. инж. грађ.</w:t>
      </w:r>
    </w:p>
    <w:p w:rsidR="00A97093" w:rsidRPr="006E0EE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A97093" w:rsidRPr="006E0EE6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6F3" w:rsidRDefault="00E346F3" w:rsidP="00612BF5">
      <w:r>
        <w:separator/>
      </w:r>
    </w:p>
  </w:endnote>
  <w:endnote w:type="continuationSeparator" w:id="0">
    <w:p w:rsidR="00E346F3" w:rsidRDefault="00E346F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6F3" w:rsidRDefault="00E346F3" w:rsidP="00612BF5">
      <w:r>
        <w:separator/>
      </w:r>
    </w:p>
  </w:footnote>
  <w:footnote w:type="continuationSeparator" w:id="0">
    <w:p w:rsidR="00E346F3" w:rsidRDefault="00E346F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346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350D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1E79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D0E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2498-2867-44F6-8126-B112D938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2024-07-15T08:02:00Z</cp:lastPrinted>
  <dcterms:created xsi:type="dcterms:W3CDTF">2024-07-29T09:47:00Z</dcterms:created>
  <dcterms:modified xsi:type="dcterms:W3CDTF">2024-07-29T10:22:00Z</dcterms:modified>
</cp:coreProperties>
</file>