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43DAC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B79E2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943DAC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6F66B8">
              <w:rPr>
                <w:rFonts w:cs="Calibri"/>
                <w:color w:val="000000"/>
                <w:sz w:val="18"/>
                <w:szCs w:val="18"/>
                <w:lang w:val="sr-Cyrl-RS"/>
              </w:rPr>
              <w:t>Шајкашка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B27F23">
              <w:rPr>
                <w:rFonts w:cs="Calibri"/>
                <w:color w:val="000000"/>
                <w:sz w:val="18"/>
                <w:szCs w:val="18"/>
                <w:lang w:val="sr-Cyrl-RS"/>
              </w:rPr>
              <w:t>од К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арађорђеве до Граничарске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6F66B8" w:rsidP="003639F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639F0">
              <w:rPr>
                <w:rFonts w:cs="Calibri"/>
                <w:color w:val="000000"/>
                <w:sz w:val="18"/>
                <w:szCs w:val="18"/>
                <w:lang w:val="sr-Cyrl-RS"/>
              </w:rPr>
              <w:t>ОШ „Јожеф Атила“ (двориште)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94379B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134921" w:rsidP="003639F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639F0">
              <w:rPr>
                <w:rFonts w:cs="Calibri"/>
                <w:color w:val="000000"/>
                <w:sz w:val="18"/>
                <w:szCs w:val="18"/>
                <w:lang w:val="sr-Cyrl-RS"/>
              </w:rPr>
              <w:t>Кисачка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3639F0" w:rsidRPr="002C1907" w:rsidRDefault="003639F0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FE0D11" w:rsidP="003639F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639F0">
              <w:rPr>
                <w:rFonts w:cs="Calibri"/>
                <w:color w:val="000000"/>
                <w:sz w:val="18"/>
                <w:szCs w:val="18"/>
                <w:lang w:val="sr-Cyrl-RS"/>
              </w:rPr>
              <w:t>Мирослава Антића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3639F0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од СКК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3639F0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523B1A" w:rsidP="00523B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BF7322" w:rsidRDefault="00523B1A" w:rsidP="003639F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bookmarkStart w:id="0" w:name="_GoBack"/>
            <w:bookmarkEnd w:id="0"/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 село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23B1A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Pr="00523B1A" w:rsidRDefault="00523B1A" w:rsidP="00523B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Војводе Синђелића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6B7386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B738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Невена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6B7386" w:rsidRDefault="006B7386" w:rsidP="006B738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Лала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544CE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6518B5" w:rsidRDefault="006B7386" w:rsidP="006F66B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Манастир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D125FB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и израда сливничке везе</w:t>
            </w:r>
          </w:p>
        </w:tc>
      </w:tr>
      <w:tr w:rsidR="006B7386" w:rsidRPr="002C1907" w:rsidTr="006B738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544CEF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6" w:rsidRPr="006B7386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BF7322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Default="00943DAC" w:rsidP="006222E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Ченеј</w:t>
            </w:r>
            <w:r w:rsidR="0028121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8F1BB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ОШ „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Иван Гундулић</w:t>
            </w:r>
            <w:r w:rsidR="008F1BB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“</w:t>
            </w:r>
          </w:p>
          <w:p w:rsidR="006222EC" w:rsidRPr="00281214" w:rsidRDefault="008F1BB0" w:rsidP="00943DA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6222EC" w:rsidRPr="006222EC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,</w:t>
            </w:r>
            <w:r w:rsidR="006222E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ОШ „</w:t>
            </w:r>
            <w:r w:rsidR="00943DA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Ђура Даничић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6222EC" w:rsidP="008F1BB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Обележавање и фарбање </w:t>
            </w:r>
            <w:r w:rsidR="008F1BB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попречних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ознака </w:t>
            </w:r>
            <w:r w:rsidR="008F1BB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у зони школе</w:t>
            </w:r>
          </w:p>
        </w:tc>
      </w:tr>
      <w:tr w:rsidR="00EA24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8F1BB0" w:rsidP="00943DA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6222EC" w:rsidRPr="006222EC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,</w:t>
            </w:r>
            <w:r w:rsidR="006222E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943DAC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Мирослава Антића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8F1BB0" w:rsidP="006222E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943DAC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AC" w:rsidRPr="003977BD" w:rsidRDefault="00943DA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 27./28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.08.2024.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AC" w:rsidRPr="00943DAC" w:rsidRDefault="00943DAC" w:rsidP="00943DA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Јеврејска, Јована Ђорђевића, Соње Маринковић, Војводе Путника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AC" w:rsidRDefault="00943DAC" w:rsidP="006222EC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Обележавање и фар</w:t>
            </w:r>
            <w:r w:rsidR="007A4071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бање уздужних линија 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8F1BB0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Дунавска – 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3DAC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Рестарт оптичког свича и опреме, контрола комуникације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943DA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43DAC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војводе Степе – Булевар 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943DAC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напајања, контрола комуникације</w:t>
            </w:r>
          </w:p>
        </w:tc>
      </w:tr>
      <w:tr w:rsidR="00943DAC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AC" w:rsidRPr="003977BD" w:rsidRDefault="00943DAC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AC" w:rsidRPr="00943DAC" w:rsidRDefault="00943DAC" w:rsidP="00943DA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Браће Рибникар – Мише Димитријевића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AC" w:rsidRDefault="00943DAC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</w:tbl>
    <w:p w:rsidR="00757200" w:rsidRPr="00B73EAD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57" w:rsidRDefault="00233057" w:rsidP="00612BF5">
      <w:r>
        <w:separator/>
      </w:r>
    </w:p>
  </w:endnote>
  <w:endnote w:type="continuationSeparator" w:id="0">
    <w:p w:rsidR="00233057" w:rsidRDefault="0023305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57" w:rsidRDefault="00233057" w:rsidP="00612BF5">
      <w:r>
        <w:separator/>
      </w:r>
    </w:p>
  </w:footnote>
  <w:footnote w:type="continuationSeparator" w:id="0">
    <w:p w:rsidR="00233057" w:rsidRDefault="0023305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330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B72B-90A1-41EE-9D21-763671A7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2024-08-26T05:49:00Z</cp:lastPrinted>
  <dcterms:created xsi:type="dcterms:W3CDTF">2024-08-27T10:06:00Z</dcterms:created>
  <dcterms:modified xsi:type="dcterms:W3CDTF">2024-08-27T10:13:00Z</dcterms:modified>
</cp:coreProperties>
</file>