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CE5815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FB79E2">
        <w:rPr>
          <w:rFonts w:cs="Calibri"/>
          <w:b/>
          <w:color w:val="000000"/>
          <w:sz w:val="20"/>
          <w:szCs w:val="20"/>
          <w:lang w:val="sr-Cyrl-RS"/>
        </w:rPr>
        <w:t>Понедељак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FB79E2">
        <w:rPr>
          <w:rFonts w:cs="Calibri"/>
          <w:b/>
          <w:color w:val="000000"/>
          <w:sz w:val="20"/>
          <w:szCs w:val="20"/>
          <w:lang w:val="sr-Latn-RS"/>
        </w:rPr>
        <w:t>26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20E3C">
        <w:rPr>
          <w:rFonts w:cs="Calibri"/>
          <w:b/>
          <w:color w:val="000000"/>
          <w:sz w:val="20"/>
          <w:szCs w:val="20"/>
          <w:lang w:val="sr-Cyrl-RS"/>
        </w:rPr>
        <w:t>08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4E2495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F66B8" w:rsidP="006F66B8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,</w:t>
            </w: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6F66B8">
              <w:rPr>
                <w:rFonts w:cs="Calibri"/>
                <w:color w:val="000000"/>
                <w:sz w:val="18"/>
                <w:szCs w:val="18"/>
                <w:lang w:val="sr-Cyrl-RS"/>
              </w:rPr>
              <w:t>Шајкашка</w:t>
            </w: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B27F23">
              <w:rPr>
                <w:rFonts w:cs="Calibri"/>
                <w:color w:val="000000"/>
                <w:sz w:val="18"/>
                <w:szCs w:val="18"/>
                <w:lang w:val="sr-Cyrl-RS"/>
              </w:rPr>
              <w:t>од К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арађорђеве до Граничарске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6F66B8" w:rsidP="006F66B8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4E2495" w:rsidRDefault="006F66B8" w:rsidP="006F66B8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Дурмиторска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6F66B8" w:rsidP="006F66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 асфалтом</w:t>
            </w:r>
          </w:p>
        </w:tc>
      </w:tr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94379B" w:rsidRDefault="006F66B8" w:rsidP="006F66B8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ФК „Кабел“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F66B8" w:rsidP="006F66B8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рекреативне површине</w:t>
            </w:r>
          </w:p>
        </w:tc>
      </w:tr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134921" w:rsidP="0013492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F66B8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Пут новосадског партизанског одреда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F66B8" w:rsidP="006F66B8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FE0D11" w:rsidP="00FE0D1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F66B8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Јосифа Маринковића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F66B8" w:rsidP="006F66B8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6643C6" w:rsidRDefault="006F66B8" w:rsidP="006F66B8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Бреза (продужетак)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6F66B8" w:rsidP="006F66B8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6643C6" w:rsidRDefault="00523B1A" w:rsidP="00523B1A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6F66B8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Новосадска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523B1A" w:rsidP="006F66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BF7322" w:rsidRDefault="00523B1A" w:rsidP="00523B1A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6F66B8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Соње Маринковић</w:t>
            </w:r>
            <w:r w:rsidR="00A903C9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(бус окретница)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, Ново село 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523B1A" w:rsidP="006F66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523B1A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1A" w:rsidRDefault="00523B1A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1A" w:rsidRPr="00523B1A" w:rsidRDefault="00523B1A" w:rsidP="00523B1A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Лединци,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Војводе Синђелића (продужетак)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1A" w:rsidRDefault="00523B1A" w:rsidP="006F66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6B7386" w:rsidRPr="002C1907" w:rsidTr="009D5030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386" w:rsidRPr="002C1907" w:rsidRDefault="006B7386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6B7386" w:rsidRPr="002C1907" w:rsidRDefault="006B7386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7386" w:rsidRPr="002C1907" w:rsidRDefault="006B7386" w:rsidP="006F66B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Рибарска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7386" w:rsidRPr="002C1907" w:rsidRDefault="006B7386" w:rsidP="006F66B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B7386" w:rsidRPr="002C1907" w:rsidTr="00E87FD2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386" w:rsidRPr="002C1907" w:rsidRDefault="006B7386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7386" w:rsidRPr="002C1907" w:rsidRDefault="006B7386" w:rsidP="006B738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Боцке</w:t>
            </w:r>
            <w:r w:rsidRPr="002C190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Невена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7386" w:rsidRPr="002C1907" w:rsidRDefault="006B7386" w:rsidP="006F66B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B7386" w:rsidRPr="002C1907" w:rsidTr="00E87FD2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386" w:rsidRPr="002C1907" w:rsidRDefault="006B7386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7386" w:rsidRPr="006B7386" w:rsidRDefault="006B7386" w:rsidP="006B738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Лала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7386" w:rsidRPr="002C1907" w:rsidRDefault="006B7386" w:rsidP="006F66B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B7386" w:rsidRPr="002C1907" w:rsidTr="00544CEF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386" w:rsidRPr="002C1907" w:rsidRDefault="006B7386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7386" w:rsidRPr="006518B5" w:rsidRDefault="006B7386" w:rsidP="006F66B8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Каћ,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Манастир</w:t>
            </w:r>
            <w:bookmarkStart w:id="0" w:name="_GoBack"/>
            <w:bookmarkEnd w:id="0"/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7386" w:rsidRPr="00D125FB" w:rsidRDefault="006B7386" w:rsidP="006F66B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коловозне конструкције и израда сливничке везе</w:t>
            </w:r>
          </w:p>
        </w:tc>
      </w:tr>
      <w:tr w:rsidR="006B7386" w:rsidRPr="002C1907" w:rsidTr="006B7386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386" w:rsidRPr="002C1907" w:rsidRDefault="006B7386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7386" w:rsidRPr="00544CEF" w:rsidRDefault="006B7386" w:rsidP="006F66B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Биће Кесића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7386" w:rsidRDefault="006B7386" w:rsidP="006F66B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B7386" w:rsidRPr="002C1907" w:rsidTr="00E87FD2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386" w:rsidRPr="002C1907" w:rsidRDefault="006B7386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86" w:rsidRPr="006B7386" w:rsidRDefault="006B7386" w:rsidP="006F66B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Владике Платона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86" w:rsidRPr="002C1907" w:rsidRDefault="006B7386" w:rsidP="006F66B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</w:tbl>
    <w:p w:rsidR="00BF7322" w:rsidRDefault="00BF73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BF73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 xml:space="preserve"> </w:t>
      </w:r>
      <w:r w:rsidR="00E44622"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13540E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Pr="003977BD" w:rsidRDefault="0013540E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Default="008F1BB0" w:rsidP="006222EC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Ветерник</w:t>
            </w:r>
            <w:r w:rsidR="00281214"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ОШ „Марије Трандафил“</w:t>
            </w:r>
          </w:p>
          <w:p w:rsidR="006222EC" w:rsidRPr="00281214" w:rsidRDefault="008F1BB0" w:rsidP="008F1BB0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Нови Сад</w:t>
            </w:r>
            <w:r w:rsidR="006222EC" w:rsidRPr="006222EC"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,</w:t>
            </w:r>
            <w:r w:rsidR="006222EC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ОШ „Душан Радовић“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Pr="003977BD" w:rsidRDefault="006222EC" w:rsidP="008F1BB0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 xml:space="preserve">Обележавање и фарбање </w:t>
            </w:r>
            <w:r w:rsidR="008F1BB0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попречних</w:t>
            </w: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 xml:space="preserve"> ознака </w:t>
            </w:r>
            <w:r w:rsidR="008F1BB0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у зони школе</w:t>
            </w:r>
          </w:p>
        </w:tc>
      </w:tr>
      <w:tr w:rsidR="00EA24D0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3977BD" w:rsidRDefault="00EA24D0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EA24D0" w:rsidRDefault="008F1BB0" w:rsidP="008F1BB0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Нови Сад</w:t>
            </w:r>
            <w:r w:rsidR="006222EC" w:rsidRPr="006222EC"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,</w:t>
            </w:r>
            <w:r w:rsidR="006222EC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Шајкашка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Default="008F1BB0" w:rsidP="006222EC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6370DE" w:rsidRDefault="008F1BB0" w:rsidP="008F1B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944D80"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Дунавска – Новосадски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8C7A47" w:rsidP="008F1B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</w:t>
            </w:r>
            <w:r w:rsidR="008F1BB0">
              <w:rPr>
                <w:rFonts w:cs="Arial"/>
                <w:color w:val="000000"/>
                <w:sz w:val="18"/>
                <w:szCs w:val="18"/>
                <w:lang w:val="sr-Cyrl-RS"/>
              </w:rPr>
              <w:t>сенила у држача на пешачкој лантерни</w:t>
            </w:r>
          </w:p>
        </w:tc>
      </w:tr>
      <w:tr w:rsidR="00EA24D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3977BD" w:rsidRDefault="00EA24D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EA24D0" w:rsidRDefault="00EA24D0" w:rsidP="008F1B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8F1BB0">
              <w:rPr>
                <w:rFonts w:cs="Arial"/>
                <w:color w:val="000000"/>
                <w:sz w:val="18"/>
                <w:szCs w:val="18"/>
                <w:lang w:val="sr-Cyrl-RS"/>
              </w:rPr>
              <w:t>Венизелосова – Филипа Вишњића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5771DC" w:rsidRDefault="008F1BB0" w:rsidP="0059329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Рестарт ГПРС-а и контрола комуникације</w:t>
            </w:r>
          </w:p>
        </w:tc>
      </w:tr>
    </w:tbl>
    <w:p w:rsidR="00757200" w:rsidRPr="00B73EAD" w:rsidRDefault="00757200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sectPr w:rsidR="00A97093" w:rsidRPr="003977BD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9EF" w:rsidRDefault="00B719EF" w:rsidP="00612BF5">
      <w:r>
        <w:separator/>
      </w:r>
    </w:p>
  </w:endnote>
  <w:endnote w:type="continuationSeparator" w:id="0">
    <w:p w:rsidR="00B719EF" w:rsidRDefault="00B719EF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9EF" w:rsidRDefault="00B719EF" w:rsidP="00612BF5">
      <w:r>
        <w:separator/>
      </w:r>
    </w:p>
  </w:footnote>
  <w:footnote w:type="continuationSeparator" w:id="0">
    <w:p w:rsidR="00B719EF" w:rsidRDefault="00B719EF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719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279E"/>
    <w:rsid w:val="00023999"/>
    <w:rsid w:val="00024AAF"/>
    <w:rsid w:val="00024BB5"/>
    <w:rsid w:val="00024E56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B7C9B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EB1"/>
    <w:rsid w:val="002728A2"/>
    <w:rsid w:val="00272CF5"/>
    <w:rsid w:val="00273906"/>
    <w:rsid w:val="0027426C"/>
    <w:rsid w:val="002751AA"/>
    <w:rsid w:val="00276152"/>
    <w:rsid w:val="00276490"/>
    <w:rsid w:val="0027659A"/>
    <w:rsid w:val="00277653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C5E"/>
    <w:rsid w:val="00341E26"/>
    <w:rsid w:val="003428F0"/>
    <w:rsid w:val="003447F7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60CA3"/>
    <w:rsid w:val="00361A56"/>
    <w:rsid w:val="00361D3E"/>
    <w:rsid w:val="0036342B"/>
    <w:rsid w:val="0036352A"/>
    <w:rsid w:val="00363B67"/>
    <w:rsid w:val="00363D3C"/>
    <w:rsid w:val="003671D7"/>
    <w:rsid w:val="0036773F"/>
    <w:rsid w:val="0036791A"/>
    <w:rsid w:val="003718C5"/>
    <w:rsid w:val="00371E95"/>
    <w:rsid w:val="00371EAA"/>
    <w:rsid w:val="003722F0"/>
    <w:rsid w:val="003725CB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A8"/>
    <w:rsid w:val="003B7E2F"/>
    <w:rsid w:val="003C117C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39D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7871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47E9"/>
    <w:rsid w:val="004E5204"/>
    <w:rsid w:val="004E56CA"/>
    <w:rsid w:val="004E59FD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7A8B"/>
    <w:rsid w:val="0055079A"/>
    <w:rsid w:val="005523AF"/>
    <w:rsid w:val="00552E4A"/>
    <w:rsid w:val="00552F0B"/>
    <w:rsid w:val="005537A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1DC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5FC7"/>
    <w:rsid w:val="00616176"/>
    <w:rsid w:val="00616F3F"/>
    <w:rsid w:val="00617120"/>
    <w:rsid w:val="0061720F"/>
    <w:rsid w:val="00620C3C"/>
    <w:rsid w:val="00621A89"/>
    <w:rsid w:val="00621BA8"/>
    <w:rsid w:val="00621F66"/>
    <w:rsid w:val="006222EC"/>
    <w:rsid w:val="0062499B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5794"/>
    <w:rsid w:val="00645B90"/>
    <w:rsid w:val="00645C4D"/>
    <w:rsid w:val="00646692"/>
    <w:rsid w:val="006505ED"/>
    <w:rsid w:val="006515D8"/>
    <w:rsid w:val="00651610"/>
    <w:rsid w:val="0065163E"/>
    <w:rsid w:val="00651847"/>
    <w:rsid w:val="006518B5"/>
    <w:rsid w:val="00651B62"/>
    <w:rsid w:val="006528E6"/>
    <w:rsid w:val="00653470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F42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6B8"/>
    <w:rsid w:val="006F6DCF"/>
    <w:rsid w:val="006F6EEE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473"/>
    <w:rsid w:val="00716937"/>
    <w:rsid w:val="00716CC5"/>
    <w:rsid w:val="00717518"/>
    <w:rsid w:val="00720E3C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25E"/>
    <w:rsid w:val="008109EF"/>
    <w:rsid w:val="008116DF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D79"/>
    <w:rsid w:val="008A3E14"/>
    <w:rsid w:val="008A43F3"/>
    <w:rsid w:val="008A444B"/>
    <w:rsid w:val="008A4459"/>
    <w:rsid w:val="008A5D8D"/>
    <w:rsid w:val="008A687F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6817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379B"/>
    <w:rsid w:val="00944D80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51E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5853"/>
    <w:rsid w:val="00A07820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4BB0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0E2B"/>
    <w:rsid w:val="00A51714"/>
    <w:rsid w:val="00A5366B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03C9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093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3868"/>
    <w:rsid w:val="00BD3F4F"/>
    <w:rsid w:val="00BD4DD0"/>
    <w:rsid w:val="00BD54C3"/>
    <w:rsid w:val="00BD609A"/>
    <w:rsid w:val="00BD728C"/>
    <w:rsid w:val="00BD750B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546"/>
    <w:rsid w:val="00BF3C66"/>
    <w:rsid w:val="00BF535C"/>
    <w:rsid w:val="00BF5D8F"/>
    <w:rsid w:val="00BF6A89"/>
    <w:rsid w:val="00BF732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36C"/>
    <w:rsid w:val="00C3080C"/>
    <w:rsid w:val="00C311F0"/>
    <w:rsid w:val="00C3230B"/>
    <w:rsid w:val="00C3397F"/>
    <w:rsid w:val="00C3466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3477"/>
    <w:rsid w:val="00D14035"/>
    <w:rsid w:val="00D151EB"/>
    <w:rsid w:val="00D16D98"/>
    <w:rsid w:val="00D170CD"/>
    <w:rsid w:val="00D201D1"/>
    <w:rsid w:val="00D20742"/>
    <w:rsid w:val="00D214FB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631E"/>
    <w:rsid w:val="00DA69B1"/>
    <w:rsid w:val="00DB0C46"/>
    <w:rsid w:val="00DB1CF4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F88"/>
    <w:rsid w:val="00DF07A4"/>
    <w:rsid w:val="00DF1ABF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BD8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0E3F"/>
    <w:rsid w:val="00FA1444"/>
    <w:rsid w:val="00FA17BC"/>
    <w:rsid w:val="00FA2009"/>
    <w:rsid w:val="00FA20B6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31B3"/>
    <w:rsid w:val="00FC3E17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67C3C-51DF-4E68-B87A-64642FEC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65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2024-08-26T05:49:00Z</cp:lastPrinted>
  <dcterms:created xsi:type="dcterms:W3CDTF">2024-08-26T05:37:00Z</dcterms:created>
  <dcterms:modified xsi:type="dcterms:W3CDTF">2024-08-26T06:42:00Z</dcterms:modified>
</cp:coreProperties>
</file>