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EA24D0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EA24D0">
        <w:rPr>
          <w:rFonts w:cs="Calibri"/>
          <w:b/>
          <w:color w:val="000000"/>
          <w:sz w:val="20"/>
          <w:szCs w:val="20"/>
          <w:lang w:val="sr-Latn-RS"/>
        </w:rPr>
        <w:t>22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20E3C">
        <w:rPr>
          <w:rFonts w:cs="Calibri"/>
          <w:b/>
          <w:color w:val="000000"/>
          <w:sz w:val="20"/>
          <w:szCs w:val="20"/>
          <w:lang w:val="sr-Cyrl-RS"/>
        </w:rPr>
        <w:t>08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EA3B1F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54" w:rsidRPr="004E2495" w:rsidRDefault="00EA3B1F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8E" w:rsidRPr="002C1907" w:rsidRDefault="004E2495" w:rsidP="004E249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CC7080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Соње Маринковић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8E" w:rsidRPr="002C1907" w:rsidRDefault="004E2495" w:rsidP="00082A54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бус окретнице</w:t>
            </w:r>
            <w:r w:rsidR="008C7A4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4E2495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95" w:rsidRPr="002C1907" w:rsidRDefault="004E2495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95" w:rsidRPr="004E2495" w:rsidRDefault="004E2495" w:rsidP="004E249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Ново село 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95" w:rsidRDefault="004E2495" w:rsidP="00082A5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D233E1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2C1907" w:rsidRDefault="00D233E1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78" w:rsidRPr="0094379B" w:rsidRDefault="006518B5" w:rsidP="006518B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D233E1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78" w:rsidRPr="002C1907" w:rsidRDefault="006518B5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рекреативне површине</w:t>
            </w:r>
          </w:p>
        </w:tc>
      </w:tr>
      <w:tr w:rsidR="003977BD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D" w:rsidRPr="002C1907" w:rsidRDefault="002C1907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B5" w:rsidRPr="002C1907" w:rsidRDefault="009D5030" w:rsidP="006518B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C117C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6429FD">
              <w:rPr>
                <w:rFonts w:cs="Calibri"/>
                <w:color w:val="000000"/>
                <w:sz w:val="18"/>
                <w:szCs w:val="18"/>
                <w:lang w:val="sr-Cyrl-RS"/>
              </w:rPr>
              <w:t>Берислава Берића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B5" w:rsidRPr="002C1907" w:rsidRDefault="006429FD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</w:tc>
      </w:tr>
      <w:tr w:rsidR="001F481F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1F" w:rsidRPr="002C1907" w:rsidRDefault="008C7A47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A3" w:rsidRPr="002C1907" w:rsidRDefault="006429FD" w:rsidP="006429F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2C1907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Јосифа Маринковића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A3" w:rsidRPr="002C1907" w:rsidRDefault="006429FD" w:rsidP="003C11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3C117C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C" w:rsidRPr="002C1907" w:rsidRDefault="003C117C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30" w:rsidRPr="006643C6" w:rsidRDefault="006643C6" w:rsidP="009D503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Бреза (продужетак)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30" w:rsidRDefault="006643C6" w:rsidP="003C117C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643C6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C6" w:rsidRDefault="006518B5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C6" w:rsidRPr="006643C6" w:rsidRDefault="006429FD" w:rsidP="006429F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643C6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Дурмиторска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C6" w:rsidRPr="002C1907" w:rsidRDefault="006518B5" w:rsidP="006429F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6429FD">
              <w:rPr>
                <w:rFonts w:cs="Arial"/>
                <w:color w:val="000000"/>
                <w:sz w:val="18"/>
                <w:szCs w:val="18"/>
                <w:lang w:val="sr-Cyrl-RS"/>
              </w:rPr>
              <w:t>саобраћајне површине</w:t>
            </w:r>
            <w:bookmarkStart w:id="0" w:name="_GoBack"/>
            <w:bookmarkEnd w:id="0"/>
          </w:p>
        </w:tc>
      </w:tr>
      <w:tr w:rsidR="006643C6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C6" w:rsidRDefault="006643C6" w:rsidP="00EA3B1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C6" w:rsidRPr="00BF7322" w:rsidRDefault="00BF7322" w:rsidP="009D503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Лединци,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Савловача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C6" w:rsidRDefault="00BF7322" w:rsidP="003C117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544CEF" w:rsidRPr="002C1907" w:rsidTr="009D5030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CEF" w:rsidRPr="002C1907" w:rsidRDefault="00544CEF" w:rsidP="00D125FB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544CEF" w:rsidRPr="002C1907" w:rsidRDefault="00544CEF" w:rsidP="00D125FB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CEF" w:rsidRPr="002C1907" w:rsidRDefault="00544CEF" w:rsidP="00B1689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CEF" w:rsidRPr="002C1907" w:rsidRDefault="00544CEF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44CEF" w:rsidRPr="002C1907" w:rsidTr="00E87FD2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CEF" w:rsidRPr="002C1907" w:rsidRDefault="00544CEF" w:rsidP="00EA3B1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CEF" w:rsidRPr="002C1907" w:rsidRDefault="00544CEF" w:rsidP="008A687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Бошка Бухе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CEF" w:rsidRPr="002C1907" w:rsidRDefault="00544CEF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44CEF" w:rsidRPr="002C1907" w:rsidTr="00544CE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CEF" w:rsidRPr="002C1907" w:rsidRDefault="00544CEF" w:rsidP="00EA3B1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CEF" w:rsidRPr="006518B5" w:rsidRDefault="00544CEF" w:rsidP="008A687F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Каћ,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Манастир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CEF" w:rsidRPr="00D125FB" w:rsidRDefault="00544CEF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и израда сливничке везе</w:t>
            </w:r>
          </w:p>
        </w:tc>
      </w:tr>
      <w:tr w:rsidR="00544CEF" w:rsidRPr="002C1907" w:rsidTr="00E87FD2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CEF" w:rsidRPr="002C1907" w:rsidRDefault="00544CEF" w:rsidP="00EA3B1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EF" w:rsidRPr="00544CEF" w:rsidRDefault="00544CEF" w:rsidP="008A687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Биће Кесића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EF" w:rsidRDefault="00544CEF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BF7322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E44622"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13540E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13540E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281214" w:rsidRDefault="006F6DCF" w:rsidP="00EA24D0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Нови Сад</w:t>
            </w:r>
            <w:r w:rsidR="00281214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  <w:r w:rsidR="00EA24D0"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Берислава Берића, Јосифа Маринковића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EA24D0" w:rsidP="0013540E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EA24D0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3977BD" w:rsidRDefault="00EA24D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EA24D0" w:rsidRDefault="00EA24D0" w:rsidP="00EA24D0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Новосадска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Default="00EA24D0" w:rsidP="0013540E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Апликација хладне пластике на хоризонталним ознакама</w:t>
            </w:r>
          </w:p>
        </w:tc>
      </w:tr>
      <w:tr w:rsidR="00EA24D0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3977BD" w:rsidRDefault="00EA24D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EA24D0" w:rsidRDefault="00EA24D0" w:rsidP="00EA24D0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Берислава Берића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Default="00EA24D0" w:rsidP="0013540E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Израда успоривача брзине од асфалта и постављање вертикалне сигнализације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6370DE" w:rsidRDefault="006370DE" w:rsidP="00EA24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44D80"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EA24D0">
              <w:rPr>
                <w:rFonts w:cs="Arial"/>
                <w:color w:val="000000"/>
                <w:sz w:val="18"/>
                <w:szCs w:val="18"/>
                <w:lang w:val="sr-Cyrl-RS"/>
              </w:rPr>
              <w:t>Цара Душана – Булевар цара Лазара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8C7A47" w:rsidP="00EA24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EA24D0">
              <w:rPr>
                <w:rFonts w:cs="Arial"/>
                <w:color w:val="000000"/>
                <w:sz w:val="18"/>
                <w:szCs w:val="18"/>
                <w:lang w:val="sr-Cyrl-RS"/>
              </w:rPr>
              <w:t>УПС - а</w:t>
            </w:r>
          </w:p>
        </w:tc>
      </w:tr>
      <w:tr w:rsidR="00EA24D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3977BD" w:rsidRDefault="00EA24D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EA24D0" w:rsidRDefault="00EA24D0" w:rsidP="00EA24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Футошка – Браће Рибникар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Default="00EA24D0" w:rsidP="00EA24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</w:t>
            </w:r>
          </w:p>
        </w:tc>
      </w:tr>
    </w:tbl>
    <w:p w:rsidR="00757200" w:rsidRPr="00B73EAD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sectPr w:rsidR="00A97093" w:rsidRPr="003977BD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5B9" w:rsidRDefault="00D025B9" w:rsidP="00612BF5">
      <w:r>
        <w:separator/>
      </w:r>
    </w:p>
  </w:endnote>
  <w:endnote w:type="continuationSeparator" w:id="0">
    <w:p w:rsidR="00D025B9" w:rsidRDefault="00D025B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5B9" w:rsidRDefault="00D025B9" w:rsidP="00612BF5">
      <w:r>
        <w:separator/>
      </w:r>
    </w:p>
  </w:footnote>
  <w:footnote w:type="continuationSeparator" w:id="0">
    <w:p w:rsidR="00D025B9" w:rsidRDefault="00D025B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025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3906"/>
    <w:rsid w:val="0027426C"/>
    <w:rsid w:val="002751AA"/>
    <w:rsid w:val="00276152"/>
    <w:rsid w:val="00276490"/>
    <w:rsid w:val="0027659A"/>
    <w:rsid w:val="00277653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0CA3"/>
    <w:rsid w:val="00361A56"/>
    <w:rsid w:val="00361D3E"/>
    <w:rsid w:val="0036342B"/>
    <w:rsid w:val="0036352A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5CB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7871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47E9"/>
    <w:rsid w:val="004E5204"/>
    <w:rsid w:val="004E56CA"/>
    <w:rsid w:val="004E59FD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7A8B"/>
    <w:rsid w:val="0055079A"/>
    <w:rsid w:val="005523AF"/>
    <w:rsid w:val="00552E4A"/>
    <w:rsid w:val="00552F0B"/>
    <w:rsid w:val="005537A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1720F"/>
    <w:rsid w:val="00620C3C"/>
    <w:rsid w:val="00621A89"/>
    <w:rsid w:val="00621BA8"/>
    <w:rsid w:val="00621F66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5794"/>
    <w:rsid w:val="00645B90"/>
    <w:rsid w:val="00645C4D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DCF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473"/>
    <w:rsid w:val="00716937"/>
    <w:rsid w:val="00716CC5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5D8D"/>
    <w:rsid w:val="008A687F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379B"/>
    <w:rsid w:val="00944D80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07820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0E2B"/>
    <w:rsid w:val="00A51714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093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3868"/>
    <w:rsid w:val="00BD3F4F"/>
    <w:rsid w:val="00BD4DD0"/>
    <w:rsid w:val="00BD54C3"/>
    <w:rsid w:val="00BD609A"/>
    <w:rsid w:val="00BD728C"/>
    <w:rsid w:val="00BD750B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546"/>
    <w:rsid w:val="00BF3C66"/>
    <w:rsid w:val="00BF535C"/>
    <w:rsid w:val="00BF5D8F"/>
    <w:rsid w:val="00BF6A89"/>
    <w:rsid w:val="00BF732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36C"/>
    <w:rsid w:val="00C3080C"/>
    <w:rsid w:val="00C311F0"/>
    <w:rsid w:val="00C3230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3477"/>
    <w:rsid w:val="00D14035"/>
    <w:rsid w:val="00D151EB"/>
    <w:rsid w:val="00D16D98"/>
    <w:rsid w:val="00D170CD"/>
    <w:rsid w:val="00D201D1"/>
    <w:rsid w:val="00D20742"/>
    <w:rsid w:val="00D214FB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631E"/>
    <w:rsid w:val="00DA69B1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F88"/>
    <w:rsid w:val="00DF07A4"/>
    <w:rsid w:val="00DF1ABF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14B8D-9B40-41F9-AECB-96D561E2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56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2024-08-19T08:26:00Z</cp:lastPrinted>
  <dcterms:created xsi:type="dcterms:W3CDTF">2024-08-22T05:42:00Z</dcterms:created>
  <dcterms:modified xsi:type="dcterms:W3CDTF">2024-08-22T06:38:00Z</dcterms:modified>
</cp:coreProperties>
</file>