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41C4D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41C4D">
        <w:rPr>
          <w:rFonts w:cs="Calibri"/>
          <w:b/>
          <w:color w:val="000000"/>
          <w:sz w:val="20"/>
          <w:szCs w:val="20"/>
          <w:lang w:val="sr-Latn-RS"/>
        </w:rPr>
        <w:t>20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082A54" w:rsidRPr="002C1907" w:rsidRDefault="008C7A47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CC7080" w:rsidP="003977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="003977BD"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8C7A47" w:rsidP="00082A54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233E1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94379B" w:rsidRDefault="00D233E1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9D5030">
              <w:rPr>
                <w:rFonts w:cs="Calibri"/>
                <w:color w:val="000000"/>
                <w:sz w:val="18"/>
                <w:szCs w:val="18"/>
                <w:lang w:val="sr-Cyrl-RS"/>
              </w:rPr>
              <w:t>Ново село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2C1907" w:rsidRDefault="009D5030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8C7A47">
              <w:rPr>
                <w:rFonts w:cs="Calibri"/>
                <w:sz w:val="18"/>
                <w:szCs w:val="18"/>
                <w:lang w:val="sr-Cyrl-RS"/>
              </w:rPr>
              <w:t>, уређење бус окретнице</w:t>
            </w:r>
          </w:p>
        </w:tc>
      </w:tr>
      <w:tr w:rsidR="003977BD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9D5030" w:rsidP="008C7A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117C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C7A47">
              <w:rPr>
                <w:rFonts w:cs="Calibri"/>
                <w:color w:val="000000"/>
                <w:sz w:val="18"/>
                <w:szCs w:val="18"/>
                <w:lang w:val="sr-Cyrl-RS"/>
              </w:rPr>
              <w:t>Теодора Мандића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9D5030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1F48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2C1907" w:rsidRDefault="008C7A4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3C117C" w:rsidP="003C117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2C1907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Средњи Рибњак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8C7A47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3C117C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Pr="002C1907" w:rsidRDefault="003C117C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Pr="006643C6" w:rsidRDefault="006643C6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Default="006643C6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643C6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6643C6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6643C6" w:rsidRDefault="006643C6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Ћирила и Методија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2C1907" w:rsidRDefault="006643C6" w:rsidP="003C11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</w:p>
        </w:tc>
      </w:tr>
      <w:tr w:rsidR="006643C6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6643C6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BF7322" w:rsidRDefault="00BF7322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Савловача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BF7322" w:rsidP="003C11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C7A47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A47" w:rsidRPr="002C1907" w:rsidRDefault="008C7A47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C7A47" w:rsidRPr="002C1907" w:rsidRDefault="008C7A47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47" w:rsidRPr="002C1907" w:rsidRDefault="008C7A47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47" w:rsidRPr="002C1907" w:rsidRDefault="008C7A47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C7A47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A47" w:rsidRPr="002C1907" w:rsidRDefault="008C7A47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47" w:rsidRPr="002C1907" w:rsidRDefault="008C7A47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Бошка Бухе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47" w:rsidRPr="002C1907" w:rsidRDefault="008C7A47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C7A47" w:rsidRPr="002C1907" w:rsidTr="008C7A47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A47" w:rsidRPr="002C1907" w:rsidRDefault="008C7A47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47" w:rsidRPr="00D125FB" w:rsidRDefault="008C7A47" w:rsidP="008A687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D125F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D125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47" w:rsidRPr="00D125FB" w:rsidRDefault="008C7A47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125FB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 – колски улази и пешачка стаза</w:t>
            </w:r>
          </w:p>
        </w:tc>
      </w:tr>
      <w:tr w:rsidR="008C7A47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A47" w:rsidRPr="002C1907" w:rsidRDefault="008C7A47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7" w:rsidRPr="00D125FB" w:rsidRDefault="008C7A47" w:rsidP="008A687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Манастир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7" w:rsidRPr="00D125FB" w:rsidRDefault="008C7A47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и израда сливничке везе</w:t>
            </w:r>
          </w:p>
        </w:tc>
      </w:tr>
    </w:tbl>
    <w:p w:rsidR="00BF7322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281214" w:rsidRDefault="006F6DCF" w:rsidP="008F459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28121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8F459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ОШ „Прва војвођанска бригада“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8F459C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ознака у зони школе</w:t>
            </w:r>
          </w:p>
        </w:tc>
      </w:tr>
      <w:tr w:rsidR="008F459C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C" w:rsidRPr="003977BD" w:rsidRDefault="008F459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C" w:rsidRPr="008F459C" w:rsidRDefault="008F459C" w:rsidP="008F459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Трг мира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C" w:rsidRDefault="008F459C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Постављање вертикалне сигнализације ТРС С-183/24</w:t>
            </w:r>
          </w:p>
        </w:tc>
      </w:tr>
      <w:tr w:rsidR="005D036C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6C" w:rsidRPr="003977BD" w:rsidRDefault="005D036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6C" w:rsidRPr="005D036C" w:rsidRDefault="005D036C" w:rsidP="008C7A47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 w:rsidR="008C7A47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Теодора Мандића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6C" w:rsidRDefault="005D036C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Израда успоривача брзине од асфалта</w:t>
            </w:r>
            <w:r w:rsidR="008C7A47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и постављање вертикалне сигнализације</w:t>
            </w:r>
          </w:p>
        </w:tc>
      </w:tr>
      <w:tr w:rsidR="008F459C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C" w:rsidRPr="003977BD" w:rsidRDefault="008C7A47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20./21</w:t>
            </w:r>
            <w:r w:rsidR="008F459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.08.2024.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C" w:rsidRPr="008F459C" w:rsidRDefault="008F459C" w:rsidP="008C7A47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 w:rsidR="008C7A47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ОШ „</w:t>
            </w:r>
            <w:r w:rsidR="006E394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Ва</w:t>
            </w:r>
            <w:r w:rsidR="008C7A47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се Стајића“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C" w:rsidRDefault="008C7A47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ознака у зони школе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6370DE" w:rsidP="008C7A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C7A47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Јована Дучића – Бате Бркића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8C7A47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 семафорске лантерне</w:t>
            </w:r>
          </w:p>
        </w:tc>
      </w:tr>
      <w:tr w:rsidR="008C7A47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7" w:rsidRPr="003977BD" w:rsidRDefault="008C7A47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7" w:rsidRPr="008C7A47" w:rsidRDefault="008C7A47" w:rsidP="008C7A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Футошки пут – 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7" w:rsidRDefault="008C7A47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држача семафорске лантерне, исправка пешачке лантерне</w:t>
            </w:r>
          </w:p>
        </w:tc>
      </w:tr>
    </w:tbl>
    <w:p w:rsidR="00757200" w:rsidRPr="00531A25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16" w:rsidRDefault="00241316" w:rsidP="00612BF5">
      <w:r>
        <w:separator/>
      </w:r>
    </w:p>
  </w:endnote>
  <w:endnote w:type="continuationSeparator" w:id="0">
    <w:p w:rsidR="00241316" w:rsidRDefault="0024131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16" w:rsidRDefault="00241316" w:rsidP="00612BF5">
      <w:r>
        <w:separator/>
      </w:r>
    </w:p>
  </w:footnote>
  <w:footnote w:type="continuationSeparator" w:id="0">
    <w:p w:rsidR="00241316" w:rsidRDefault="0024131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413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25FB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A3A0-A25A-4DA8-93D4-04525750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2024-08-19T08:26:00Z</cp:lastPrinted>
  <dcterms:created xsi:type="dcterms:W3CDTF">2024-08-20T06:05:00Z</dcterms:created>
  <dcterms:modified xsi:type="dcterms:W3CDTF">2024-08-20T06:18:00Z</dcterms:modified>
</cp:coreProperties>
</file>