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6370DE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6370DE">
        <w:rPr>
          <w:rFonts w:cs="Calibri"/>
          <w:b/>
          <w:color w:val="000000"/>
          <w:sz w:val="20"/>
          <w:szCs w:val="20"/>
          <w:lang w:val="sr-Latn-RS"/>
        </w:rPr>
        <w:t>15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C1907" w:rsidRDefault="00EA3B1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CC7080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="003977BD"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3977BD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233E1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3977BD" w:rsidP="003977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233E1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Фејеш Кларе од Ћирила и Методија до Булевара патријарха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3C117C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233E1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D233E1" w:rsidP="00D233E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 (бус окретница)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sz w:val="18"/>
                <w:szCs w:val="18"/>
                <w:lang w:val="sr-Cyrl-RS"/>
              </w:rPr>
              <w:t>Поправка коловоза</w:t>
            </w:r>
          </w:p>
          <w:p w:rsidR="008C2678" w:rsidRPr="002C1907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</w:p>
        </w:tc>
      </w:tr>
      <w:tr w:rsidR="003977BD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3C117C" w:rsidP="001F28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2C1907"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 код бр.92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3C117C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1F481F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3C117C" w:rsidP="003C117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Средњи Рибњак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94379B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 xml:space="preserve">Поправка саобраћајне површине </w:t>
            </w:r>
          </w:p>
        </w:tc>
      </w:tr>
      <w:tr w:rsidR="003C117C" w:rsidRPr="002C1907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3C117C" w:rsidRDefault="003C117C" w:rsidP="003C117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Default="003C117C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125FB" w:rsidRPr="002C1907" w:rsidTr="008A68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FB" w:rsidRPr="002C1907" w:rsidRDefault="00D125FB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D125FB" w:rsidRPr="002C1907" w:rsidRDefault="00D125FB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  <w:bookmarkStart w:id="0" w:name="_GoBack"/>
            <w:bookmarkEnd w:id="0"/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25FB" w:rsidRPr="002C1907" w:rsidTr="008A68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Војвођанска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25FB" w:rsidRPr="002C1907" w:rsidTr="00D125FB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25FB" w:rsidRPr="002C1907" w:rsidTr="006800A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FB" w:rsidRPr="002C1907" w:rsidRDefault="00D125FB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FB" w:rsidRPr="00D125FB" w:rsidRDefault="00D125FB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угао Стражиловске – Максима Горког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FB" w:rsidRPr="00D125FB" w:rsidRDefault="00D125FB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125FB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саобраћајне површине – колски улази и пешачка стаза</w:t>
            </w:r>
          </w:p>
        </w:tc>
      </w:tr>
    </w:tbl>
    <w:p w:rsidR="0031405D" w:rsidRPr="002C1907" w:rsidRDefault="0031405D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3977BD" w:rsidRPr="00D125FB" w:rsidRDefault="003977BD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3977BD" w:rsidRDefault="002D1EBD" w:rsidP="002D1E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Футог,</w:t>
            </w:r>
            <w:r w:rsidR="00B46053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2D1EBD" w:rsidP="002D1E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</w:t>
            </w:r>
            <w:r w:rsidR="00985879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585BD0"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2D1EBD" w:rsidP="002D1EBD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Ветерник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281214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Марије Трандафил</w:t>
            </w:r>
            <w:r w:rsidR="00281214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“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, ОШ „Михајло Пупин“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 w:rsidRPr="003977BD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фарбање ознака у зони школе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6370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 -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6370D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  <w:tr w:rsidR="006370DE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Pr="003977BD" w:rsidRDefault="006370D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Pr="006370DE" w:rsidRDefault="006370DE" w:rsidP="006370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–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DE" w:rsidRDefault="006370DE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сенила, исправљање семафорске лантерне</w:t>
            </w:r>
          </w:p>
        </w:tc>
      </w:tr>
    </w:tbl>
    <w:p w:rsidR="00757200" w:rsidRPr="00531A25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66" w:rsidRDefault="00500266" w:rsidP="00612BF5">
      <w:r>
        <w:separator/>
      </w:r>
    </w:p>
  </w:endnote>
  <w:endnote w:type="continuationSeparator" w:id="0">
    <w:p w:rsidR="00500266" w:rsidRDefault="0050026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66" w:rsidRDefault="00500266" w:rsidP="00612BF5">
      <w:r>
        <w:separator/>
      </w:r>
    </w:p>
  </w:footnote>
  <w:footnote w:type="continuationSeparator" w:id="0">
    <w:p w:rsidR="00500266" w:rsidRDefault="0050026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002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B672-8EA4-443B-B8DB-70009C1B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2024-08-12T08:26:00Z</cp:lastPrinted>
  <dcterms:created xsi:type="dcterms:W3CDTF">2024-08-15T06:07:00Z</dcterms:created>
  <dcterms:modified xsi:type="dcterms:W3CDTF">2024-08-15T06:40:00Z</dcterms:modified>
</cp:coreProperties>
</file>