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2D152F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720E3C">
        <w:rPr>
          <w:rFonts w:cs="Calibri"/>
          <w:b/>
          <w:color w:val="000000"/>
          <w:sz w:val="20"/>
          <w:szCs w:val="20"/>
          <w:lang w:val="sr-Latn-RS"/>
        </w:rPr>
        <w:t>0</w:t>
      </w:r>
      <w:r w:rsidR="002D152F">
        <w:rPr>
          <w:rFonts w:cs="Calibri"/>
          <w:b/>
          <w:color w:val="000000"/>
          <w:sz w:val="20"/>
          <w:szCs w:val="20"/>
          <w:lang w:val="sr-Latn-RS"/>
        </w:rPr>
        <w:t>7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20E3C">
        <w:rPr>
          <w:rFonts w:cs="Calibri"/>
          <w:b/>
          <w:color w:val="000000"/>
          <w:sz w:val="20"/>
          <w:szCs w:val="20"/>
          <w:lang w:val="sr-Cyrl-RS"/>
        </w:rPr>
        <w:t>08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00437C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6"/>
        <w:gridCol w:w="431"/>
        <w:gridCol w:w="3964"/>
      </w:tblGrid>
      <w:tr w:rsidR="00EA3B1F" w:rsidRPr="00656600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A65D5C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99" w:rsidRPr="003F3899" w:rsidRDefault="00CC7080" w:rsidP="00360CA3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 w:rsidR="00D233E1">
              <w:rPr>
                <w:rFonts w:cs="Calibri"/>
                <w:color w:val="000000"/>
                <w:sz w:val="20"/>
                <w:szCs w:val="20"/>
                <w:lang w:val="sr-Cyrl-RS"/>
              </w:rPr>
              <w:t>Светозара Милетића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CE5815" w:rsidRDefault="00360CA3" w:rsidP="00304393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  <w:tr w:rsidR="00D233E1" w:rsidRPr="00656600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Pr="00CE5815" w:rsidRDefault="00D233E1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Сарић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Pr="00D233E1" w:rsidRDefault="00D233E1" w:rsidP="00D233E1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Фејеш Кларе од Которске до Ћирила и Методија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D233E1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Припрема коловоза за поправку асфалтом</w:t>
            </w:r>
          </w:p>
        </w:tc>
      </w:tr>
      <w:tr w:rsidR="00360CA3" w:rsidRPr="00656600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A3" w:rsidRDefault="00360CA3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A3" w:rsidRDefault="00360CA3" w:rsidP="00D233E1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Милана Видака</w:t>
            </w:r>
          </w:p>
          <w:p w:rsidR="00360CA3" w:rsidRPr="00360CA3" w:rsidRDefault="00360CA3" w:rsidP="00D233E1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 w:rsidRPr="00360CA3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>Футог,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 вртић „Биберче“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A3" w:rsidRDefault="00360CA3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Поправка туцаничког коловоза</w:t>
            </w:r>
          </w:p>
          <w:p w:rsidR="00360CA3" w:rsidRDefault="00360CA3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Поправка саобраћајне површине</w:t>
            </w:r>
          </w:p>
        </w:tc>
      </w:tr>
      <w:tr w:rsidR="00D233E1" w:rsidRPr="00656600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D233E1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Новаковић Младен</w:t>
            </w:r>
          </w:p>
          <w:p w:rsidR="00360CA3" w:rsidRDefault="00360CA3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Pr="00360CA3" w:rsidRDefault="00D233E1" w:rsidP="00D233E1">
            <w:pPr>
              <w:spacing w:line="276" w:lineRule="auto"/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Париске комуне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D233E1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Уређење саобраћајне површине асфалтом</w:t>
            </w:r>
          </w:p>
        </w:tc>
      </w:tr>
      <w:tr w:rsidR="00D233E1" w:rsidRPr="00656600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D233E1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Pr="00D233E1" w:rsidRDefault="00D233E1" w:rsidP="00D233E1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Соње Маринковић (бус окретница)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D233E1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Поправка коловоза</w:t>
            </w:r>
          </w:p>
        </w:tc>
      </w:tr>
      <w:tr w:rsidR="00D233E1" w:rsidRPr="00656600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D233E1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Pr="00D233E1" w:rsidRDefault="004A7871" w:rsidP="004A7871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>Буковац</w:t>
            </w:r>
            <w:r w:rsidR="00D233E1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продужетак Змај Јовине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4A7871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Поправка туцаничког коловоза</w:t>
            </w:r>
          </w:p>
        </w:tc>
      </w:tr>
      <w:tr w:rsidR="001F481F" w:rsidRPr="00656600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1F" w:rsidRPr="00CE5815" w:rsidRDefault="001F481F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Арсић Данијела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1F" w:rsidRDefault="001F481F" w:rsidP="005B72EF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Босанска, спој Тадије Со</w:t>
            </w:r>
            <w:r w:rsidR="00360CA3">
              <w:rPr>
                <w:rFonts w:cs="Calibri"/>
                <w:color w:val="000000"/>
                <w:sz w:val="20"/>
                <w:szCs w:val="20"/>
                <w:lang w:val="sr-Cyrl-RS"/>
              </w:rPr>
              <w:t>н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дермајера</w:t>
            </w:r>
            <w:r w:rsidR="005B72EF"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 и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 Анастаса Боцарића</w:t>
            </w:r>
          </w:p>
          <w:p w:rsidR="00360CA3" w:rsidRPr="001F481F" w:rsidRDefault="00360CA3" w:rsidP="005B72EF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 w:rsidRPr="00360CA3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>Футог,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 Саве Мркаља, део Босанске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1F" w:rsidRDefault="001F481F" w:rsidP="0002279E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Поправка туцаничког коловоза</w:t>
            </w:r>
          </w:p>
          <w:p w:rsidR="00360CA3" w:rsidRDefault="00360CA3" w:rsidP="0002279E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</w:p>
          <w:p w:rsidR="00360CA3" w:rsidRDefault="00360CA3" w:rsidP="0002279E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Припрема коловоза за поправку асфалтом</w:t>
            </w:r>
          </w:p>
        </w:tc>
      </w:tr>
      <w:tr w:rsidR="00985879" w:rsidRPr="00656600" w:rsidTr="001F481F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879" w:rsidRPr="009B7BB3" w:rsidRDefault="00985879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9B7BB3"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  <w:p w:rsidR="00985879" w:rsidRPr="00613E81" w:rsidRDefault="00985879" w:rsidP="00EA3B1F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  <w:r w:rsidRPr="009B7BB3">
              <w:rPr>
                <w:rFonts w:cs="Arial"/>
                <w:b/>
                <w:sz w:val="19"/>
                <w:szCs w:val="19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879" w:rsidRPr="009B7BB3" w:rsidRDefault="00985879" w:rsidP="009B7BB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ОШ „Никола Тесла“</w:t>
            </w:r>
          </w:p>
        </w:tc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879" w:rsidRPr="00613E81" w:rsidRDefault="00985879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за поправку саобраћајне површине</w:t>
            </w:r>
          </w:p>
        </w:tc>
      </w:tr>
      <w:tr w:rsidR="00985879" w:rsidRPr="00656600" w:rsidTr="00985879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879" w:rsidRPr="00613E81" w:rsidRDefault="00985879" w:rsidP="00EA3B1F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879" w:rsidRDefault="00985879" w:rsidP="00B16898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 w:rsidRPr="00FA20B6">
              <w:rPr>
                <w:rFonts w:cs="Arial"/>
                <w:color w:val="000000"/>
                <w:sz w:val="20"/>
                <w:szCs w:val="20"/>
                <w:lang w:val="sr-Cyrl-RS"/>
              </w:rPr>
              <w:t>Вука Караџића</w:t>
            </w:r>
          </w:p>
        </w:tc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879" w:rsidRDefault="00985879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коловоза за поправку асфалтом</w:t>
            </w:r>
          </w:p>
        </w:tc>
      </w:tr>
      <w:tr w:rsidR="00985879" w:rsidRPr="00656600" w:rsidTr="001F481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879" w:rsidRPr="00613E81" w:rsidRDefault="00985879" w:rsidP="00EA3B1F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79" w:rsidRPr="00985879" w:rsidRDefault="00985879" w:rsidP="00B1689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Раде Кондића</w:t>
            </w:r>
          </w:p>
        </w:tc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79" w:rsidRDefault="00985879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коловоза за поправку асфалтом</w:t>
            </w:r>
          </w:p>
        </w:tc>
      </w:tr>
      <w:tr w:rsidR="001F481F" w:rsidRPr="001F481F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481F" w:rsidRPr="001F481F" w:rsidRDefault="001F481F" w:rsidP="00E56AAA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481F" w:rsidRPr="00D170CD" w:rsidRDefault="001F481F" w:rsidP="00E56AAA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D170C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                                              ЈП „ПУТЕВИ СРБИЈЕ“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481F" w:rsidRPr="001F481F" w:rsidRDefault="001F481F" w:rsidP="00E56AAA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</w:tr>
      <w:tr w:rsidR="001F481F" w:rsidRPr="001F481F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1F" w:rsidRPr="001F481F" w:rsidRDefault="001F481F" w:rsidP="00E56AAA">
            <w:pPr>
              <w:spacing w:line="276" w:lineRule="auto"/>
              <w:rPr>
                <w:rFonts w:cs="Arial"/>
                <w:b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sz w:val="20"/>
                <w:szCs w:val="20"/>
                <w:lang w:val="sr-Cyrl-RS"/>
              </w:rPr>
              <w:t>Примовић Дејан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1F" w:rsidRPr="001F481F" w:rsidRDefault="001F481F" w:rsidP="003725CB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1F481F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Државни пут </w:t>
            </w:r>
            <w:r w:rsidRPr="001F481F">
              <w:rPr>
                <w:rFonts w:cs="Arial"/>
                <w:b/>
                <w:sz w:val="20"/>
                <w:szCs w:val="20"/>
                <w:lang w:val="sr-Latn-RS"/>
              </w:rPr>
              <w:t>II</w:t>
            </w:r>
            <w:r w:rsidRPr="001F481F">
              <w:rPr>
                <w:rFonts w:cs="Arial"/>
                <w:b/>
                <w:sz w:val="20"/>
                <w:szCs w:val="20"/>
                <w:lang w:val="sr-Cyrl-RS"/>
              </w:rPr>
              <w:t xml:space="preserve"> </w:t>
            </w:r>
            <w:r w:rsidR="003725CB">
              <w:rPr>
                <w:rFonts w:cs="Arial"/>
                <w:b/>
                <w:sz w:val="20"/>
                <w:szCs w:val="20"/>
                <w:lang w:val="sr-Cyrl-RS"/>
              </w:rPr>
              <w:t>А113</w:t>
            </w:r>
            <w:r w:rsidRPr="001F481F">
              <w:rPr>
                <w:rFonts w:cs="Arial"/>
                <w:b/>
                <w:sz w:val="20"/>
                <w:szCs w:val="20"/>
                <w:lang w:val="sr-Cyrl-RS"/>
              </w:rPr>
              <w:t xml:space="preserve"> – </w:t>
            </w:r>
            <w:r w:rsidR="003725CB">
              <w:rPr>
                <w:rFonts w:cs="Arial"/>
                <w:sz w:val="20"/>
                <w:szCs w:val="20"/>
                <w:lang w:val="sr-Cyrl-RS"/>
              </w:rPr>
              <w:t>Руменка - Кисач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1F" w:rsidRPr="001F481F" w:rsidRDefault="001F481F" w:rsidP="00E56AA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F481F"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</w:tbl>
    <w:p w:rsidR="00E44622" w:rsidRPr="00D170CD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D170CD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5D548B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E44622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53" w:rsidRPr="00AB1E2D" w:rsidRDefault="00B46053" w:rsidP="0098587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 w:rsidRPr="00B46053"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>Футог,</w:t>
            </w: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="00985879"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Мирослава Антића</w:t>
            </w:r>
            <w:bookmarkStart w:id="0" w:name="_GoBack"/>
            <w:bookmarkEnd w:id="0"/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985879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 xml:space="preserve">Уклањање </w:t>
            </w:r>
            <w:r w:rsidR="00585BD0"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привремене сигнализације</w:t>
            </w:r>
          </w:p>
        </w:tc>
      </w:tr>
      <w:tr w:rsidR="00B27368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68" w:rsidRDefault="00B27368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68" w:rsidRPr="00B27368" w:rsidRDefault="00985879" w:rsidP="00985879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>Сремска Каменица</w:t>
            </w:r>
            <w:r w:rsidR="00B27368"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Мишелук код ковид болнице</w:t>
            </w:r>
            <w:r w:rsidR="004443FC"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68" w:rsidRPr="004443FC" w:rsidRDefault="00B46053" w:rsidP="0042330F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Апликација хладне пластике на попречним ознакама на коловозу</w:t>
            </w:r>
          </w:p>
        </w:tc>
      </w:tr>
      <w:tr w:rsidR="009156AE" w:rsidTr="0024543D">
        <w:trPr>
          <w:trHeight w:val="249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6AE" w:rsidRDefault="009156AE" w:rsidP="00985879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Ноћна смена 0</w:t>
            </w:r>
            <w:r w:rsidR="0098587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7./08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.08.2024.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AE" w:rsidRPr="00944D80" w:rsidRDefault="009156AE" w:rsidP="00944D80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зона школе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AE" w:rsidRPr="00944D80" w:rsidRDefault="009156AE" w:rsidP="00944D80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</w:pPr>
            <w:r w:rsidRPr="00944D80">
              <w:rPr>
                <w:rFonts w:cs="Calibri"/>
                <w:sz w:val="20"/>
                <w:szCs w:val="20"/>
                <w:lang w:val="sr-Cyrl-RS"/>
              </w:rPr>
              <w:t>Апликација хладне пластике на попречним ознакама на коловозу</w:t>
            </w:r>
          </w:p>
        </w:tc>
      </w:tr>
      <w:tr w:rsidR="009156AE" w:rsidTr="0024543D">
        <w:trPr>
          <w:trHeight w:val="249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AE" w:rsidRDefault="009156AE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AE" w:rsidRPr="00944D80" w:rsidRDefault="009156AE" w:rsidP="00944D80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Дунавска, Железничка, Моше Пијаде, обилазница око Сремске Каменице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AE" w:rsidRPr="00944D80" w:rsidRDefault="009156AE" w:rsidP="00944D80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 xml:space="preserve">Обележавање и фарбање попречних ознака </w:t>
            </w:r>
          </w:p>
        </w:tc>
      </w:tr>
      <w:tr w:rsidR="00944D80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944D80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EA3F0E" w:rsidRDefault="00944D80" w:rsidP="00AE548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</w:t>
            </w:r>
            <w:r w:rsidR="00AE548C">
              <w:rPr>
                <w:rFonts w:cs="Arial"/>
                <w:color w:val="000000"/>
                <w:sz w:val="20"/>
                <w:szCs w:val="20"/>
                <w:lang w:val="sr-Cyrl-RS"/>
              </w:rPr>
              <w:t>Јаше Томића – Париске комуне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Default="00AE548C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Ресет семафорског уређаја</w:t>
            </w:r>
          </w:p>
        </w:tc>
      </w:tr>
    </w:tbl>
    <w:p w:rsidR="00757200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CF24A4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CF24A4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Дијана Мићић</w:t>
      </w:r>
    </w:p>
    <w:p w:rsidR="00A97093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шеф одељења </w:t>
      </w:r>
      <w:r>
        <w:rPr>
          <w:rFonts w:cs="Arial"/>
          <w:b/>
          <w:sz w:val="18"/>
          <w:szCs w:val="18"/>
          <w:lang w:val="sr-Latn-RS"/>
        </w:rPr>
        <w:t>II</w:t>
      </w:r>
      <w:r w:rsidRPr="00CF24A4">
        <w:rPr>
          <w:rFonts w:cs="Arial"/>
          <w:b/>
          <w:sz w:val="18"/>
          <w:szCs w:val="18"/>
          <w:lang w:val="sr-Cyrl-RS"/>
        </w:rPr>
        <w:t xml:space="preserve"> одржавања и градње  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маст. инж. грађ.</w:t>
      </w:r>
    </w:p>
    <w:p w:rsidR="00A97093" w:rsidRPr="006E0EE6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за сарадњу са медијима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</w:t>
      </w:r>
    </w:p>
    <w:sectPr w:rsidR="00A97093" w:rsidRPr="006E0EE6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477" w:rsidRDefault="00D13477" w:rsidP="00612BF5">
      <w:r>
        <w:separator/>
      </w:r>
    </w:p>
  </w:endnote>
  <w:endnote w:type="continuationSeparator" w:id="0">
    <w:p w:rsidR="00D13477" w:rsidRDefault="00D13477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477" w:rsidRDefault="00D13477" w:rsidP="00612BF5">
      <w:r>
        <w:separator/>
      </w:r>
    </w:p>
  </w:footnote>
  <w:footnote w:type="continuationSeparator" w:id="0">
    <w:p w:rsidR="00D13477" w:rsidRDefault="00D13477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134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279E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B7C9B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BE6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481F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1D2E"/>
    <w:rsid w:val="00231E79"/>
    <w:rsid w:val="002327ED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3906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151F"/>
    <w:rsid w:val="002D152F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60CA3"/>
    <w:rsid w:val="00361A56"/>
    <w:rsid w:val="00361D3E"/>
    <w:rsid w:val="0036342B"/>
    <w:rsid w:val="0036352A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5CB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7871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59FD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1710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5123"/>
    <w:rsid w:val="00545ADE"/>
    <w:rsid w:val="00547A8B"/>
    <w:rsid w:val="0055079A"/>
    <w:rsid w:val="005523AF"/>
    <w:rsid w:val="00552E4A"/>
    <w:rsid w:val="00552F0B"/>
    <w:rsid w:val="005537A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6176"/>
    <w:rsid w:val="00616F3F"/>
    <w:rsid w:val="00617120"/>
    <w:rsid w:val="0061720F"/>
    <w:rsid w:val="00620C3C"/>
    <w:rsid w:val="00621BA8"/>
    <w:rsid w:val="00621F66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05ED"/>
    <w:rsid w:val="006515D8"/>
    <w:rsid w:val="00651610"/>
    <w:rsid w:val="0065163E"/>
    <w:rsid w:val="00651847"/>
    <w:rsid w:val="00651B62"/>
    <w:rsid w:val="006528E6"/>
    <w:rsid w:val="00653470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F42"/>
    <w:rsid w:val="006B21F9"/>
    <w:rsid w:val="006B2ACE"/>
    <w:rsid w:val="006B45D2"/>
    <w:rsid w:val="006B47B1"/>
    <w:rsid w:val="006B5F6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473"/>
    <w:rsid w:val="00716937"/>
    <w:rsid w:val="00716CC5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D0E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6DF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7C5"/>
    <w:rsid w:val="008A3D79"/>
    <w:rsid w:val="008A3E14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4D80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23B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6D5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07820"/>
    <w:rsid w:val="00A1151B"/>
    <w:rsid w:val="00A12563"/>
    <w:rsid w:val="00A129FB"/>
    <w:rsid w:val="00A12C59"/>
    <w:rsid w:val="00A13973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0E2B"/>
    <w:rsid w:val="00A51714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093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E2D"/>
    <w:rsid w:val="00AB2790"/>
    <w:rsid w:val="00AB2A0A"/>
    <w:rsid w:val="00AB32AC"/>
    <w:rsid w:val="00AB3F2A"/>
    <w:rsid w:val="00AB4B35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3868"/>
    <w:rsid w:val="00BD3F4F"/>
    <w:rsid w:val="00BD4DD0"/>
    <w:rsid w:val="00BD54C3"/>
    <w:rsid w:val="00BD609A"/>
    <w:rsid w:val="00BD728C"/>
    <w:rsid w:val="00BD750B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546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36C"/>
    <w:rsid w:val="00C3080C"/>
    <w:rsid w:val="00C3230B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061E6"/>
    <w:rsid w:val="00D116BC"/>
    <w:rsid w:val="00D11808"/>
    <w:rsid w:val="00D13477"/>
    <w:rsid w:val="00D14035"/>
    <w:rsid w:val="00D151EB"/>
    <w:rsid w:val="00D16D98"/>
    <w:rsid w:val="00D170CD"/>
    <w:rsid w:val="00D201D1"/>
    <w:rsid w:val="00D20742"/>
    <w:rsid w:val="00D214FB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1CF4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F88"/>
    <w:rsid w:val="00DF07A4"/>
    <w:rsid w:val="00DF1ABF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3252"/>
    <w:rsid w:val="00E43479"/>
    <w:rsid w:val="00E44622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10BBA-12F9-4EE4-B1AF-785D7B11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2024-08-07T06:13:00Z</cp:lastPrinted>
  <dcterms:created xsi:type="dcterms:W3CDTF">2024-08-07T06:03:00Z</dcterms:created>
  <dcterms:modified xsi:type="dcterms:W3CDTF">2024-08-07T06:15:00Z</dcterms:modified>
</cp:coreProperties>
</file>