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A50E2B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720E3C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A50E2B">
        <w:rPr>
          <w:rFonts w:cs="Calibri"/>
          <w:b/>
          <w:color w:val="000000"/>
          <w:sz w:val="20"/>
          <w:szCs w:val="20"/>
          <w:lang w:val="sr-Latn-RS"/>
        </w:rPr>
        <w:t>6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20E3C">
        <w:rPr>
          <w:rFonts w:cs="Calibri"/>
          <w:b/>
          <w:color w:val="000000"/>
          <w:sz w:val="20"/>
          <w:szCs w:val="20"/>
          <w:lang w:val="sr-Cyrl-RS"/>
        </w:rPr>
        <w:t>08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00437C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6"/>
        <w:gridCol w:w="431"/>
        <w:gridCol w:w="3964"/>
      </w:tblGrid>
      <w:tr w:rsidR="00EA3B1F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A65D5C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99" w:rsidRPr="003F3899" w:rsidRDefault="00CC7080" w:rsidP="00D233E1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="00D233E1">
              <w:rPr>
                <w:rFonts w:cs="Calibri"/>
                <w:color w:val="000000"/>
                <w:sz w:val="20"/>
                <w:szCs w:val="20"/>
                <w:lang w:val="sr-Cyrl-RS"/>
              </w:rPr>
              <w:t>Мирослава Антића, Светозара Милетића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CE5815" w:rsidRDefault="00D233E1" w:rsidP="00304393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 xml:space="preserve">Припрема коловоза за поправку </w:t>
            </w:r>
            <w:r w:rsidR="00304393">
              <w:rPr>
                <w:rFonts w:cs="Calibri"/>
                <w:sz w:val="20"/>
                <w:szCs w:val="20"/>
                <w:lang w:val="sr-Cyrl-RS"/>
              </w:rPr>
              <w:t xml:space="preserve">и поправка коловоза асфалтом </w:t>
            </w:r>
          </w:p>
        </w:tc>
      </w:tr>
      <w:tr w:rsidR="00D233E1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Сарић Срђан</w:t>
            </w:r>
          </w:p>
          <w:p w:rsidR="00D233E1" w:rsidRPr="00CE5815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D233E1" w:rsidRDefault="00D233E1" w:rsidP="00D233E1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Фејеш Кларе од Которске до Ћирила и Методија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</w:tc>
      </w:tr>
      <w:tr w:rsidR="00D233E1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D233E1" w:rsidRDefault="00D233E1" w:rsidP="00D233E1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Париске комуне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Уређење саобраћајне површине асфалтом</w:t>
            </w:r>
          </w:p>
        </w:tc>
      </w:tr>
      <w:tr w:rsidR="00D233E1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D233E1" w:rsidRDefault="00D233E1" w:rsidP="00D233E1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Соње Маринковић (бус окретница)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Поправка коловоза</w:t>
            </w:r>
          </w:p>
        </w:tc>
      </w:tr>
      <w:tr w:rsidR="00D233E1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D233E1" w:rsidRDefault="004A7871" w:rsidP="004A7871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Буковац</w:t>
            </w:r>
            <w:r w:rsidR="00D233E1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продужетак Змај Јовине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4A7871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EA3B1F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A65D5C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99" w:rsidRDefault="009D6D53" w:rsidP="003F3899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Лединци,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Хоповска</w:t>
            </w:r>
          </w:p>
          <w:p w:rsidR="0002279E" w:rsidRPr="009D6D53" w:rsidRDefault="0002279E" w:rsidP="003F389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2279E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Сремска Каменица,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Институт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99" w:rsidRDefault="009D6D53" w:rsidP="0002279E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02279E">
              <w:rPr>
                <w:rFonts w:cs="Calibri"/>
                <w:color w:val="000000"/>
                <w:sz w:val="20"/>
                <w:szCs w:val="20"/>
                <w:lang w:val="sr-Cyrl-RS"/>
              </w:rPr>
              <w:t>коловоза</w:t>
            </w:r>
            <w:r w:rsidR="00D233E1"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асфалтом</w:t>
            </w:r>
          </w:p>
        </w:tc>
      </w:tr>
      <w:tr w:rsidR="001F481F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CE5815" w:rsidRDefault="001F481F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1F481F" w:rsidRDefault="001F481F" w:rsidP="005B72EF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Босанска, спој Тадије Содермајера</w:t>
            </w:r>
            <w:r w:rsidR="005B72EF"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и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Анастаса Боцарића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Default="001F481F" w:rsidP="0002279E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FA20B6" w:rsidRPr="00656600" w:rsidTr="001F481F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0B6" w:rsidRPr="009B7BB3" w:rsidRDefault="00FA20B6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9B7BB3"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FA20B6" w:rsidRPr="00613E81" w:rsidRDefault="00FA20B6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  <w:r w:rsidRPr="009B7BB3"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B6" w:rsidRPr="009B7BB3" w:rsidRDefault="00FA20B6" w:rsidP="009B7BB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ОШ „Никола Тесла“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B6" w:rsidRPr="00613E81" w:rsidRDefault="00FA20B6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за поправку саобраћајне површине</w:t>
            </w:r>
          </w:p>
        </w:tc>
      </w:tr>
      <w:tr w:rsidR="00FA20B6" w:rsidRPr="00656600" w:rsidTr="001F481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0B6" w:rsidRPr="00613E81" w:rsidRDefault="00FA20B6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B6" w:rsidRPr="00E6334D" w:rsidRDefault="00FA20B6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Крајишка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B6" w:rsidRDefault="00FA20B6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FA20B6" w:rsidRPr="00656600" w:rsidTr="00FA20B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0B6" w:rsidRPr="00613E81" w:rsidRDefault="00FA20B6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B6" w:rsidRPr="00E6334D" w:rsidRDefault="00FA20B6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Грмечка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B6" w:rsidRDefault="00FA20B6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FA20B6" w:rsidRPr="00656600" w:rsidTr="001F481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0B6" w:rsidRPr="00613E81" w:rsidRDefault="00FA20B6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B6" w:rsidRDefault="00FA20B6" w:rsidP="00B16898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Pr="00FA20B6">
              <w:rPr>
                <w:rFonts w:cs="Arial"/>
                <w:color w:val="000000"/>
                <w:sz w:val="20"/>
                <w:szCs w:val="20"/>
                <w:lang w:val="sr-Cyrl-RS"/>
              </w:rPr>
              <w:t>Вука Караџића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B6" w:rsidRDefault="00FA20B6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</w:tc>
      </w:tr>
      <w:tr w:rsidR="001F481F" w:rsidRPr="001F481F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481F" w:rsidRPr="001F481F" w:rsidRDefault="001F481F" w:rsidP="00E56AAA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481F" w:rsidRPr="001F481F" w:rsidRDefault="001F481F" w:rsidP="00E56AAA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1F481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ЈП „ПУТЕВИ СРБИЈЕ“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481F" w:rsidRPr="001F481F" w:rsidRDefault="001F481F" w:rsidP="00E56AAA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</w:tr>
      <w:tr w:rsidR="001F481F" w:rsidRPr="001F481F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1F481F" w:rsidRDefault="001F481F" w:rsidP="00E56AAA">
            <w:pPr>
              <w:spacing w:line="276" w:lineRule="auto"/>
              <w:rPr>
                <w:rFonts w:cs="Arial"/>
                <w:b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20"/>
                <w:szCs w:val="20"/>
                <w:lang w:val="sr-Cyrl-RS"/>
              </w:rPr>
              <w:t>Примовић Дејан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1F481F" w:rsidRDefault="001F481F" w:rsidP="003725C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1F481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 w:rsidRPr="001F481F">
              <w:rPr>
                <w:rFonts w:cs="Arial"/>
                <w:b/>
                <w:sz w:val="20"/>
                <w:szCs w:val="20"/>
                <w:lang w:val="sr-Latn-RS"/>
              </w:rPr>
              <w:t>II</w:t>
            </w:r>
            <w:r w:rsidRPr="001F481F">
              <w:rPr>
                <w:rFonts w:cs="Arial"/>
                <w:b/>
                <w:sz w:val="20"/>
                <w:szCs w:val="20"/>
                <w:lang w:val="sr-Cyrl-RS"/>
              </w:rPr>
              <w:t xml:space="preserve"> </w:t>
            </w:r>
            <w:r w:rsidR="003725CB">
              <w:rPr>
                <w:rFonts w:cs="Arial"/>
                <w:b/>
                <w:sz w:val="20"/>
                <w:szCs w:val="20"/>
                <w:lang w:val="sr-Cyrl-RS"/>
              </w:rPr>
              <w:t>А113</w:t>
            </w:r>
            <w:r w:rsidRPr="001F481F">
              <w:rPr>
                <w:rFonts w:cs="Arial"/>
                <w:b/>
                <w:sz w:val="20"/>
                <w:szCs w:val="20"/>
                <w:lang w:val="sr-Cyrl-RS"/>
              </w:rPr>
              <w:t xml:space="preserve"> – </w:t>
            </w:r>
            <w:r w:rsidR="003725CB">
              <w:rPr>
                <w:rFonts w:cs="Arial"/>
                <w:sz w:val="20"/>
                <w:szCs w:val="20"/>
                <w:lang w:val="sr-Cyrl-RS"/>
              </w:rPr>
              <w:t>Руменка - Кисач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1F481F" w:rsidRDefault="001F481F" w:rsidP="00E56A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F481F"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</w:tbl>
    <w:p w:rsidR="00E44622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bookmarkStart w:id="0" w:name="_GoBack"/>
      <w:bookmarkEnd w:id="0"/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5D548B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53" w:rsidRPr="00AB1E2D" w:rsidRDefault="00B46053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B46053"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>Футог,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944D80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Светозара Милетића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B46053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Постављање</w:t>
            </w:r>
            <w:r w:rsidR="00585BD0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 привремене сигнализације</w:t>
            </w:r>
          </w:p>
        </w:tc>
      </w:tr>
      <w:tr w:rsidR="00B27368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68" w:rsidRDefault="00B27368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68" w:rsidRPr="00B27368" w:rsidRDefault="00B27368" w:rsidP="00B46053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 xml:space="preserve">Нови Сад, </w:t>
            </w:r>
            <w:r w:rsidR="00B46053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Епископа Висариона</w:t>
            </w:r>
            <w:r w:rsidR="004443FC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68" w:rsidRPr="004443FC" w:rsidRDefault="00B46053" w:rsidP="0042330F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Апликација хладне пластике на попречним ознакама на коловозу</w:t>
            </w:r>
          </w:p>
        </w:tc>
      </w:tr>
      <w:tr w:rsidR="009156AE" w:rsidTr="0024543D">
        <w:trPr>
          <w:trHeight w:val="249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6AE" w:rsidRDefault="009156AE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Ноћна смена 06./07.08.2024.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AE" w:rsidRPr="00944D80" w:rsidRDefault="009156AE" w:rsidP="00944D8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зона школе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AE" w:rsidRPr="00944D80" w:rsidRDefault="009156AE" w:rsidP="00944D8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 w:rsidRPr="00944D80">
              <w:rPr>
                <w:rFonts w:cs="Calibri"/>
                <w:sz w:val="20"/>
                <w:szCs w:val="20"/>
                <w:lang w:val="sr-Cyrl-RS"/>
              </w:rPr>
              <w:t>Апликација хладне пластике на попречним ознакама на коловозу</w:t>
            </w:r>
          </w:p>
        </w:tc>
      </w:tr>
      <w:tr w:rsidR="009156AE" w:rsidTr="0024543D">
        <w:trPr>
          <w:trHeight w:val="249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AE" w:rsidRDefault="009156AE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AE" w:rsidRPr="00944D80" w:rsidRDefault="009156AE" w:rsidP="00944D8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Дунавска, Железничка, Моше Пијаде, обилазница око Сремске Каменице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AE" w:rsidRPr="00944D80" w:rsidRDefault="009156AE" w:rsidP="00944D80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 xml:space="preserve">Обележавање и фарбање попречних ознака </w:t>
            </w:r>
          </w:p>
        </w:tc>
      </w:tr>
      <w:tr w:rsidR="00944D80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EA3F0E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 – Хаџи Рувимова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сегмента црвеног возача</w:t>
            </w:r>
          </w:p>
        </w:tc>
      </w:tr>
      <w:tr w:rsidR="00944D80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5E1F63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Футошки пут – Илариона Руварца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Дијана Мићић</w:t>
      </w:r>
    </w:p>
    <w:p w:rsidR="00A97093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шеф одељења </w:t>
      </w:r>
      <w:r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маст. инж. грађ.</w:t>
      </w:r>
    </w:p>
    <w:p w:rsidR="00A97093" w:rsidRPr="006E0EE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A97093" w:rsidRPr="006E0EE6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32" w:rsidRDefault="00AF7032" w:rsidP="00612BF5">
      <w:r>
        <w:separator/>
      </w:r>
    </w:p>
  </w:endnote>
  <w:endnote w:type="continuationSeparator" w:id="0">
    <w:p w:rsidR="00AF7032" w:rsidRDefault="00AF703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32" w:rsidRDefault="00AF7032" w:rsidP="00612BF5">
      <w:r>
        <w:separator/>
      </w:r>
    </w:p>
  </w:footnote>
  <w:footnote w:type="continuationSeparator" w:id="0">
    <w:p w:rsidR="00AF7032" w:rsidRDefault="00AF703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F70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BE6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1E79"/>
    <w:rsid w:val="002327ED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1720F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05ED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D0E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0E2B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E2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36C"/>
    <w:rsid w:val="00C3080C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061E6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019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F5067-AF9D-4135-8BB6-026B1984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2024-08-06T05:53:00Z</cp:lastPrinted>
  <dcterms:created xsi:type="dcterms:W3CDTF">2024-08-06T05:42:00Z</dcterms:created>
  <dcterms:modified xsi:type="dcterms:W3CDTF">2024-08-06T06:11:00Z</dcterms:modified>
</cp:coreProperties>
</file>