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D233E1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720E3C">
        <w:rPr>
          <w:rFonts w:cs="Calibri"/>
          <w:b/>
          <w:color w:val="000000"/>
          <w:sz w:val="20"/>
          <w:szCs w:val="20"/>
          <w:lang w:val="sr-Latn-RS"/>
        </w:rPr>
        <w:t>0</w:t>
      </w:r>
      <w:r w:rsidR="00D233E1">
        <w:rPr>
          <w:rFonts w:cs="Calibri"/>
          <w:b/>
          <w:color w:val="000000"/>
          <w:sz w:val="20"/>
          <w:szCs w:val="20"/>
          <w:lang w:val="sr-Latn-RS"/>
        </w:rPr>
        <w:t>5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20E3C">
        <w:rPr>
          <w:rFonts w:cs="Calibri"/>
          <w:b/>
          <w:color w:val="000000"/>
          <w:sz w:val="20"/>
          <w:szCs w:val="20"/>
          <w:lang w:val="sr-Cyrl-RS"/>
        </w:rPr>
        <w:t>08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00437C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A65D5C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99" w:rsidRPr="003F3899" w:rsidRDefault="00CC7080" w:rsidP="00D233E1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 w:rsidR="00D233E1">
              <w:rPr>
                <w:rFonts w:cs="Calibri"/>
                <w:color w:val="000000"/>
                <w:sz w:val="20"/>
                <w:szCs w:val="20"/>
                <w:lang w:val="sr-Cyrl-RS"/>
              </w:rPr>
              <w:t>Мирослава Антића, Светозара Милетића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CE5815" w:rsidRDefault="00D233E1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Припрема коловоза за поправку асфалтом</w:t>
            </w:r>
          </w:p>
        </w:tc>
      </w:tr>
      <w:tr w:rsidR="00D233E1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D233E1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Сарић Срђан</w:t>
            </w:r>
          </w:p>
          <w:p w:rsidR="00D233E1" w:rsidRPr="00CE5815" w:rsidRDefault="00D233E1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Pr="00D233E1" w:rsidRDefault="00D233E1" w:rsidP="00D233E1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Фејеш Кларе од Которске до Ћирила и Методија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D233E1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Припрема коловоза за поправку асфалтом</w:t>
            </w:r>
          </w:p>
        </w:tc>
      </w:tr>
      <w:tr w:rsidR="00D233E1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D233E1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Pr="00D233E1" w:rsidRDefault="00D233E1" w:rsidP="00D233E1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Париске комуне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D233E1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Уређење саобраћајне површине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 асфалтом</w:t>
            </w:r>
          </w:p>
        </w:tc>
      </w:tr>
      <w:tr w:rsidR="00D233E1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D233E1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Pr="00D233E1" w:rsidRDefault="00D233E1" w:rsidP="00D233E1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Соње Маринковић (бус окретница)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D233E1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Поправка коловоза</w:t>
            </w:r>
          </w:p>
        </w:tc>
      </w:tr>
      <w:tr w:rsidR="00D233E1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D233E1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Pr="00D233E1" w:rsidRDefault="00D233E1" w:rsidP="00D233E1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Лепе Радић, Марка Перичина Камењара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D233E1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Уређење банкина</w:t>
            </w:r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A65D5C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99" w:rsidRPr="009D6D53" w:rsidRDefault="009D6D53" w:rsidP="003F389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Лединци,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Хоповска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99" w:rsidRDefault="009D6D53" w:rsidP="002F258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Поправка саобраћајне површине</w:t>
            </w:r>
            <w:r w:rsidR="00D233E1"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 асфалтом</w:t>
            </w:r>
          </w:p>
        </w:tc>
      </w:tr>
      <w:tr w:rsidR="00E6334D" w:rsidRPr="00656600" w:rsidTr="00B16898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34D" w:rsidRPr="009B7BB3" w:rsidRDefault="009B7BB3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9B7BB3"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  <w:p w:rsidR="009B7BB3" w:rsidRPr="00613E81" w:rsidRDefault="009B7BB3" w:rsidP="00EA3B1F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  <w:r w:rsidRPr="009B7BB3">
              <w:rPr>
                <w:rFonts w:cs="Arial"/>
                <w:b/>
                <w:sz w:val="19"/>
                <w:szCs w:val="19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34D" w:rsidRPr="009B7BB3" w:rsidRDefault="009B7BB3" w:rsidP="009B7BB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ОШ „Никола Тесла“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34D" w:rsidRPr="00613E81" w:rsidRDefault="009B7BB3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за поправку саобраћајне површине</w:t>
            </w:r>
          </w:p>
        </w:tc>
      </w:tr>
      <w:tr w:rsidR="00E6334D" w:rsidRPr="00656600" w:rsidTr="00E6334D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34D" w:rsidRPr="00613E81" w:rsidRDefault="00E6334D" w:rsidP="00EA3B1F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34D" w:rsidRPr="00E6334D" w:rsidRDefault="00E6334D" w:rsidP="00B1689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Крајишка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34D" w:rsidRDefault="009B7BB3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банкина</w:t>
            </w:r>
          </w:p>
        </w:tc>
      </w:tr>
      <w:tr w:rsidR="00E6334D" w:rsidRPr="00656600" w:rsidTr="00B16898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34D" w:rsidRPr="00613E81" w:rsidRDefault="00E6334D" w:rsidP="00EA3B1F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4D" w:rsidRPr="00E6334D" w:rsidRDefault="00E6334D" w:rsidP="00B1689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Грмечка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4D" w:rsidRDefault="009B7BB3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</w:tbl>
    <w:p w:rsidR="00757200" w:rsidRDefault="00757200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44622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5D548B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E44622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585BD0" w:rsidP="00030660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>Нови Сад</w:t>
            </w:r>
            <w:r w:rsidR="00E44622" w:rsidRPr="00CE5815"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 xml:space="preserve">, </w:t>
            </w:r>
            <w:r w:rsidR="00030660"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Фејеш Кларе</w:t>
            </w:r>
            <w:r w:rsidR="00B46053"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 xml:space="preserve"> од Которске до Ћирила и Методија</w:t>
            </w:r>
          </w:p>
          <w:p w:rsidR="00B46053" w:rsidRPr="00AB1E2D" w:rsidRDefault="00B46053" w:rsidP="0003066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 w:rsidRPr="00B46053"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>Футог,</w:t>
            </w: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 xml:space="preserve"> Мирослава Антића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B46053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Постављање</w:t>
            </w:r>
            <w:r w:rsidR="00585BD0"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 xml:space="preserve"> привремене сигнализације</w:t>
            </w:r>
          </w:p>
        </w:tc>
      </w:tr>
      <w:tr w:rsidR="00B27368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68" w:rsidRDefault="00B27368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68" w:rsidRPr="00B27368" w:rsidRDefault="00B27368" w:rsidP="00B46053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 xml:space="preserve">Нови Сад, </w:t>
            </w:r>
            <w:r w:rsidR="00B46053"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Епископа Висариона</w:t>
            </w:r>
            <w:r w:rsidR="004443FC"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68" w:rsidRPr="004443FC" w:rsidRDefault="00B46053" w:rsidP="0042330F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Апликација хладне пластике на попречним ознакама на коловозу</w:t>
            </w:r>
          </w:p>
        </w:tc>
      </w:tr>
      <w:tr w:rsidR="00E44622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bookmarkStart w:id="0" w:name="_GoBack"/>
            <w:bookmarkEnd w:id="0"/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E44622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EA3F0E" w:rsidRDefault="001E4EF4" w:rsidP="00E75F4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E4462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E75F4F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– Боре Станковића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1E4EF4" w:rsidP="00E75F4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Замена </w:t>
            </w:r>
            <w:r w:rsidR="00E75F4F">
              <w:rPr>
                <w:rFonts w:cs="Arial"/>
                <w:color w:val="000000"/>
                <w:sz w:val="20"/>
                <w:szCs w:val="20"/>
                <w:lang w:val="sr-Cyrl-RS"/>
              </w:rPr>
              <w:t>сенила</w:t>
            </w:r>
          </w:p>
        </w:tc>
      </w:tr>
      <w:tr w:rsidR="0061720F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F" w:rsidRDefault="0061720F" w:rsidP="006172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F" w:rsidRPr="005E1F63" w:rsidRDefault="0061720F" w:rsidP="00E75F4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E75F4F">
              <w:rPr>
                <w:rFonts w:cs="Arial"/>
                <w:color w:val="000000"/>
                <w:sz w:val="20"/>
                <w:szCs w:val="20"/>
                <w:lang w:val="sr-Cyrl-RS"/>
              </w:rPr>
              <w:t>Максима Горког - Стражиловска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F" w:rsidRDefault="001E250B" w:rsidP="001E4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Замена </w:t>
            </w:r>
            <w:r w:rsidR="001E4EF4">
              <w:rPr>
                <w:rFonts w:cs="Arial"/>
                <w:color w:val="000000"/>
                <w:sz w:val="20"/>
                <w:szCs w:val="20"/>
                <w:lang w:val="sr-Cyrl-RS"/>
              </w:rPr>
              <w:t>сенила</w:t>
            </w:r>
          </w:p>
        </w:tc>
      </w:tr>
    </w:tbl>
    <w:p w:rsidR="00757200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CF24A4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CF24A4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Дијана Мићић</w:t>
      </w:r>
    </w:p>
    <w:p w:rsidR="00A97093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шеф одељења </w:t>
      </w:r>
      <w:r>
        <w:rPr>
          <w:rFonts w:cs="Arial"/>
          <w:b/>
          <w:sz w:val="18"/>
          <w:szCs w:val="18"/>
          <w:lang w:val="sr-Latn-RS"/>
        </w:rPr>
        <w:t>II</w:t>
      </w:r>
      <w:r w:rsidRPr="00CF24A4">
        <w:rPr>
          <w:rFonts w:cs="Arial"/>
          <w:b/>
          <w:sz w:val="18"/>
          <w:szCs w:val="18"/>
          <w:lang w:val="sr-Cyrl-RS"/>
        </w:rPr>
        <w:t xml:space="preserve"> одржавања и градње  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маст. инж. грађ.</w:t>
      </w:r>
    </w:p>
    <w:p w:rsidR="00A97093" w:rsidRPr="006E0EE6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за сарадњу са медијима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</w:t>
      </w:r>
    </w:p>
    <w:sectPr w:rsidR="00A97093" w:rsidRPr="006E0EE6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CCE" w:rsidRDefault="00D80CCE" w:rsidP="00612BF5">
      <w:r>
        <w:separator/>
      </w:r>
    </w:p>
  </w:endnote>
  <w:endnote w:type="continuationSeparator" w:id="0">
    <w:p w:rsidR="00D80CCE" w:rsidRDefault="00D80CCE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CCE" w:rsidRDefault="00D80CCE" w:rsidP="00612BF5">
      <w:r>
        <w:separator/>
      </w:r>
    </w:p>
  </w:footnote>
  <w:footnote w:type="continuationSeparator" w:id="0">
    <w:p w:rsidR="00D80CCE" w:rsidRDefault="00D80CCE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80CC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B7C9B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BE6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1D2E"/>
    <w:rsid w:val="00231E79"/>
    <w:rsid w:val="002327ED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3906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151F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59FD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1710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5123"/>
    <w:rsid w:val="00545ADE"/>
    <w:rsid w:val="00547A8B"/>
    <w:rsid w:val="0055079A"/>
    <w:rsid w:val="005523AF"/>
    <w:rsid w:val="00552E4A"/>
    <w:rsid w:val="00552F0B"/>
    <w:rsid w:val="005537A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6176"/>
    <w:rsid w:val="00616F3F"/>
    <w:rsid w:val="00617120"/>
    <w:rsid w:val="0061720F"/>
    <w:rsid w:val="00620C3C"/>
    <w:rsid w:val="00621BA8"/>
    <w:rsid w:val="00621F66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1B62"/>
    <w:rsid w:val="006528E6"/>
    <w:rsid w:val="00653470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F42"/>
    <w:rsid w:val="006B21F9"/>
    <w:rsid w:val="006B2ACE"/>
    <w:rsid w:val="006B45D2"/>
    <w:rsid w:val="006B47B1"/>
    <w:rsid w:val="006B5F6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473"/>
    <w:rsid w:val="00716937"/>
    <w:rsid w:val="00716CC5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D0E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6DF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7C5"/>
    <w:rsid w:val="008A3D79"/>
    <w:rsid w:val="008A3E14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23B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6D5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07820"/>
    <w:rsid w:val="00A1151B"/>
    <w:rsid w:val="00A12563"/>
    <w:rsid w:val="00A129FB"/>
    <w:rsid w:val="00A12C59"/>
    <w:rsid w:val="00A13973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093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E2D"/>
    <w:rsid w:val="00AB2790"/>
    <w:rsid w:val="00AB2A0A"/>
    <w:rsid w:val="00AB32AC"/>
    <w:rsid w:val="00AB3F2A"/>
    <w:rsid w:val="00AB4B35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3868"/>
    <w:rsid w:val="00BD3F4F"/>
    <w:rsid w:val="00BD4DD0"/>
    <w:rsid w:val="00BD54C3"/>
    <w:rsid w:val="00BD609A"/>
    <w:rsid w:val="00BD728C"/>
    <w:rsid w:val="00BD750B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546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36C"/>
    <w:rsid w:val="00C3080C"/>
    <w:rsid w:val="00C3230B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061E6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1CF4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F88"/>
    <w:rsid w:val="00DF07A4"/>
    <w:rsid w:val="00DF1ABF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3252"/>
    <w:rsid w:val="00E43479"/>
    <w:rsid w:val="00E44622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2019"/>
    <w:rsid w:val="00F62B3B"/>
    <w:rsid w:val="00F62F09"/>
    <w:rsid w:val="00F63D5C"/>
    <w:rsid w:val="00F63D8C"/>
    <w:rsid w:val="00F6483E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0E3F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1F4F6-3DF7-4549-B653-0B7B36E4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2024-08-05T07:58:00Z</cp:lastPrinted>
  <dcterms:created xsi:type="dcterms:W3CDTF">2024-08-05T07:49:00Z</dcterms:created>
  <dcterms:modified xsi:type="dcterms:W3CDTF">2024-08-05T08:24:00Z</dcterms:modified>
</cp:coreProperties>
</file>