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0518BA">
        <w:rPr>
          <w:rFonts w:cs="Arial"/>
          <w:b/>
          <w:color w:val="000000"/>
          <w:sz w:val="18"/>
          <w:szCs w:val="18"/>
          <w:lang w:val="sr-Cyrl-RS"/>
        </w:rPr>
        <w:t xml:space="preserve"> 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3230B">
        <w:rPr>
          <w:rFonts w:cs="Arial"/>
          <w:b/>
          <w:color w:val="000000"/>
          <w:sz w:val="18"/>
          <w:szCs w:val="18"/>
          <w:lang w:val="sr-Latn-RS"/>
        </w:rPr>
        <w:t>2</w:t>
      </w:r>
      <w:r w:rsidR="000518BA">
        <w:rPr>
          <w:rFonts w:cs="Arial"/>
          <w:b/>
          <w:color w:val="000000"/>
          <w:sz w:val="18"/>
          <w:szCs w:val="18"/>
          <w:lang w:val="sr-Latn-RS"/>
        </w:rPr>
        <w:t>6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6"/>
        <w:gridCol w:w="4111"/>
      </w:tblGrid>
      <w:tr w:rsidR="00981D2A" w:rsidRPr="006D3230" w:rsidTr="00FA0E3F">
        <w:trPr>
          <w:trHeight w:val="6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337943" w:rsidRDefault="009F4804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33" w:rsidRPr="00337943" w:rsidRDefault="009B4AF0" w:rsidP="00C3230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200C4">
              <w:rPr>
                <w:rFonts w:cs="Arial"/>
                <w:b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sz w:val="18"/>
                <w:szCs w:val="18"/>
                <w:lang w:val="sr-Cyrl-RS"/>
              </w:rPr>
              <w:t>, Пауле Шосбергер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0518BA" w:rsidP="005537AB">
            <w:pPr>
              <w:tabs>
                <w:tab w:val="left" w:pos="4695"/>
              </w:tabs>
              <w:spacing w:before="240"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</w:t>
            </w:r>
            <w:r w:rsidR="006B0021">
              <w:rPr>
                <w:rFonts w:cs="Arial"/>
                <w:sz w:val="18"/>
                <w:szCs w:val="18"/>
                <w:lang w:val="sr-Cyrl-RS"/>
              </w:rPr>
              <w:t xml:space="preserve"> брзине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6B0021" w:rsidRPr="006D3230" w:rsidTr="00FA0E3F">
        <w:trPr>
          <w:trHeight w:val="42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6B0021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Pr="00337943" w:rsidRDefault="006B0021" w:rsidP="00C3230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0B7C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3230B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улица</w:t>
            </w:r>
            <w:r w:rsidR="000518BA">
              <w:rPr>
                <w:rFonts w:cs="Arial"/>
                <w:color w:val="000000"/>
                <w:sz w:val="18"/>
                <w:szCs w:val="18"/>
                <w:lang w:val="sr-Cyrl-RS"/>
              </w:rPr>
              <w:t>, Петра Добровића 22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C3230B" w:rsidP="00C3230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829F2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713F79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7943"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Микеша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6D3230" w:rsidRDefault="00337943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0518BA">
              <w:rPr>
                <w:rFonts w:cs="Arial"/>
                <w:color w:val="000000"/>
                <w:sz w:val="18"/>
                <w:szCs w:val="18"/>
                <w:lang w:val="sr-Cyrl-RS"/>
              </w:rPr>
              <w:t>, асфалтирање</w:t>
            </w:r>
          </w:p>
        </w:tc>
      </w:tr>
      <w:tr w:rsidR="00C12271" w:rsidRPr="006D3230" w:rsidTr="00FA0E3F">
        <w:trPr>
          <w:trHeight w:val="46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4B" w:rsidRPr="006D3230" w:rsidRDefault="00111E4B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6D3230" w:rsidRDefault="00F200C4" w:rsidP="000518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C1227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Сад, </w:t>
            </w:r>
            <w:r w:rsidR="000518BA">
              <w:rPr>
                <w:rFonts w:cs="Arial"/>
                <w:color w:val="000000"/>
                <w:sz w:val="18"/>
                <w:szCs w:val="18"/>
                <w:lang w:val="sr-Cyrl-RS"/>
              </w:rPr>
              <w:t>Боже Лузмановића 26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C3230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6D3230" w:rsidRDefault="00C3230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0518BA" w:rsidRPr="006D3230" w:rsidTr="00FA0E3F">
        <w:trPr>
          <w:trHeight w:val="4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A" w:rsidRPr="001B10AD" w:rsidRDefault="000518BA" w:rsidP="000518BA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A" w:rsidRPr="006D3230" w:rsidRDefault="000518BA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0518BA">
              <w:rPr>
                <w:rFonts w:cs="Arial"/>
                <w:color w:val="000000"/>
                <w:sz w:val="18"/>
                <w:szCs w:val="18"/>
                <w:lang w:val="sr-Cyrl-RS"/>
              </w:rPr>
              <w:t>Шекспирова-режијска, Подгоричка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BA" w:rsidRPr="006D3230" w:rsidRDefault="000518BA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1B10AD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ПетровићИвица</w:t>
            </w:r>
          </w:p>
          <w:p w:rsidR="001B10AD" w:rsidRPr="006D3230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  <w:p w:rsidR="004E59FD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  <w:p w:rsidR="001B10AD" w:rsidRPr="007E579B" w:rsidRDefault="001B10A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F200C4">
        <w:trPr>
          <w:trHeight w:val="283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7E579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Стражиловска/Максима Горког блок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4376FB">
              <w:rPr>
                <w:rFonts w:cs="Arial"/>
                <w:color w:val="000000"/>
                <w:sz w:val="18"/>
                <w:szCs w:val="18"/>
                <w:lang w:val="sr-Cyrl-RS"/>
              </w:rPr>
              <w:t>Добре Јовановића</w:t>
            </w:r>
          </w:p>
          <w:p w:rsidR="007E579B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Мајевичка улица</w:t>
            </w:r>
          </w:p>
          <w:p w:rsidR="00C3230B" w:rsidRPr="006D3230" w:rsidRDefault="000518BA" w:rsidP="00FA0E3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830C99">
              <w:rPr>
                <w:rFonts w:cs="Arial"/>
                <w:color w:val="000000"/>
                <w:sz w:val="18"/>
                <w:szCs w:val="18"/>
                <w:lang w:val="sr-Cyrl-RS"/>
              </w:rPr>
              <w:t>Драгослава Срејовића</w:t>
            </w:r>
            <w:bookmarkStart w:id="0" w:name="_GoBack"/>
            <w:bookmarkEnd w:id="0"/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D" w:rsidRDefault="001B10AD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 (изван зоне раскопавања)</w:t>
            </w:r>
          </w:p>
          <w:p w:rsidR="00C3230B" w:rsidRDefault="000518BA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9F4804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423915" w:rsidRPr="009F4804" w:rsidRDefault="00423915" w:rsidP="00DF1ABF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F480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95"/>
        <w:gridCol w:w="4152"/>
        <w:gridCol w:w="4261"/>
      </w:tblGrid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0518BA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0518BA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F200C4" w:rsidRPr="006D3230" w:rsidTr="00F200C4">
        <w:trPr>
          <w:trHeight w:val="53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6D3230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0518BA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0518BA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0518BA" w:rsidRDefault="00F200C4" w:rsidP="005537AB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5537AB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>Ветерник</w:t>
            </w:r>
            <w:r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, Пауле Шосбергер</w:t>
            </w:r>
            <w:r w:rsidRPr="000518BA">
              <w:rPr>
                <w:rFonts w:cs="Arial"/>
                <w:color w:val="FF0000"/>
                <w:sz w:val="18"/>
                <w:szCs w:val="18"/>
                <w:lang w:val="sr-Cyrl-RS"/>
              </w:rPr>
              <w:br/>
            </w:r>
            <w:r w:rsidRPr="005537AB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="005537AB"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D8" w:rsidRPr="000518BA" w:rsidRDefault="00F200C4" w:rsidP="005537AB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  <w:r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Успоривачи брзине, постављање вертикалне сигнализације</w:t>
            </w:r>
            <w:r w:rsidRPr="000518BA">
              <w:rPr>
                <w:rFonts w:cs="Arial"/>
                <w:color w:val="FF0000"/>
                <w:sz w:val="18"/>
                <w:szCs w:val="18"/>
                <w:lang w:val="sr-Cyrl-RS"/>
              </w:rPr>
              <w:br/>
            </w:r>
            <w:r w:rsidR="005537AB" w:rsidRPr="005537AB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Обележавање и фарбање хоризонталних ознака</w:t>
            </w:r>
          </w:p>
        </w:tc>
      </w:tr>
      <w:tr w:rsidR="00F200C4" w:rsidRPr="006D3230" w:rsidTr="00F47A2D">
        <w:trPr>
          <w:trHeight w:val="81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6D3230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0518BA" w:rsidRDefault="00F200C4" w:rsidP="00FA0E3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FF0000"/>
                <w:sz w:val="18"/>
                <w:szCs w:val="18"/>
                <w:lang w:val="sr-Cyrl-RS"/>
              </w:rPr>
            </w:pPr>
            <w:r w:rsidRPr="00FA0E3F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="00FA0E3F" w:rsidRPr="00FA0E3F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Успенска / Шафарикова, Кисачка / Б. Берића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FA0E3F" w:rsidRDefault="00F200C4" w:rsidP="00F200C4">
            <w:pPr>
              <w:tabs>
                <w:tab w:val="left" w:pos="4695"/>
              </w:tabs>
              <w:spacing w:line="276" w:lineRule="auto"/>
              <w:rPr>
                <w:color w:val="000000" w:themeColor="text1"/>
                <w:sz w:val="18"/>
                <w:lang w:val="sr-Cyrl-RS"/>
              </w:rPr>
            </w:pPr>
            <w:r w:rsidRPr="00FA0E3F">
              <w:rPr>
                <w:color w:val="000000" w:themeColor="text1"/>
                <w:sz w:val="18"/>
                <w:lang w:val="sr-Cyrl-RS"/>
              </w:rPr>
              <w:t xml:space="preserve">Интервенције – замена </w:t>
            </w:r>
            <w:r w:rsidR="00FA0E3F" w:rsidRPr="00FA0E3F">
              <w:rPr>
                <w:color w:val="000000" w:themeColor="text1"/>
                <w:sz w:val="18"/>
                <w:lang w:val="sr-Cyrl-RS"/>
              </w:rPr>
              <w:t>прогр. плоче, контрола комуникације, замена сенила</w:t>
            </w:r>
          </w:p>
          <w:p w:rsidR="00F200C4" w:rsidRPr="00FA0E3F" w:rsidRDefault="00F200C4" w:rsidP="00F22A04">
            <w:pPr>
              <w:tabs>
                <w:tab w:val="left" w:pos="4695"/>
              </w:tabs>
              <w:spacing w:line="276" w:lineRule="auto"/>
              <w:rPr>
                <w:color w:val="000000" w:themeColor="text1"/>
                <w:sz w:val="18"/>
                <w:lang w:val="sr-Cyrl-RS"/>
              </w:rPr>
            </w:pPr>
            <w:r w:rsidRPr="00FA0E3F">
              <w:rPr>
                <w:color w:val="000000" w:themeColor="text1"/>
                <w:sz w:val="18"/>
                <w:lang w:val="sr-Cyrl-RS"/>
              </w:rPr>
              <w:t>Дежурство, обилазак</w:t>
            </w:r>
          </w:p>
        </w:tc>
      </w:tr>
    </w:tbl>
    <w:p w:rsidR="004E59FD" w:rsidRDefault="004E59FD" w:rsidP="009B4AF0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8116DF" w:rsidRPr="006D3230" w:rsidRDefault="008116DF" w:rsidP="008116DF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8116DF" w:rsidRPr="006D3230" w:rsidRDefault="008116DF" w:rsidP="008116DF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8116DF" w:rsidRPr="006D3230" w:rsidRDefault="008116DF" w:rsidP="008116DF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шеф одељења </w:t>
      </w:r>
      <w:r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3797A" w:rsidRPr="002B4BF9" w:rsidRDefault="008116DF" w:rsidP="00FA0E3F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                                                                                                                                  </w:t>
      </w:r>
    </w:p>
    <w:sectPr w:rsidR="00F3797A" w:rsidRPr="002B4BF9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E5" w:rsidRDefault="003F77E5" w:rsidP="00612BF5">
      <w:r>
        <w:separator/>
      </w:r>
    </w:p>
  </w:endnote>
  <w:endnote w:type="continuationSeparator" w:id="0">
    <w:p w:rsidR="003F77E5" w:rsidRDefault="003F77E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E5" w:rsidRDefault="003F77E5" w:rsidP="00612BF5">
      <w:r>
        <w:separator/>
      </w:r>
    </w:p>
  </w:footnote>
  <w:footnote w:type="continuationSeparator" w:id="0">
    <w:p w:rsidR="003F77E5" w:rsidRDefault="003F77E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F7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C558-E998-4852-9E78-DC9DA7F8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208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26</cp:revision>
  <cp:lastPrinted>2024-07-15T08:02:00Z</cp:lastPrinted>
  <dcterms:created xsi:type="dcterms:W3CDTF">2024-07-18T05:55:00Z</dcterms:created>
  <dcterms:modified xsi:type="dcterms:W3CDTF">2024-07-26T05:25:00Z</dcterms:modified>
</cp:coreProperties>
</file>