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DF1AB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6A4D59">
        <w:rPr>
          <w:rFonts w:cs="Arial"/>
          <w:b/>
          <w:color w:val="000000"/>
          <w:sz w:val="18"/>
          <w:szCs w:val="18"/>
          <w:lang w:val="sr-Latn-RS"/>
        </w:rPr>
        <w:t xml:space="preserve"> </w:t>
      </w:r>
      <w:r w:rsidR="008642AF">
        <w:rPr>
          <w:rFonts w:cs="Arial"/>
          <w:b/>
          <w:color w:val="000000"/>
          <w:sz w:val="18"/>
          <w:szCs w:val="18"/>
          <w:lang w:val="sr-Cyrl-RS"/>
        </w:rPr>
        <w:t>Понедељак</w:t>
      </w:r>
      <w:bookmarkStart w:id="0" w:name="_GoBack"/>
      <w:bookmarkEnd w:id="0"/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37943">
        <w:rPr>
          <w:rFonts w:cs="Arial"/>
          <w:b/>
          <w:color w:val="000000"/>
          <w:sz w:val="18"/>
          <w:szCs w:val="18"/>
          <w:lang w:val="sr-Latn-RS"/>
        </w:rPr>
        <w:t>22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395"/>
      </w:tblGrid>
      <w:tr w:rsidR="00981D2A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Pr="00337943" w:rsidRDefault="00337943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33" w:rsidRPr="00337943" w:rsidRDefault="00337943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3794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Станоја Станојевића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D3230" w:rsidRDefault="00C263FA" w:rsidP="00337943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Поправка </w:t>
            </w:r>
            <w:r w:rsidR="00337943">
              <w:rPr>
                <w:rFonts w:cs="Arial"/>
                <w:sz w:val="18"/>
                <w:szCs w:val="18"/>
                <w:lang w:val="sr-Cyrl-RS"/>
              </w:rPr>
              <w:t>пешачке стазе</w:t>
            </w:r>
            <w:r w:rsidR="00DF1ABF">
              <w:rPr>
                <w:rFonts w:cs="Arial"/>
                <w:sz w:val="18"/>
                <w:szCs w:val="18"/>
                <w:lang w:val="sr-Cyrl-RS"/>
              </w:rPr>
              <w:t xml:space="preserve"> асфалтом </w:t>
            </w:r>
          </w:p>
          <w:p w:rsidR="00107529" w:rsidRPr="006D3230" w:rsidRDefault="00107529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7829F2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337943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Default="00337943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7829F2" w:rsidRDefault="00613E81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37943">
              <w:rPr>
                <w:rFonts w:cs="Arial"/>
                <w:color w:val="000000"/>
                <w:sz w:val="18"/>
                <w:szCs w:val="18"/>
                <w:lang w:val="sr-Cyrl-RS"/>
              </w:rPr>
              <w:t>Ђорђа Микеша</w:t>
            </w:r>
          </w:p>
          <w:p w:rsidR="00DF1ABF" w:rsidRPr="006D3230" w:rsidRDefault="00DF1ABF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BF" w:rsidRPr="006D3230" w:rsidRDefault="00337943" w:rsidP="00337943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337943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Default="00337943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D3230" w:rsidRDefault="00337943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D3230" w:rsidRDefault="00337943" w:rsidP="0033794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C1227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33794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</w:p>
          <w:p w:rsidR="00111E4B" w:rsidRPr="006D3230" w:rsidRDefault="00111E4B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337943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лева страна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Ритске до Паје Радосављевића</w:t>
            </w:r>
          </w:p>
          <w:p w:rsidR="00107529" w:rsidRPr="006D3230" w:rsidRDefault="00107529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111E4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пешачке стазе</w:t>
            </w:r>
            <w:r w:rsidR="00654104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07529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107529" w:rsidRPr="006D3230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4452B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107529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Веселинов Бранко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337943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F81A08">
              <w:rPr>
                <w:rFonts w:cs="Arial"/>
                <w:color w:val="000000"/>
                <w:sz w:val="18"/>
                <w:szCs w:val="18"/>
                <w:lang w:val="sr-Cyrl-RS"/>
              </w:rPr>
              <w:t>, Рузмаринова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337943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Успоривач брзине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A0D22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A0D2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Кестенова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A0D22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E59F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4E59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337943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Default="00107529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Стражиловска</w:t>
            </w:r>
            <w:r w:rsidR="006A4D59">
              <w:rPr>
                <w:rFonts w:cs="Arial"/>
                <w:color w:val="000000"/>
                <w:sz w:val="18"/>
                <w:szCs w:val="18"/>
                <w:lang w:val="sr-Cyrl-RS"/>
              </w:rPr>
              <w:t>/Максима Горког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блок</w:t>
            </w:r>
          </w:p>
          <w:p w:rsidR="004A0D22" w:rsidRPr="006D3230" w:rsidRDefault="004376FB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4376FB">
              <w:rPr>
                <w:rFonts w:cs="Arial"/>
                <w:color w:val="000000"/>
                <w:sz w:val="18"/>
                <w:szCs w:val="18"/>
                <w:lang w:val="sr-Cyrl-RS"/>
              </w:rPr>
              <w:t>Добре Јовановића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Default="006A4D59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пешачке стазе</w:t>
            </w:r>
            <w:r w:rsidR="00107529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  <w:p w:rsidR="004A0D22" w:rsidRPr="006D3230" w:rsidRDefault="004376FB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941E8" w:rsidRPr="006D3230" w:rsidTr="00423915">
        <w:trPr>
          <w:trHeight w:val="281"/>
        </w:trPr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E8" w:rsidRPr="006D3230" w:rsidRDefault="00E941E8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E8" w:rsidRPr="004E59FD" w:rsidRDefault="00E941E8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E8" w:rsidRPr="006A4D59" w:rsidRDefault="00E941E8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</w:p>
        </w:tc>
      </w:tr>
      <w:tr w:rsidR="00423915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423915" w:rsidRPr="006D3230" w:rsidRDefault="00423915" w:rsidP="00DF1ABF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771EF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337943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Зивковић Иван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337943" w:rsidRDefault="00107529" w:rsidP="0033794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3F0122" w:rsidRPr="00966878">
              <w:rPr>
                <w:rFonts w:cs="Arial"/>
                <w:sz w:val="18"/>
                <w:szCs w:val="18"/>
                <w:lang w:val="sr-Cyrl-RS"/>
              </w:rPr>
              <w:t xml:space="preserve">државни пут </w:t>
            </w:r>
            <w:r w:rsidR="00966878" w:rsidRPr="00966878">
              <w:rPr>
                <w:rFonts w:cs="Arial"/>
                <w:sz w:val="18"/>
                <w:szCs w:val="18"/>
                <w:lang w:val="sr-Latn-RS"/>
              </w:rPr>
              <w:t>II A 100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E941E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  <w:p w:rsidR="004A0D22" w:rsidRPr="006D3230" w:rsidRDefault="004A0D22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08" w:rsidRPr="00966878" w:rsidRDefault="00F81A0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F81A08" w:rsidRPr="00966878" w:rsidRDefault="00F81A0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423915" w:rsidRPr="00966878" w:rsidRDefault="00F81A0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Нови Сад, Париске комуне</w:t>
            </w:r>
          </w:p>
          <w:p w:rsidR="00F81A08" w:rsidRPr="00966878" w:rsidRDefault="00F81A0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Ветерник, Рузмаринова</w:t>
            </w:r>
          </w:p>
          <w:p w:rsidR="00F81A08" w:rsidRPr="00966878" w:rsidRDefault="00F81A0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Нови Сад, Ђорђа Микеша, Темеринска улица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  <w:p w:rsidR="00F81A08" w:rsidRPr="00966878" w:rsidRDefault="00D867D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 xml:space="preserve">Демаркација </w:t>
            </w:r>
          </w:p>
          <w:p w:rsidR="00D867D8" w:rsidRPr="00966878" w:rsidRDefault="00D867D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Успоривачи брзине</w:t>
            </w:r>
          </w:p>
          <w:p w:rsidR="00D867D8" w:rsidRPr="00966878" w:rsidRDefault="00D867D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Постављање радне сигнализације</w:t>
            </w:r>
          </w:p>
        </w:tc>
      </w:tr>
      <w:tr w:rsidR="00423915" w:rsidRPr="006D3230" w:rsidTr="00AB5AFE">
        <w:trPr>
          <w:trHeight w:val="103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83" w:rsidRPr="00966878" w:rsidRDefault="00966878" w:rsidP="0096687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b/>
                <w:sz w:val="18"/>
                <w:szCs w:val="18"/>
                <w:lang w:val="sr-Cyrl-RS"/>
              </w:rPr>
              <w:t xml:space="preserve">Петроварадин, </w:t>
            </w:r>
            <w:r w:rsidRPr="00966878">
              <w:rPr>
                <w:rFonts w:cs="Arial"/>
                <w:sz w:val="18"/>
                <w:szCs w:val="18"/>
                <w:lang w:val="sr-Cyrl-RS"/>
              </w:rPr>
              <w:t>Рељковићева, Шеноина</w:t>
            </w:r>
          </w:p>
          <w:p w:rsidR="00966878" w:rsidRPr="00966878" w:rsidRDefault="00966878" w:rsidP="00966878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 xml:space="preserve">                              Прерадовићева, Дунавске дивизије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D8" w:rsidRPr="00966878" w:rsidRDefault="00966878" w:rsidP="00771EF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  <w:r w:rsidRPr="00966878">
              <w:rPr>
                <w:sz w:val="18"/>
                <w:lang w:val="sr-Cyrl-RS"/>
              </w:rPr>
              <w:t>Интервенције-рестарт, поправке на стубовима</w:t>
            </w:r>
          </w:p>
          <w:p w:rsidR="00966878" w:rsidRPr="00966878" w:rsidRDefault="00966878" w:rsidP="00771EF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</w:p>
          <w:p w:rsidR="00966878" w:rsidRPr="00966878" w:rsidRDefault="00966878" w:rsidP="00771EF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</w:p>
          <w:p w:rsidR="00966878" w:rsidRPr="00966878" w:rsidRDefault="00966878" w:rsidP="00771EF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</w:p>
          <w:p w:rsidR="004A0D22" w:rsidRPr="00966878" w:rsidRDefault="00D867D8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sz w:val="18"/>
                <w:lang w:val="sr-Cyrl-RS"/>
              </w:rPr>
              <w:t>Дежурство</w:t>
            </w:r>
            <w:r w:rsidR="00AB5AFE" w:rsidRPr="00966878">
              <w:rPr>
                <w:sz w:val="18"/>
                <w:lang w:val="sr-Cyrl-RS"/>
              </w:rPr>
              <w:br/>
            </w:r>
          </w:p>
        </w:tc>
      </w:tr>
      <w:tr w:rsidR="00771EFE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337943" w:rsidRDefault="00771EFE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337943" w:rsidRDefault="00771EFE" w:rsidP="004A0D22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</w:tr>
    </w:tbl>
    <w:p w:rsidR="006D3230" w:rsidRDefault="006D3230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4E59FD" w:rsidRDefault="004E59FD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="00331C1F"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="00331C1F"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 w:rsidRPr="006D3230">
        <w:rPr>
          <w:rFonts w:cs="Arial"/>
          <w:b/>
          <w:sz w:val="16"/>
          <w:szCs w:val="16"/>
          <w:lang w:val="sr-Cyrl-RS"/>
        </w:rPr>
        <w:t xml:space="preserve">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</w:t>
      </w:r>
      <w:r w:rsidR="003760CE" w:rsidRPr="006D3230">
        <w:rPr>
          <w:rFonts w:cs="Arial"/>
          <w:b/>
          <w:sz w:val="16"/>
          <w:szCs w:val="16"/>
          <w:lang w:val="sr-Cyrl-RS"/>
        </w:rPr>
        <w:t>Дијана Мићић</w:t>
      </w:r>
    </w:p>
    <w:p w:rsidR="008525BB" w:rsidRPr="006D3230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шеф одељења </w:t>
      </w:r>
      <w:r w:rsidR="008525BB"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</w:t>
      </w:r>
      <w:r w:rsidR="008525BB" w:rsidRPr="006D3230">
        <w:rPr>
          <w:rFonts w:cs="Arial"/>
          <w:b/>
          <w:sz w:val="16"/>
          <w:szCs w:val="16"/>
          <w:lang w:val="sr-Cyrl-RS"/>
        </w:rPr>
        <w:t>маст. инж. грађ.</w:t>
      </w:r>
    </w:p>
    <w:p w:rsidR="00F3797A" w:rsidRPr="002B4BF9" w:rsidRDefault="008525BB" w:rsidP="004E59FD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Latn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</w:t>
      </w:r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              </w:t>
      </w:r>
    </w:p>
    <w:sectPr w:rsidR="00F3797A" w:rsidRPr="002B4BF9" w:rsidSect="00771EFE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4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D2" w:rsidRDefault="00E067D2" w:rsidP="00612BF5">
      <w:r>
        <w:separator/>
      </w:r>
    </w:p>
  </w:endnote>
  <w:endnote w:type="continuationSeparator" w:id="0">
    <w:p w:rsidR="00E067D2" w:rsidRDefault="00E067D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D2" w:rsidRDefault="00E067D2" w:rsidP="00612BF5">
      <w:r>
        <w:separator/>
      </w:r>
    </w:p>
  </w:footnote>
  <w:footnote w:type="continuationSeparator" w:id="0">
    <w:p w:rsidR="00E067D2" w:rsidRDefault="00E067D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067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DB25-1FCB-4A62-AE7B-31464603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2024-07-15T08:02:00Z</cp:lastPrinted>
  <dcterms:created xsi:type="dcterms:W3CDTF">2024-07-18T05:55:00Z</dcterms:created>
  <dcterms:modified xsi:type="dcterms:W3CDTF">2024-07-22T07:12:00Z</dcterms:modified>
</cp:coreProperties>
</file>