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DF1AB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771EFE">
        <w:rPr>
          <w:rFonts w:cs="Arial"/>
          <w:b/>
          <w:color w:val="000000"/>
          <w:sz w:val="18"/>
          <w:szCs w:val="18"/>
          <w:lang w:val="sr-Cyrl-CS"/>
        </w:rPr>
        <w:t>ЗА ДАН</w:t>
      </w:r>
      <w:r w:rsidRPr="00771EFE">
        <w:rPr>
          <w:rFonts w:cs="Arial"/>
          <w:b/>
          <w:color w:val="000000"/>
          <w:sz w:val="18"/>
          <w:szCs w:val="18"/>
          <w:lang w:val="sr-Cyrl-RS"/>
        </w:rPr>
        <w:t>:</w:t>
      </w:r>
      <w:r w:rsidR="006A4D59">
        <w:rPr>
          <w:rFonts w:cs="Arial"/>
          <w:b/>
          <w:color w:val="000000"/>
          <w:sz w:val="18"/>
          <w:szCs w:val="18"/>
          <w:lang w:val="sr-Latn-RS"/>
        </w:rPr>
        <w:t xml:space="preserve"> </w:t>
      </w:r>
      <w:r w:rsidR="00DF1ABF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12D95">
        <w:rPr>
          <w:rFonts w:cs="Arial"/>
          <w:b/>
          <w:color w:val="000000"/>
          <w:sz w:val="18"/>
          <w:szCs w:val="18"/>
          <w:lang w:val="sr-Latn-RS"/>
        </w:rPr>
        <w:t>1</w:t>
      </w:r>
      <w:r w:rsidR="00DF1ABF">
        <w:rPr>
          <w:rFonts w:cs="Arial"/>
          <w:b/>
          <w:color w:val="000000"/>
          <w:sz w:val="18"/>
          <w:szCs w:val="18"/>
          <w:lang w:val="sr-Latn-RS"/>
        </w:rPr>
        <w:t>9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6D3230" w:rsidRDefault="006D3230" w:rsidP="0000437C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B543F0" w:rsidRPr="006D3230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3969"/>
        <w:gridCol w:w="95"/>
        <w:gridCol w:w="46"/>
        <w:gridCol w:w="4395"/>
      </w:tblGrid>
      <w:tr w:rsidR="00981D2A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Default="0093249B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Радовић Тамара</w:t>
            </w:r>
            <w:r w:rsidR="009022E0" w:rsidRPr="006D3230">
              <w:rPr>
                <w:rFonts w:cs="Arial"/>
                <w:b/>
                <w:sz w:val="18"/>
                <w:szCs w:val="18"/>
                <w:lang w:val="sr-Cyrl-CS"/>
              </w:rPr>
              <w:t xml:space="preserve"> </w:t>
            </w:r>
          </w:p>
          <w:p w:rsidR="00107529" w:rsidRPr="00107529" w:rsidRDefault="00E941E8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DF1ABF" w:rsidP="001075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</w:t>
            </w:r>
          </w:p>
          <w:p w:rsidR="00107529" w:rsidRDefault="00107529" w:rsidP="001075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продужетак Змај Јовине (Везирац)</w:t>
            </w:r>
          </w:p>
          <w:p w:rsidR="004E7633" w:rsidRPr="004E7633" w:rsidRDefault="004E7633" w:rsidP="001075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Нови Сад,</w:t>
            </w:r>
            <w:r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sz w:val="18"/>
                <w:szCs w:val="18"/>
                <w:lang w:val="sr-Cyrl-RS"/>
              </w:rPr>
              <w:t>пут према градској депонији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Поправка коловоза</w:t>
            </w:r>
            <w:r w:rsidR="00DF1ABF">
              <w:rPr>
                <w:rFonts w:cs="Arial"/>
                <w:sz w:val="18"/>
                <w:szCs w:val="18"/>
                <w:lang w:val="sr-Cyrl-RS"/>
              </w:rPr>
              <w:t xml:space="preserve"> асфалтом („крпљење“)</w:t>
            </w:r>
          </w:p>
          <w:p w:rsidR="00107529" w:rsidRPr="006D3230" w:rsidRDefault="006A4D59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7829F2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7829F2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Новаковић Младен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613E81" w:rsidP="00E941E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7705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E941E8">
              <w:rPr>
                <w:rFonts w:cs="Arial"/>
                <w:color w:val="000000"/>
                <w:sz w:val="18"/>
                <w:szCs w:val="18"/>
                <w:lang w:val="sr-Cyrl-RS"/>
              </w:rPr>
              <w:t>Јаношикова</w:t>
            </w:r>
          </w:p>
          <w:p w:rsidR="00DF1ABF" w:rsidRPr="006D3230" w:rsidRDefault="00DF1ABF" w:rsidP="00E941E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DF1AB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Далматинска, Милутина Бојића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DF1ABF" w:rsidP="00E941E8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Уређење прилазних рампи асфалтом</w:t>
            </w:r>
          </w:p>
          <w:p w:rsidR="00DF1ABF" w:rsidRPr="006D3230" w:rsidRDefault="00DF1ABF" w:rsidP="00E941E8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C1227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Сарић Срђан</w:t>
            </w:r>
          </w:p>
          <w:p w:rsidR="00111E4B" w:rsidRPr="006D3230" w:rsidRDefault="00111E4B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Јанковић Миливоје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111E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>Боже Кузмановића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лева страна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Ритске до Паје Радосављевића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107529" w:rsidRPr="006D3230" w:rsidRDefault="00107529" w:rsidP="00111E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111E4B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пешачке стазе</w:t>
            </w:r>
            <w:r w:rsidR="00654104"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07529" w:rsidRDefault="00107529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  <w:p w:rsidR="00107529" w:rsidRPr="006D3230" w:rsidRDefault="00107529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</w:tr>
      <w:tr w:rsidR="004452B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107529" w:rsidP="004452B1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Веселинов Бранко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6A4D59" w:rsidP="00E941E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6A4D59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улица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6A4D59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коловоза, координација ИЖС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4E59FD" w:rsidRPr="006D3230" w:rsidRDefault="004E59FD" w:rsidP="00613E8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Липарска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Јоргованска – Јасминова (спој)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ригола и ивичњака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A0D22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A0D2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Кестенова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A0D22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E59FD" w:rsidRPr="006D3230" w:rsidTr="004E59FD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4E59F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Јана Амоса Коменског до Јана Колара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E59F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Михала Карделиса, Светосавска</w:t>
            </w:r>
          </w:p>
          <w:p w:rsidR="00107529" w:rsidRDefault="00107529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Стражиловска</w:t>
            </w:r>
            <w:r w:rsidR="006A4D59">
              <w:rPr>
                <w:rFonts w:cs="Arial"/>
                <w:color w:val="000000"/>
                <w:sz w:val="18"/>
                <w:szCs w:val="18"/>
                <w:lang w:val="sr-Cyrl-RS"/>
              </w:rPr>
              <w:t>/Максима Горког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блок</w:t>
            </w:r>
          </w:p>
          <w:p w:rsidR="004A0D22" w:rsidRPr="006D3230" w:rsidRDefault="004A0D22" w:rsidP="0053770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бус стајалишта за пешаке</w:t>
            </w:r>
          </w:p>
          <w:p w:rsidR="00107529" w:rsidRDefault="006A4D59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пешачке стазе</w:t>
            </w:r>
            <w:r w:rsidR="00107529"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за поправку асфалтом</w:t>
            </w:r>
          </w:p>
          <w:p w:rsidR="004A0D22" w:rsidRPr="006D3230" w:rsidRDefault="004A0D22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E941E8" w:rsidRPr="006D3230" w:rsidTr="00423915">
        <w:trPr>
          <w:trHeight w:val="281"/>
        </w:trPr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1E8" w:rsidRPr="006D3230" w:rsidRDefault="00E941E8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  <w:r w:rsidRPr="00E941E8">
              <w:rPr>
                <w:rFonts w:cs="Arial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E8" w:rsidRPr="004E59FD" w:rsidRDefault="006A4D59" w:rsidP="0053770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6A4D59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25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E8" w:rsidRPr="006A4D59" w:rsidRDefault="006A4D59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колског улаза</w:t>
            </w:r>
          </w:p>
        </w:tc>
      </w:tr>
      <w:tr w:rsidR="00423915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  <w:p w:rsidR="00423915" w:rsidRPr="006D3230" w:rsidRDefault="00423915" w:rsidP="00DF1ABF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23915" w:rsidRPr="006D3230" w:rsidTr="00771EF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107529" w:rsidP="008E6A6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107529" w:rsidP="003F0122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Нови Сад,</w:t>
            </w:r>
            <w:r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 w:rsidR="003F0122">
              <w:rPr>
                <w:rFonts w:cs="Arial"/>
                <w:sz w:val="18"/>
                <w:szCs w:val="18"/>
                <w:lang w:val="sr-Cyrl-RS"/>
              </w:rPr>
              <w:t xml:space="preserve">државни пут </w:t>
            </w:r>
            <w:r w:rsidR="003F0122">
              <w:rPr>
                <w:rFonts w:cs="Arial"/>
                <w:sz w:val="18"/>
                <w:szCs w:val="18"/>
                <w:lang w:val="sr-Latn-RS"/>
              </w:rPr>
              <w:t>II A 113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E941E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730E7" w:rsidRPr="006D3230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423915" w:rsidRPr="006D3230" w:rsidRDefault="00423915" w:rsidP="00423915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  <w:p w:rsidR="004A0D22" w:rsidRPr="006D3230" w:rsidRDefault="004A0D22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DF1ABF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DF1ABF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  <w:r w:rsidRPr="00755CAA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DF1ABF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DF1ABF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  <w:r w:rsidRPr="00755CAA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  <w:r w:rsidR="00653752" w:rsidRPr="00755CAA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423915" w:rsidRPr="006D3230" w:rsidTr="00AB5AFE">
        <w:trPr>
          <w:trHeight w:val="103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83" w:rsidRPr="00DF1ABF" w:rsidRDefault="00231E79" w:rsidP="00AB5AF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FF0000"/>
                <w:sz w:val="18"/>
                <w:szCs w:val="18"/>
                <w:lang w:val="sr-Cyrl-RS"/>
              </w:rPr>
            </w:pPr>
            <w:r w:rsidRPr="00231E79">
              <w:rPr>
                <w:rFonts w:cs="Arial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 w:rsidR="00AB5AFE" w:rsidRPr="00AB5AFE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>Футошка</w:t>
            </w:r>
            <w:r w:rsidR="00AB5AFE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 xml:space="preserve"> -</w:t>
            </w:r>
            <w:r w:rsidR="00AB5AFE" w:rsidRPr="00AB5AFE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 xml:space="preserve"> Браће Рибникар</w:t>
            </w:r>
            <w:bookmarkStart w:id="0" w:name="_GoBack"/>
            <w:bookmarkEnd w:id="0"/>
            <w:r w:rsidR="00AB5AFE" w:rsidRPr="00AB5AFE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 xml:space="preserve">     </w:t>
            </w:r>
            <w:r w:rsidR="00AB5AFE">
              <w:rPr>
                <w:rFonts w:cs="Arial"/>
                <w:b/>
                <w:color w:val="FF0000"/>
                <w:sz w:val="18"/>
                <w:szCs w:val="18"/>
                <w:lang w:val="sr-Cyrl-RS"/>
              </w:rPr>
              <w:br/>
            </w:r>
            <w:r w:rsidRPr="00231E79">
              <w:rPr>
                <w:b/>
                <w:sz w:val="18"/>
                <w:lang w:val="sr-Cyrl-RS"/>
              </w:rPr>
              <w:t>Нови Сад</w:t>
            </w:r>
            <w:r>
              <w:rPr>
                <w:sz w:val="18"/>
                <w:lang w:val="sr-Cyrl-RS"/>
              </w:rPr>
              <w:t xml:space="preserve">, </w:t>
            </w:r>
            <w:r w:rsidR="00AB5AFE" w:rsidRPr="00AB5AFE">
              <w:rPr>
                <w:sz w:val="18"/>
                <w:lang w:val="sr-Cyrl-RS"/>
              </w:rPr>
              <w:t>Кисачка</w:t>
            </w:r>
            <w:r w:rsidR="00AB5AFE">
              <w:rPr>
                <w:sz w:val="18"/>
                <w:lang w:val="sr-Cyrl-RS"/>
              </w:rPr>
              <w:t xml:space="preserve"> </w:t>
            </w:r>
            <w:r w:rsidR="00AB5AFE" w:rsidRPr="00AB5AFE">
              <w:rPr>
                <w:sz w:val="18"/>
                <w:lang w:val="sr-Cyrl-RS"/>
              </w:rPr>
              <w:t>-</w:t>
            </w:r>
            <w:r w:rsidR="00AB5AFE">
              <w:rPr>
                <w:sz w:val="18"/>
                <w:lang w:val="sr-Cyrl-RS"/>
              </w:rPr>
              <w:t xml:space="preserve"> </w:t>
            </w:r>
            <w:r w:rsidR="00AB5AFE" w:rsidRPr="00AB5AFE">
              <w:rPr>
                <w:sz w:val="18"/>
                <w:lang w:val="sr-Cyrl-RS"/>
              </w:rPr>
              <w:t xml:space="preserve">Краља Петра Првог    </w:t>
            </w:r>
            <w:r w:rsidR="00AB5AFE" w:rsidRPr="00AB5AFE">
              <w:rPr>
                <w:rFonts w:cs="Arial"/>
                <w:b/>
                <w:color w:val="FF0000"/>
                <w:sz w:val="14"/>
                <w:szCs w:val="18"/>
                <w:lang w:val="sr-Cyrl-RS"/>
              </w:rPr>
              <w:t xml:space="preserve">     </w:t>
            </w:r>
            <w:r w:rsidR="00AB5AFE">
              <w:rPr>
                <w:rFonts w:cs="Arial"/>
                <w:b/>
                <w:color w:val="FF0000"/>
                <w:sz w:val="14"/>
                <w:szCs w:val="18"/>
                <w:lang w:val="sr-Cyrl-RS"/>
              </w:rPr>
              <w:br/>
            </w:r>
            <w:r w:rsidRPr="00231E79">
              <w:rPr>
                <w:b/>
                <w:sz w:val="18"/>
                <w:lang w:val="sr-Cyrl-RS"/>
              </w:rPr>
              <w:t>Нови Сад</w:t>
            </w:r>
            <w:r>
              <w:rPr>
                <w:sz w:val="18"/>
                <w:lang w:val="sr-Cyrl-RS"/>
              </w:rPr>
              <w:t xml:space="preserve">, </w:t>
            </w:r>
            <w:r w:rsidR="00AB5AFE" w:rsidRPr="00AB5AFE">
              <w:rPr>
                <w:sz w:val="18"/>
                <w:lang w:val="sr-Cyrl-RS"/>
              </w:rPr>
              <w:t>Новосадска</w:t>
            </w:r>
            <w:r w:rsidR="00AB5AFE">
              <w:rPr>
                <w:sz w:val="18"/>
                <w:lang w:val="sr-Cyrl-RS"/>
              </w:rPr>
              <w:t xml:space="preserve"> </w:t>
            </w:r>
            <w:r w:rsidR="00AB5AFE" w:rsidRPr="00AB5AFE">
              <w:rPr>
                <w:sz w:val="18"/>
                <w:lang w:val="sr-Cyrl-RS"/>
              </w:rPr>
              <w:t>-</w:t>
            </w:r>
            <w:r w:rsidR="00AB5AFE">
              <w:rPr>
                <w:sz w:val="18"/>
                <w:lang w:val="sr-Cyrl-RS"/>
              </w:rPr>
              <w:t xml:space="preserve"> </w:t>
            </w:r>
            <w:r w:rsidR="00AB5AFE" w:rsidRPr="00AB5AFE">
              <w:rPr>
                <w:sz w:val="18"/>
                <w:lang w:val="sr-Cyrl-RS"/>
              </w:rPr>
              <w:t xml:space="preserve">И.Л.Рибара    </w:t>
            </w:r>
            <w:r w:rsidR="00AB5AFE" w:rsidRPr="00AB5AFE">
              <w:rPr>
                <w:rFonts w:cs="Arial"/>
                <w:b/>
                <w:color w:val="FF0000"/>
                <w:sz w:val="10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22" w:rsidRPr="00DF1ABF" w:rsidRDefault="00AB5AFE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  <w:r>
              <w:rPr>
                <w:sz w:val="18"/>
                <w:lang w:val="sr-Cyrl-RS"/>
              </w:rPr>
              <w:t>З</w:t>
            </w:r>
            <w:r w:rsidRPr="00AB5AFE">
              <w:rPr>
                <w:sz w:val="18"/>
                <w:lang w:val="sr-Cyrl-RS"/>
              </w:rPr>
              <w:t>амена ЛЕД сигнала зеленог возача на висећој латерни ø300 и кабела висеће латерне</w:t>
            </w:r>
            <w:r>
              <w:rPr>
                <w:sz w:val="18"/>
                <w:lang w:val="sr-Cyrl-RS"/>
              </w:rPr>
              <w:br/>
              <w:t>М</w:t>
            </w:r>
            <w:r w:rsidRPr="00AB5AFE">
              <w:rPr>
                <w:sz w:val="18"/>
                <w:lang w:val="sr-Cyrl-RS"/>
              </w:rPr>
              <w:t>онтажа сенила на возачкој латерни</w:t>
            </w:r>
            <w:r>
              <w:rPr>
                <w:sz w:val="18"/>
                <w:lang w:val="sr-Cyrl-RS"/>
              </w:rPr>
              <w:br/>
            </w:r>
            <w:r w:rsidRPr="00AB5AFE">
              <w:rPr>
                <w:sz w:val="18"/>
                <w:lang w:val="sr-Cyrl-RS"/>
              </w:rPr>
              <w:t>Монтажа обореног светлећег стубића</w:t>
            </w:r>
            <w:r>
              <w:rPr>
                <w:sz w:val="18"/>
                <w:lang w:val="sr-Cyrl-RS"/>
              </w:rPr>
              <w:br/>
            </w:r>
          </w:p>
        </w:tc>
      </w:tr>
      <w:tr w:rsidR="00771EFE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771EFE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DF1ABF" w:rsidRDefault="004A0D22" w:rsidP="001477D6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  <w:r w:rsidRPr="00755CAA">
              <w:rPr>
                <w:rFonts w:cs="Arial"/>
                <w:b/>
                <w:color w:val="000000" w:themeColor="text1"/>
                <w:sz w:val="18"/>
                <w:szCs w:val="18"/>
                <w:lang w:val="sr-Cyrl-RS"/>
              </w:rPr>
              <w:t xml:space="preserve">Футог, </w:t>
            </w:r>
            <w:r w:rsidRPr="00755CAA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>Раде Кондића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DF1ABF" w:rsidRDefault="001477D6" w:rsidP="004A0D22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  <w:r w:rsidRPr="00755CAA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 xml:space="preserve">Обележавање и фарбање </w:t>
            </w:r>
          </w:p>
        </w:tc>
      </w:tr>
    </w:tbl>
    <w:p w:rsidR="006D3230" w:rsidRDefault="006D3230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4E59FD" w:rsidRDefault="004E59FD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CS"/>
        </w:rPr>
        <w:t xml:space="preserve">Податке обрадила                                                                                                  </w:t>
      </w:r>
      <w:r w:rsidR="00331C1F" w:rsidRPr="006D3230">
        <w:rPr>
          <w:rFonts w:cs="Arial"/>
          <w:b/>
          <w:sz w:val="16"/>
          <w:szCs w:val="16"/>
          <w:lang w:val="sr-Latn-CS"/>
        </w:rPr>
        <w:t xml:space="preserve">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</w:t>
      </w:r>
      <w:r w:rsidR="00331C1F" w:rsidRPr="006D3230">
        <w:rPr>
          <w:rFonts w:cs="Arial"/>
          <w:b/>
          <w:sz w:val="16"/>
          <w:szCs w:val="16"/>
          <w:lang w:val="sr-Cyrl-CS"/>
        </w:rPr>
        <w:t>Руководилац службе грађевинске оперативе</w:t>
      </w: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 w:rsidRPr="006D3230">
        <w:rPr>
          <w:rFonts w:cs="Arial"/>
          <w:b/>
          <w:sz w:val="16"/>
          <w:szCs w:val="16"/>
          <w:lang w:val="sr-Cyrl-RS"/>
        </w:rPr>
        <w:t xml:space="preserve">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</w:t>
      </w:r>
      <w:r w:rsidR="003760CE" w:rsidRPr="006D3230">
        <w:rPr>
          <w:rFonts w:cs="Arial"/>
          <w:b/>
          <w:sz w:val="16"/>
          <w:szCs w:val="16"/>
          <w:lang w:val="sr-Cyrl-RS"/>
        </w:rPr>
        <w:t>Дијана Мићић</w:t>
      </w:r>
    </w:p>
    <w:p w:rsidR="008525BB" w:rsidRPr="006D3230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шеф одељења </w:t>
      </w:r>
      <w:r w:rsidR="008525BB" w:rsidRPr="006D3230">
        <w:rPr>
          <w:rFonts w:cs="Arial"/>
          <w:b/>
          <w:sz w:val="16"/>
          <w:szCs w:val="16"/>
          <w:lang w:val="sr-Latn-RS"/>
        </w:rPr>
        <w:t>II</w:t>
      </w:r>
      <w:r w:rsidRPr="006D3230">
        <w:rPr>
          <w:rFonts w:cs="Arial"/>
          <w:b/>
          <w:sz w:val="16"/>
          <w:szCs w:val="16"/>
          <w:lang w:val="sr-Cyrl-RS"/>
        </w:rPr>
        <w:t xml:space="preserve"> одржавања и градње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</w:t>
      </w:r>
      <w:r w:rsidR="008525BB" w:rsidRPr="006D3230">
        <w:rPr>
          <w:rFonts w:cs="Arial"/>
          <w:b/>
          <w:sz w:val="16"/>
          <w:szCs w:val="16"/>
          <w:lang w:val="sr-Cyrl-RS"/>
        </w:rPr>
        <w:t>маст. инж. грађ.</w:t>
      </w:r>
    </w:p>
    <w:p w:rsidR="00F3797A" w:rsidRPr="002B4BF9" w:rsidRDefault="008525BB" w:rsidP="004E59FD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Latn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          за сарадњу са медијима</w:t>
      </w:r>
      <w:r w:rsidR="00786198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              </w:t>
      </w:r>
    </w:p>
    <w:sectPr w:rsidR="00F3797A" w:rsidRPr="002B4BF9" w:rsidSect="00771EFE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4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37" w:rsidRDefault="003E4837" w:rsidP="00612BF5">
      <w:r>
        <w:separator/>
      </w:r>
    </w:p>
  </w:endnote>
  <w:endnote w:type="continuationSeparator" w:id="0">
    <w:p w:rsidR="003E4837" w:rsidRDefault="003E483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37" w:rsidRDefault="003E4837" w:rsidP="00612BF5">
      <w:r>
        <w:separator/>
      </w:r>
    </w:p>
  </w:footnote>
  <w:footnote w:type="continuationSeparator" w:id="0">
    <w:p w:rsidR="003E4837" w:rsidRDefault="003E483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E48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1E79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D0E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1A6C-9D65-4FDD-AF1C-A02ED32E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2024-07-15T08:02:00Z</cp:lastPrinted>
  <dcterms:created xsi:type="dcterms:W3CDTF">2024-07-18T05:55:00Z</dcterms:created>
  <dcterms:modified xsi:type="dcterms:W3CDTF">2024-07-19T06:40:00Z</dcterms:modified>
</cp:coreProperties>
</file>