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22D6B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5444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322D6B">
        <w:rPr>
          <w:rFonts w:cs="Arial"/>
          <w:b/>
          <w:color w:val="000000"/>
          <w:sz w:val="18"/>
          <w:szCs w:val="18"/>
          <w:lang w:val="sr-Latn-RS"/>
        </w:rPr>
        <w:t>4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5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</w:t>
            </w:r>
          </w:p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BC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коловоза </w:t>
            </w:r>
          </w:p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B0DBC" w:rsidP="003B0DB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3F3382" w:rsidRDefault="003F3382" w:rsidP="003B0D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B0DBC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75AA7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3B0DBC">
              <w:rPr>
                <w:rFonts w:cs="Arial"/>
                <w:sz w:val="19"/>
                <w:szCs w:val="19"/>
                <w:lang w:val="sr-Cyrl-RS"/>
              </w:rPr>
              <w:t xml:space="preserve">рекреативне </w:t>
            </w:r>
            <w:r>
              <w:rPr>
                <w:rFonts w:cs="Arial"/>
                <w:sz w:val="19"/>
                <w:szCs w:val="19"/>
                <w:lang w:val="sr-Cyrl-RS"/>
              </w:rPr>
              <w:t>површине</w:t>
            </w:r>
          </w:p>
        </w:tc>
      </w:tr>
      <w:tr w:rsidR="00012A8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F338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Pr="00D116BC" w:rsidRDefault="008525BB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8525BB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D116BC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95281D" w:rsidRDefault="00CD5E57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Павла Симића ПУ „Радосно детињство“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CD5E57" w:rsidRDefault="00B40D13" w:rsidP="00CD5E5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CD5E57">
              <w:rPr>
                <w:rFonts w:cs="Arial"/>
                <w:color w:val="000000"/>
                <w:sz w:val="20"/>
                <w:szCs w:val="20"/>
                <w:lang w:val="sr-Cyrl-RS"/>
              </w:rPr>
              <w:t>саобраћајне површине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  <w:tr w:rsidR="00B40D13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Default="00B40D13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B40D13" w:rsidRDefault="00CD5E57" w:rsidP="00CD5E5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B40D1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Default="00CD5E57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</w:p>
        </w:tc>
      </w:tr>
      <w:tr w:rsidR="007A16C7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7" w:rsidRDefault="007A16C7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A" w:rsidRDefault="00CD5E57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</w:t>
            </w:r>
            <w:r w:rsidR="00E87D8A"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87D8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  <w:p w:rsidR="00E87D8A" w:rsidRDefault="00E87D8A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Орахова</w:t>
            </w:r>
          </w:p>
          <w:p w:rsidR="00E87D8A" w:rsidRDefault="00E87D8A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  <w:p w:rsidR="00CD5E57" w:rsidRPr="007A16C7" w:rsidRDefault="00CD5E57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A" w:rsidRDefault="00E87D8A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</w:p>
          <w:p w:rsidR="00E87D8A" w:rsidRDefault="00E87D8A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  <w:p w:rsidR="00E87D8A" w:rsidRPr="001265D7" w:rsidRDefault="00E87D8A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 и чишћење канала</w:t>
            </w:r>
          </w:p>
          <w:p w:rsidR="007A16C7" w:rsidRPr="00D879EA" w:rsidRDefault="00CD5E57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E" w:rsidRPr="00D879EA" w:rsidRDefault="00FD32D2" w:rsidP="00D879E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B10F7E" w:rsidRPr="00B10F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B10F7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>Паје Марковића Адамова, Успенска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D879EA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на успоривачима брзине </w:t>
            </w:r>
          </w:p>
        </w:tc>
      </w:tr>
      <w:tr w:rsidR="00B35A01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A75893" w:rsidRDefault="00D879E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24./25.06.2024.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D879EA" w:rsidRDefault="00B35A01" w:rsidP="00D879E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одлобођења – Булевар краља Петра </w:t>
            </w:r>
            <w:r w:rsidR="00D879EA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I, 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D879EA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Саве Ковачевића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375AA7" w:rsidRDefault="00D879EA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FD32D2" w:rsidP="00762A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62A63">
              <w:rPr>
                <w:rFonts w:cs="Arial"/>
                <w:color w:val="000000"/>
                <w:sz w:val="20"/>
                <w:szCs w:val="20"/>
                <w:lang w:val="sr-Cyrl-RS"/>
              </w:rPr>
              <w:t>Лазе Нанчића – 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762A63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ИО плоче и контрола комуникације</w:t>
            </w:r>
          </w:p>
        </w:tc>
      </w:tr>
      <w:tr w:rsidR="00FD32D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Default="00FD32D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FD32D2" w:rsidRDefault="00FD32D2" w:rsidP="00762A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62A63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- Сремска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Default="00762A63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  <w:bookmarkStart w:id="0" w:name="_GoBack"/>
            <w:bookmarkEnd w:id="0"/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E3" w:rsidRDefault="002B4BE3" w:rsidP="00612BF5">
      <w:r>
        <w:separator/>
      </w:r>
    </w:p>
  </w:endnote>
  <w:endnote w:type="continuationSeparator" w:id="0">
    <w:p w:rsidR="002B4BE3" w:rsidRDefault="002B4BE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E3" w:rsidRDefault="002B4BE3" w:rsidP="00612BF5">
      <w:r>
        <w:separator/>
      </w:r>
    </w:p>
  </w:footnote>
  <w:footnote w:type="continuationSeparator" w:id="0">
    <w:p w:rsidR="002B4BE3" w:rsidRDefault="002B4BE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B4B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527A-66E6-43BE-9BA6-06B4E749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2024-06-24T05:06:00Z</cp:lastPrinted>
  <dcterms:created xsi:type="dcterms:W3CDTF">2024-06-24T05:02:00Z</dcterms:created>
  <dcterms:modified xsi:type="dcterms:W3CDTF">2024-06-24T06:30:00Z</dcterms:modified>
</cp:coreProperties>
</file>