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2569B7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2569B7" w:rsidRPr="002569B7">
        <w:rPr>
          <w:rFonts w:cs="Arial"/>
          <w:b/>
          <w:color w:val="000000"/>
          <w:sz w:val="18"/>
          <w:szCs w:val="18"/>
          <w:lang w:val="sr-Latn-RS"/>
        </w:rPr>
        <w:t>20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5" w:rsidRPr="00835685" w:rsidRDefault="003F3382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5" w:rsidRDefault="00375AA7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75AA7" w:rsidP="00375AA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7829F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Драгослава Срејовића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3F3382" w:rsidRDefault="003F3382" w:rsidP="003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75AA7">
              <w:rPr>
                <w:rFonts w:cs="Arial"/>
                <w:color w:val="000000"/>
                <w:sz w:val="20"/>
                <w:szCs w:val="20"/>
                <w:lang w:val="sr-Cyrl-RS"/>
              </w:rPr>
              <w:t>Павла Симића ПУ „Радосно детињство“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75AA7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012A8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Default="003F3382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  <w:p w:rsidR="007829F2" w:rsidRDefault="00375AA7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EC" w:rsidRPr="00D116BC" w:rsidRDefault="008525BB" w:rsidP="00994FA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8525BB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D116BC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95281D" w:rsidRDefault="00375AA7" w:rsidP="003F338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75AA7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Израда успоривача брзине од асфалта</w:t>
            </w:r>
            <w:bookmarkStart w:id="0" w:name="_GoBack"/>
            <w:bookmarkEnd w:id="0"/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E" w:rsidRPr="00B10F7E" w:rsidRDefault="00B10F7E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10F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Иве Лоле Рибара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B10F7E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B35A01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1" w:rsidRPr="00A75893" w:rsidRDefault="00B35A01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1" w:rsidRPr="00B35A01" w:rsidRDefault="00B35A01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Паје Марковића Адамова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1" w:rsidRPr="00375AA7" w:rsidRDefault="00B35A01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Израда успоривача брзине од асфалта и постављање вертикалне сигнализације ТРС С-018/24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20C9A" w:rsidRDefault="00B35A01" w:rsidP="00B35A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Грмечка – 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B35A01" w:rsidP="005143C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лантерни</w:t>
            </w:r>
          </w:p>
        </w:tc>
      </w:tr>
      <w:tr w:rsidR="00A20CDB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DB" w:rsidRDefault="00A20CDB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DB" w:rsidRPr="00A20CDB" w:rsidRDefault="00A20CDB" w:rsidP="00B35A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B35A01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– Браће Рибникар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DB" w:rsidRDefault="00B35A01" w:rsidP="005143C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сенила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E53" w:rsidRDefault="00694E53" w:rsidP="00612BF5">
      <w:r>
        <w:separator/>
      </w:r>
    </w:p>
  </w:endnote>
  <w:endnote w:type="continuationSeparator" w:id="0">
    <w:p w:rsidR="00694E53" w:rsidRDefault="00694E5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E53" w:rsidRDefault="00694E53" w:rsidP="00612BF5">
      <w:r>
        <w:separator/>
      </w:r>
    </w:p>
  </w:footnote>
  <w:footnote w:type="continuationSeparator" w:id="0">
    <w:p w:rsidR="00694E53" w:rsidRDefault="00694E5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94E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27C5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6D33-D0DF-4E2A-97F5-08DA96FA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2024-06-19T09:52:00Z</cp:lastPrinted>
  <dcterms:created xsi:type="dcterms:W3CDTF">2024-06-20T06:39:00Z</dcterms:created>
  <dcterms:modified xsi:type="dcterms:W3CDTF">2024-06-20T08:34:00Z</dcterms:modified>
</cp:coreProperties>
</file>