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852CA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2852CA">
        <w:rPr>
          <w:rFonts w:cs="Arial"/>
          <w:b/>
          <w:color w:val="000000"/>
          <w:sz w:val="18"/>
          <w:szCs w:val="18"/>
          <w:lang w:val="sr-Cyrl-RS"/>
        </w:rPr>
        <w:t>19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  <w:p w:rsidR="00835685" w:rsidRPr="00835685" w:rsidRDefault="00835685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3568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835685" w:rsidRDefault="00835685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835685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Морнарска, Милеве Марић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3F3382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Лазе Атанацковића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F3382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  <w:tr w:rsidR="00012A8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3F338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  <w:p w:rsidR="007829F2" w:rsidRDefault="0095281D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Радовић Тамара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8525BB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8525BB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D116BC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95281D" w:rsidRDefault="003F3382" w:rsidP="003F338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  <w:r w:rsidR="009528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5281D">
              <w:rPr>
                <w:rFonts w:cs="Arial"/>
                <w:color w:val="000000"/>
                <w:sz w:val="20"/>
                <w:szCs w:val="20"/>
                <w:lang w:val="sr-Cyrl-RS"/>
              </w:rPr>
              <w:t>Бенешова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D116BC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7829F2">
              <w:rPr>
                <w:rFonts w:cs="Arial"/>
                <w:sz w:val="19"/>
                <w:szCs w:val="19"/>
                <w:lang w:val="sr-Cyrl-RS"/>
              </w:rPr>
              <w:t>коловоза</w:t>
            </w:r>
            <w:r w:rsidR="008525BB"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95281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1D" w:rsidRDefault="0095281D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1D" w:rsidRPr="0095281D" w:rsidRDefault="0095281D" w:rsidP="003F338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30, 30а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1D" w:rsidRDefault="0095281D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B10F7E" w:rsidRDefault="00B10F7E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B10F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Иве Лоле Рибара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B10F7E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5143C9" w:rsidP="003F13A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F13AD">
              <w:rPr>
                <w:rFonts w:cs="Arial"/>
                <w:color w:val="000000"/>
                <w:sz w:val="20"/>
                <w:szCs w:val="20"/>
                <w:lang w:val="sr-Cyrl-RS"/>
              </w:rPr>
              <w:t>Корнелија Станковића – Јанка Чмелика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3F13AD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семафорске лантерне</w:t>
            </w:r>
          </w:p>
        </w:tc>
      </w:tr>
      <w:tr w:rsidR="00A20CDB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Default="00A20CD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Pr="00A20CDB" w:rsidRDefault="00A20CDB" w:rsidP="003F13A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F13A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Default="003F13AD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Враћање поклопца семафорског стуба у првобитно стање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BA" w:rsidRDefault="00AE4EBA" w:rsidP="00612BF5">
      <w:r>
        <w:separator/>
      </w:r>
    </w:p>
  </w:endnote>
  <w:endnote w:type="continuationSeparator" w:id="0">
    <w:p w:rsidR="00AE4EBA" w:rsidRDefault="00AE4EB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BA" w:rsidRDefault="00AE4EBA" w:rsidP="00612BF5">
      <w:r>
        <w:separator/>
      </w:r>
    </w:p>
  </w:footnote>
  <w:footnote w:type="continuationSeparator" w:id="0">
    <w:p w:rsidR="00AE4EBA" w:rsidRDefault="00AE4EB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E4E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8535-4944-4A46-8225-20011106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2024-06-19T09:52:00Z</cp:lastPrinted>
  <dcterms:created xsi:type="dcterms:W3CDTF">2024-06-19T09:47:00Z</dcterms:created>
  <dcterms:modified xsi:type="dcterms:W3CDTF">2024-06-19T09:55:00Z</dcterms:modified>
</cp:coreProperties>
</file>