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bookmarkStart w:id="0" w:name="_GoBack"/>
      <w:bookmarkEnd w:id="0"/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6A4D59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771EFE">
        <w:rPr>
          <w:rFonts w:cs="Arial"/>
          <w:b/>
          <w:color w:val="000000"/>
          <w:sz w:val="18"/>
          <w:szCs w:val="18"/>
          <w:lang w:val="sr-Cyrl-CS"/>
        </w:rPr>
        <w:t>ЗА ДАН</w:t>
      </w:r>
      <w:r w:rsidRPr="00771EFE">
        <w:rPr>
          <w:rFonts w:cs="Arial"/>
          <w:b/>
          <w:color w:val="000000"/>
          <w:sz w:val="18"/>
          <w:szCs w:val="18"/>
          <w:lang w:val="sr-Cyrl-RS"/>
        </w:rPr>
        <w:t>:</w:t>
      </w:r>
      <w:r w:rsidR="006A4D59">
        <w:rPr>
          <w:rFonts w:cs="Arial"/>
          <w:b/>
          <w:color w:val="000000"/>
          <w:sz w:val="18"/>
          <w:szCs w:val="18"/>
          <w:lang w:val="sr-Latn-RS"/>
        </w:rPr>
        <w:t xml:space="preserve"> </w:t>
      </w:r>
      <w:r w:rsidR="006A4D59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12D95">
        <w:rPr>
          <w:rFonts w:cs="Arial"/>
          <w:b/>
          <w:color w:val="000000"/>
          <w:sz w:val="18"/>
          <w:szCs w:val="18"/>
          <w:lang w:val="sr-Latn-RS"/>
        </w:rPr>
        <w:t>1</w:t>
      </w:r>
      <w:r w:rsidR="006A4D59">
        <w:rPr>
          <w:rFonts w:cs="Arial"/>
          <w:b/>
          <w:color w:val="000000"/>
          <w:sz w:val="18"/>
          <w:szCs w:val="18"/>
          <w:lang w:val="sr-Latn-RS"/>
        </w:rPr>
        <w:t>8</w:t>
      </w:r>
      <w:r w:rsidR="00706320" w:rsidRPr="002569B7">
        <w:rPr>
          <w:rFonts w:cs="Arial"/>
          <w:b/>
          <w:color w:val="000000"/>
          <w:sz w:val="18"/>
          <w:szCs w:val="18"/>
          <w:lang w:val="sr-Cyrl-RS"/>
        </w:rPr>
        <w:t>.</w:t>
      </w:r>
      <w:r w:rsidR="00F71DF8">
        <w:rPr>
          <w:rFonts w:cs="Arial"/>
          <w:b/>
          <w:color w:val="000000"/>
          <w:sz w:val="18"/>
          <w:szCs w:val="18"/>
          <w:lang w:val="sr-Cyrl-RS"/>
        </w:rPr>
        <w:t>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6D3230" w:rsidRDefault="006D3230" w:rsidP="0000437C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B543F0" w:rsidRPr="006D3230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3969"/>
        <w:gridCol w:w="95"/>
        <w:gridCol w:w="46"/>
        <w:gridCol w:w="4395"/>
      </w:tblGrid>
      <w:tr w:rsidR="00981D2A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93249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Радовић Тамара</w:t>
            </w:r>
            <w:r w:rsidR="009022E0" w:rsidRPr="006D3230">
              <w:rPr>
                <w:rFonts w:cs="Arial"/>
                <w:b/>
                <w:sz w:val="18"/>
                <w:szCs w:val="18"/>
                <w:lang w:val="sr-Cyrl-CS"/>
              </w:rPr>
              <w:t xml:space="preserve"> </w:t>
            </w:r>
          </w:p>
          <w:p w:rsidR="00107529" w:rsidRPr="00107529" w:rsidRDefault="00E941E8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 w:rsidR="0010752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Краља Петра Првог - продужетак</w:t>
            </w:r>
          </w:p>
          <w:p w:rsidR="00107529" w:rsidRPr="006D3230" w:rsidRDefault="00107529" w:rsidP="001075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Буковац,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продужетак Змај Јовине (Везирац)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FA" w:rsidRDefault="00C263FA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Поправка туцаничког коловоза</w:t>
            </w:r>
          </w:p>
          <w:p w:rsidR="00107529" w:rsidRPr="006D3230" w:rsidRDefault="006A4D59" w:rsidP="003B0DBC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7829F2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7829F2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Новаковић Младен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613E81" w:rsidP="00E941E8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7705"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E941E8">
              <w:rPr>
                <w:rFonts w:cs="Arial"/>
                <w:color w:val="000000"/>
                <w:sz w:val="18"/>
                <w:szCs w:val="18"/>
                <w:lang w:val="sr-Cyrl-RS"/>
              </w:rPr>
              <w:t>Јаношикова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6D3230" w:rsidRDefault="00111E4B" w:rsidP="00E941E8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sz w:val="18"/>
                <w:szCs w:val="18"/>
                <w:lang w:val="sr-Cyrl-RS"/>
              </w:rPr>
              <w:t>Припрема коловоза за поправку асфалтом</w:t>
            </w:r>
            <w:r w:rsidR="006A4D59">
              <w:rPr>
                <w:rFonts w:cs="Arial"/>
                <w:sz w:val="18"/>
                <w:szCs w:val="18"/>
                <w:lang w:val="sr-Cyrl-RS"/>
              </w:rPr>
              <w:t>, асфалтирање</w:t>
            </w:r>
          </w:p>
        </w:tc>
      </w:tr>
      <w:tr w:rsidR="00C1227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CS"/>
              </w:rPr>
              <w:t>Сарић Срђан</w:t>
            </w:r>
          </w:p>
          <w:p w:rsidR="00111E4B" w:rsidRPr="006D3230" w:rsidRDefault="00111E4B" w:rsidP="00021E97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Јанковић Миливоје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C12271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>Боже Кузмановића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лева страна</w:t>
            </w:r>
            <w:r w:rsidR="00111E4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од Ритске до Паје Радосављевића</w:t>
            </w:r>
            <w:r w:rsidR="007B7B6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  <w:p w:rsidR="00107529" w:rsidRPr="006D3230" w:rsidRDefault="00107529" w:rsidP="00111E4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271" w:rsidRDefault="00111E4B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пешачке стазе</w:t>
            </w:r>
            <w:r w:rsidR="00654104"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07529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  <w:p w:rsidR="00107529" w:rsidRPr="006D3230" w:rsidRDefault="00107529" w:rsidP="00423915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</w:p>
        </w:tc>
      </w:tr>
      <w:tr w:rsidR="004452B1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107529" w:rsidP="004452B1">
            <w:pPr>
              <w:spacing w:line="276" w:lineRule="auto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sz w:val="18"/>
                <w:szCs w:val="18"/>
                <w:lang w:val="sr-Cyrl-CS"/>
              </w:rPr>
              <w:t>Веселинов Бранко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A4D59" w:rsidP="00E941E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6A4D59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улица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B1" w:rsidRPr="006D3230" w:rsidRDefault="006A4D59" w:rsidP="00215B3B">
            <w:pPr>
              <w:tabs>
                <w:tab w:val="left" w:pos="4695"/>
              </w:tabs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коловоза, координација ИЖС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E59FD" w:rsidRPr="006D3230" w:rsidRDefault="004E59FD" w:rsidP="00613E8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Липарска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Боцке,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Јоргованска – Јасминова (спој)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ригола и ивичњака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A0D22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A0D2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Боцке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Кестенова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A0D22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E59FD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4E59F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од Јана Амоса Коменског до Јана Колара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59FD" w:rsidRPr="006D3230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E59FD" w:rsidRPr="006D3230" w:rsidTr="0042391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9FD" w:rsidRPr="006D3230" w:rsidRDefault="004E59FD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E59F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Михала Карделиса, Светосавска</w:t>
            </w:r>
          </w:p>
          <w:p w:rsidR="00107529" w:rsidRDefault="00107529" w:rsidP="0053770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10752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Стражиловска</w:t>
            </w:r>
            <w:r w:rsidR="006A4D59">
              <w:rPr>
                <w:rFonts w:cs="Arial"/>
                <w:color w:val="000000"/>
                <w:sz w:val="18"/>
                <w:szCs w:val="18"/>
                <w:lang w:val="sr-Cyrl-RS"/>
              </w:rPr>
              <w:t>/Максима Горког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блок</w:t>
            </w:r>
          </w:p>
          <w:p w:rsidR="004A0D22" w:rsidRPr="006D3230" w:rsidRDefault="004A0D22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9FD" w:rsidRDefault="004E59FD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бус стајалишта за пешаке</w:t>
            </w:r>
          </w:p>
          <w:p w:rsidR="00107529" w:rsidRDefault="006A4D59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пешачке стазе</w:t>
            </w:r>
            <w:r w:rsidR="00107529"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за поправку асфалтом</w:t>
            </w:r>
          </w:p>
          <w:p w:rsidR="004A0D22" w:rsidRPr="006D3230" w:rsidRDefault="004A0D22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E941E8" w:rsidRPr="006D3230" w:rsidTr="00423915">
        <w:trPr>
          <w:trHeight w:val="281"/>
        </w:trPr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1E8" w:rsidRPr="006D3230" w:rsidRDefault="00E941E8" w:rsidP="004452B1">
            <w:pPr>
              <w:spacing w:line="276" w:lineRule="auto"/>
              <w:rPr>
                <w:rFonts w:cs="Arial"/>
                <w:b/>
                <w:sz w:val="18"/>
                <w:szCs w:val="18"/>
                <w:highlight w:val="yellow"/>
                <w:lang w:val="sr-Cyrl-RS"/>
              </w:rPr>
            </w:pPr>
            <w:r w:rsidRPr="00E941E8">
              <w:rPr>
                <w:rFonts w:cs="Arial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Pr="004E59FD" w:rsidRDefault="006A4D59" w:rsidP="00537705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 w:rsidRPr="006A4D59"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 25</w:t>
            </w:r>
          </w:p>
        </w:tc>
        <w:tc>
          <w:tcPr>
            <w:tcW w:w="4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E8" w:rsidRPr="006A4D59" w:rsidRDefault="006A4D59" w:rsidP="00613E81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колског улаза</w:t>
            </w:r>
          </w:p>
        </w:tc>
      </w:tr>
      <w:tr w:rsidR="00423915" w:rsidRPr="006D3230" w:rsidTr="0042391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  <w:p w:rsidR="00423915" w:rsidRPr="006D3230" w:rsidRDefault="00423915" w:rsidP="00423915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          ЈП „ПУТЕВИ СРБИЈЕ“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</w:tr>
      <w:tr w:rsidR="00423915" w:rsidRPr="006D3230" w:rsidTr="00771EFE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8E6A6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107529" w:rsidP="00111E4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sz w:val="18"/>
                <w:szCs w:val="18"/>
                <w:lang w:val="sr-Cyrl-RS"/>
              </w:rPr>
              <w:t>Нови Сад,</w:t>
            </w:r>
            <w:r w:rsidRPr="006D3230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sz w:val="18"/>
                <w:szCs w:val="18"/>
                <w:lang w:val="sr-Cyrl-RS"/>
              </w:rPr>
              <w:t xml:space="preserve">државни пут </w:t>
            </w:r>
            <w:r w:rsidR="00E941E8">
              <w:rPr>
                <w:rFonts w:cs="Arial"/>
                <w:sz w:val="18"/>
                <w:szCs w:val="18"/>
                <w:lang w:val="sr-Latn-RS"/>
              </w:rPr>
              <w:t>II A 113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E941E8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C730E7" w:rsidRPr="006D3230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RS"/>
        </w:rPr>
      </w:pPr>
    </w:p>
    <w:p w:rsidR="00423915" w:rsidRPr="006D3230" w:rsidRDefault="00423915" w:rsidP="00423915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6D3230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  <w:p w:rsidR="004A0D22" w:rsidRPr="006D3230" w:rsidRDefault="004A0D22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D3230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  <w:r w:rsidR="0065375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23915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Default="004A0D22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2E51F1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Футошки пут/Сомборска рампа</w:t>
            </w:r>
          </w:p>
          <w:p w:rsidR="002E51F1" w:rsidRDefault="002E51F1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E51F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Прерадовићева/Рачког</w:t>
            </w:r>
          </w:p>
          <w:p w:rsidR="00583483" w:rsidRPr="00583483" w:rsidRDefault="00583483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Default="002E51F1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сенила, држача...</w:t>
            </w:r>
          </w:p>
          <w:p w:rsidR="004A0D22" w:rsidRPr="006D3230" w:rsidRDefault="00583483" w:rsidP="00771EF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Дежурство</w:t>
            </w:r>
          </w:p>
        </w:tc>
      </w:tr>
      <w:tr w:rsidR="00771EFE" w:rsidRPr="006D3230" w:rsidTr="008E6A6E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771EFE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1477D6" w:rsidRDefault="004A0D22" w:rsidP="001477D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4A0D22">
              <w:rPr>
                <w:rFonts w:cs="Arial"/>
                <w:color w:val="000000"/>
                <w:sz w:val="18"/>
                <w:szCs w:val="18"/>
                <w:lang w:val="sr-Cyrl-RS"/>
              </w:rPr>
              <w:t>Раде Кондића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FE" w:rsidRPr="006D3230" w:rsidRDefault="001477D6" w:rsidP="004A0D2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Обележавање и фарбање </w:t>
            </w:r>
          </w:p>
        </w:tc>
      </w:tr>
      <w:tr w:rsidR="00423915" w:rsidRPr="006D3230" w:rsidTr="002E51F1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915" w:rsidRPr="006D3230" w:rsidRDefault="00423915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Default="00AC798F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AC798F">
              <w:rPr>
                <w:rFonts w:cs="Arial"/>
                <w:color w:val="000000"/>
                <w:sz w:val="18"/>
                <w:szCs w:val="18"/>
                <w:lang w:val="sr-Cyrl-RS"/>
              </w:rPr>
              <w:t>Димитрија Кириловића</w:t>
            </w:r>
          </w:p>
          <w:p w:rsidR="002E51F1" w:rsidRDefault="002E51F1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E51F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Железничка</w:t>
            </w:r>
          </w:p>
          <w:p w:rsidR="002E51F1" w:rsidRDefault="002E51F1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E51F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Пролетерска/Драге Гарашанина</w:t>
            </w:r>
          </w:p>
          <w:p w:rsidR="002E51F1" w:rsidRDefault="002E51F1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E51F1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Староиришки пут</w:t>
            </w:r>
          </w:p>
          <w:p w:rsidR="002E51F1" w:rsidRPr="006D3230" w:rsidRDefault="002E51F1" w:rsidP="008E6A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15" w:rsidRDefault="002E51F1" w:rsidP="008E6A6E">
            <w:pPr>
              <w:tabs>
                <w:tab w:val="left" w:pos="4695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Апликација хладне оластике</w:t>
            </w:r>
          </w:p>
          <w:p w:rsidR="002E51F1" w:rsidRDefault="002E51F1" w:rsidP="008E6A6E">
            <w:pPr>
              <w:tabs>
                <w:tab w:val="left" w:pos="4695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  <w:p w:rsidR="002E51F1" w:rsidRDefault="002E51F1" w:rsidP="008E6A6E">
            <w:pPr>
              <w:tabs>
                <w:tab w:val="left" w:pos="4695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</w:p>
          <w:p w:rsidR="002E51F1" w:rsidRDefault="002E51F1" w:rsidP="008E6A6E">
            <w:pPr>
              <w:tabs>
                <w:tab w:val="left" w:pos="4695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  <w:t>Постављање саобраћајне опреме-огледала</w:t>
            </w:r>
          </w:p>
          <w:p w:rsidR="002E51F1" w:rsidRPr="00AC798F" w:rsidRDefault="002E51F1" w:rsidP="008E6A6E">
            <w:pPr>
              <w:tabs>
                <w:tab w:val="left" w:pos="4695"/>
              </w:tabs>
              <w:spacing w:line="276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6D3230" w:rsidRDefault="006D3230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4E59FD" w:rsidRDefault="004E59FD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CS"/>
        </w:rPr>
      </w:pP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CS"/>
        </w:rPr>
        <w:t xml:space="preserve">Податке обрадила                                                                                                  </w:t>
      </w:r>
      <w:r w:rsidR="00331C1F" w:rsidRPr="006D3230">
        <w:rPr>
          <w:rFonts w:cs="Arial"/>
          <w:b/>
          <w:sz w:val="16"/>
          <w:szCs w:val="16"/>
          <w:lang w:val="sr-Latn-CS"/>
        </w:rPr>
        <w:t xml:space="preserve">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</w:t>
      </w:r>
      <w:r w:rsidR="00331C1F" w:rsidRPr="006D3230">
        <w:rPr>
          <w:rFonts w:cs="Arial"/>
          <w:b/>
          <w:sz w:val="16"/>
          <w:szCs w:val="16"/>
          <w:lang w:val="sr-Cyrl-CS"/>
        </w:rPr>
        <w:t>Руководилац службе грађевинске оперативе</w:t>
      </w:r>
    </w:p>
    <w:p w:rsidR="00786198" w:rsidRPr="006D3230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 w:rsidRPr="006D3230">
        <w:rPr>
          <w:rFonts w:cs="Arial"/>
          <w:b/>
          <w:sz w:val="16"/>
          <w:szCs w:val="16"/>
          <w:lang w:val="sr-Cyrl-RS"/>
        </w:rPr>
        <w:t xml:space="preserve">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</w:t>
      </w:r>
      <w:r w:rsidR="003760CE" w:rsidRPr="006D3230">
        <w:rPr>
          <w:rFonts w:cs="Arial"/>
          <w:b/>
          <w:sz w:val="16"/>
          <w:szCs w:val="16"/>
          <w:lang w:val="sr-Cyrl-RS"/>
        </w:rPr>
        <w:t>Дијана Мићић</w:t>
      </w:r>
    </w:p>
    <w:p w:rsidR="008525BB" w:rsidRPr="006D3230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Cyrl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шеф одељења </w:t>
      </w:r>
      <w:r w:rsidR="008525BB" w:rsidRPr="006D3230">
        <w:rPr>
          <w:rFonts w:cs="Arial"/>
          <w:b/>
          <w:sz w:val="16"/>
          <w:szCs w:val="16"/>
          <w:lang w:val="sr-Latn-RS"/>
        </w:rPr>
        <w:t>II</w:t>
      </w:r>
      <w:r w:rsidRPr="006D3230">
        <w:rPr>
          <w:rFonts w:cs="Arial"/>
          <w:b/>
          <w:sz w:val="16"/>
          <w:szCs w:val="16"/>
          <w:lang w:val="sr-Cyrl-RS"/>
        </w:rPr>
        <w:t xml:space="preserve"> одржавања и градње  </w:t>
      </w:r>
      <w:r w:rsidR="008525BB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</w:t>
      </w:r>
      <w:r w:rsidR="008525BB" w:rsidRPr="006D3230">
        <w:rPr>
          <w:rFonts w:cs="Arial"/>
          <w:b/>
          <w:sz w:val="16"/>
          <w:szCs w:val="16"/>
          <w:lang w:val="sr-Cyrl-RS"/>
        </w:rPr>
        <w:t>маст. инж. грађ.</w:t>
      </w:r>
    </w:p>
    <w:p w:rsidR="00F3797A" w:rsidRPr="002B4BF9" w:rsidRDefault="008525BB" w:rsidP="004E59FD">
      <w:pPr>
        <w:tabs>
          <w:tab w:val="left" w:pos="3581"/>
        </w:tabs>
        <w:spacing w:line="276" w:lineRule="auto"/>
        <w:ind w:left="-709"/>
        <w:rPr>
          <w:rFonts w:cs="Arial"/>
          <w:b/>
          <w:sz w:val="16"/>
          <w:szCs w:val="16"/>
          <w:lang w:val="sr-Latn-RS"/>
        </w:rPr>
      </w:pPr>
      <w:r w:rsidRPr="006D3230">
        <w:rPr>
          <w:rFonts w:cs="Arial"/>
          <w:b/>
          <w:sz w:val="16"/>
          <w:szCs w:val="16"/>
          <w:lang w:val="sr-Cyrl-RS"/>
        </w:rPr>
        <w:t xml:space="preserve">              за сарадњу са медијима</w:t>
      </w:r>
      <w:r w:rsidR="00786198" w:rsidRPr="006D3230">
        <w:rPr>
          <w:rFonts w:cs="Arial"/>
          <w:b/>
          <w:sz w:val="16"/>
          <w:szCs w:val="16"/>
          <w:lang w:val="sr-Cyrl-RS"/>
        </w:rPr>
        <w:t xml:space="preserve">                                                                                                             </w:t>
      </w:r>
      <w:r w:rsidRPr="006D3230">
        <w:rPr>
          <w:rFonts w:cs="Arial"/>
          <w:b/>
          <w:sz w:val="16"/>
          <w:szCs w:val="16"/>
          <w:lang w:val="sr-Cyrl-RS"/>
        </w:rPr>
        <w:t xml:space="preserve">                     </w:t>
      </w:r>
    </w:p>
    <w:sectPr w:rsidR="00F3797A" w:rsidRPr="002B4BF9" w:rsidSect="00771EFE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4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3F" w:rsidRDefault="0036773F" w:rsidP="00612BF5">
      <w:r>
        <w:separator/>
      </w:r>
    </w:p>
  </w:endnote>
  <w:endnote w:type="continuationSeparator" w:id="0">
    <w:p w:rsidR="0036773F" w:rsidRDefault="0036773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3F" w:rsidRDefault="0036773F" w:rsidP="00612BF5">
      <w:r>
        <w:separator/>
      </w:r>
    </w:p>
  </w:footnote>
  <w:footnote w:type="continuationSeparator" w:id="0">
    <w:p w:rsidR="0036773F" w:rsidRDefault="0036773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677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3999"/>
    <w:rsid w:val="00024AAF"/>
    <w:rsid w:val="00024BB5"/>
    <w:rsid w:val="00024E56"/>
    <w:rsid w:val="00026AE0"/>
    <w:rsid w:val="00027E6D"/>
    <w:rsid w:val="000305CD"/>
    <w:rsid w:val="00030F51"/>
    <w:rsid w:val="00033002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B8E"/>
    <w:rsid w:val="00131D90"/>
    <w:rsid w:val="00133317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7D6"/>
    <w:rsid w:val="00147CD4"/>
    <w:rsid w:val="0015157E"/>
    <w:rsid w:val="00151E83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3B8E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024A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1D2E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151F"/>
    <w:rsid w:val="002D26A4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0889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13AD"/>
    <w:rsid w:val="003F3382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40171C"/>
    <w:rsid w:val="004019E7"/>
    <w:rsid w:val="00401D72"/>
    <w:rsid w:val="00401F9E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59FD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1710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5123"/>
    <w:rsid w:val="00545ADE"/>
    <w:rsid w:val="00547A8B"/>
    <w:rsid w:val="0055079A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C40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6176"/>
    <w:rsid w:val="00616F3F"/>
    <w:rsid w:val="00617120"/>
    <w:rsid w:val="00620C3C"/>
    <w:rsid w:val="00621BA8"/>
    <w:rsid w:val="00621F66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1B62"/>
    <w:rsid w:val="006528E6"/>
    <w:rsid w:val="00653470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F42"/>
    <w:rsid w:val="006B21F9"/>
    <w:rsid w:val="006B2ACE"/>
    <w:rsid w:val="006B45D2"/>
    <w:rsid w:val="006B47B1"/>
    <w:rsid w:val="006B5F66"/>
    <w:rsid w:val="006B7780"/>
    <w:rsid w:val="006C10A6"/>
    <w:rsid w:val="006C17FF"/>
    <w:rsid w:val="006C2FEA"/>
    <w:rsid w:val="006C340B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E0EE6"/>
    <w:rsid w:val="006E1136"/>
    <w:rsid w:val="006E1560"/>
    <w:rsid w:val="006E1E6A"/>
    <w:rsid w:val="006E1EF2"/>
    <w:rsid w:val="006E28D3"/>
    <w:rsid w:val="006E335B"/>
    <w:rsid w:val="006E3643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6D0E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873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5685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64B"/>
    <w:rsid w:val="008A1878"/>
    <w:rsid w:val="008A27C5"/>
    <w:rsid w:val="008A3D79"/>
    <w:rsid w:val="008A3E14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4531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23B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5F9F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3F2A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4EB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59F0"/>
    <w:rsid w:val="00C25B9C"/>
    <w:rsid w:val="00C263FA"/>
    <w:rsid w:val="00C27031"/>
    <w:rsid w:val="00C277EF"/>
    <w:rsid w:val="00C3080C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4F45"/>
    <w:rsid w:val="00E467BB"/>
    <w:rsid w:val="00E47535"/>
    <w:rsid w:val="00E50785"/>
    <w:rsid w:val="00E51FE0"/>
    <w:rsid w:val="00E54446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87D8A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BD8"/>
    <w:rsid w:val="00EA356B"/>
    <w:rsid w:val="00EA3650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2B3B"/>
    <w:rsid w:val="00F62F09"/>
    <w:rsid w:val="00F63D5C"/>
    <w:rsid w:val="00F63D8C"/>
    <w:rsid w:val="00F6483E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B8418-0112-49BD-A8F6-A6922F87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2</cp:revision>
  <cp:lastPrinted>2024-07-15T08:02:00Z</cp:lastPrinted>
  <dcterms:created xsi:type="dcterms:W3CDTF">2024-07-18T05:55:00Z</dcterms:created>
  <dcterms:modified xsi:type="dcterms:W3CDTF">2024-07-18T05:55:00Z</dcterms:modified>
</cp:coreProperties>
</file>