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F3382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F3382">
        <w:rPr>
          <w:rFonts w:cs="Arial"/>
          <w:b/>
          <w:color w:val="000000"/>
          <w:sz w:val="18"/>
          <w:szCs w:val="18"/>
          <w:lang w:val="sr-Cyrl-RS"/>
        </w:rPr>
        <w:t>18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7E40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3F3382" w:rsidRDefault="003F338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Лазе Атанацковића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3F338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3F338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  <w:p w:rsidR="007829F2" w:rsidRDefault="007829F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8525BB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8525BB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D116BC" w:rsidRDefault="003F3382" w:rsidP="003F338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D116B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7829F2">
              <w:rPr>
                <w:rFonts w:cs="Arial"/>
                <w:sz w:val="19"/>
                <w:szCs w:val="19"/>
                <w:lang w:val="sr-Cyrl-RS"/>
              </w:rPr>
              <w:t>коловоза</w:t>
            </w:r>
            <w:r w:rsidR="008525BB"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Ослобођења, Партизанска</w:t>
            </w:r>
          </w:p>
          <w:p w:rsidR="00B10F7E" w:rsidRPr="00B10F7E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10F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B10F7E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bookmarkStart w:id="0" w:name="_GoBack"/>
            <w:bookmarkEnd w:id="0"/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143C9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20CDB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A20CDB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врата напонског ормара</w:t>
            </w:r>
          </w:p>
        </w:tc>
      </w:tr>
      <w:tr w:rsidR="00A20CDB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A20CDB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Pr="00A20CDB" w:rsidRDefault="00A20CDB" w:rsidP="00A20C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DB" w:rsidRDefault="00A20CDB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сенила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AE" w:rsidRDefault="00904EAE" w:rsidP="00612BF5">
      <w:r>
        <w:separator/>
      </w:r>
    </w:p>
  </w:endnote>
  <w:endnote w:type="continuationSeparator" w:id="0">
    <w:p w:rsidR="00904EAE" w:rsidRDefault="00904EA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AE" w:rsidRDefault="00904EAE" w:rsidP="00612BF5">
      <w:r>
        <w:separator/>
      </w:r>
    </w:p>
  </w:footnote>
  <w:footnote w:type="continuationSeparator" w:id="0">
    <w:p w:rsidR="00904EAE" w:rsidRDefault="00904EA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04E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1E6A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C3C7-CDD3-49A1-A718-7801B1B0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2024-06-14T05:31:00Z</cp:lastPrinted>
  <dcterms:created xsi:type="dcterms:W3CDTF">2024-06-18T05:07:00Z</dcterms:created>
  <dcterms:modified xsi:type="dcterms:W3CDTF">2024-06-18T05:29:00Z</dcterms:modified>
</cp:coreProperties>
</file>