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771EFE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771EFE">
        <w:rPr>
          <w:rFonts w:cs="Arial"/>
          <w:b/>
          <w:color w:val="000000"/>
          <w:sz w:val="18"/>
          <w:szCs w:val="18"/>
          <w:lang w:val="sr-Cyrl-CS"/>
        </w:rPr>
        <w:t>ЗА ДАН</w:t>
      </w:r>
      <w:r w:rsidRPr="00771EFE">
        <w:rPr>
          <w:rFonts w:cs="Arial"/>
          <w:b/>
          <w:color w:val="000000"/>
          <w:sz w:val="18"/>
          <w:szCs w:val="18"/>
          <w:lang w:val="sr-Cyrl-RS"/>
        </w:rPr>
        <w:t>:</w:t>
      </w:r>
      <w:r w:rsidR="004A0D22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12D95">
        <w:rPr>
          <w:rFonts w:cs="Arial"/>
          <w:b/>
          <w:color w:val="000000"/>
          <w:sz w:val="18"/>
          <w:szCs w:val="18"/>
          <w:lang w:val="sr-Latn-RS"/>
        </w:rPr>
        <w:t>1</w:t>
      </w:r>
      <w:r w:rsidR="004A0D22">
        <w:rPr>
          <w:rFonts w:cs="Arial"/>
          <w:b/>
          <w:color w:val="000000"/>
          <w:sz w:val="18"/>
          <w:szCs w:val="18"/>
          <w:lang w:val="sr-Cyrl-RS"/>
        </w:rPr>
        <w:t>7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6D3230" w:rsidRDefault="006D3230" w:rsidP="0000437C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6D3230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3969"/>
        <w:gridCol w:w="95"/>
        <w:gridCol w:w="46"/>
        <w:gridCol w:w="4395"/>
      </w:tblGrid>
      <w:tr w:rsidR="00981D2A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Default="0093249B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Радовић Тамара</w:t>
            </w:r>
            <w:r w:rsidR="009022E0" w:rsidRPr="006D3230">
              <w:rPr>
                <w:rFonts w:cs="Arial"/>
                <w:b/>
                <w:sz w:val="18"/>
                <w:szCs w:val="18"/>
                <w:lang w:val="sr-Cyrl-CS"/>
              </w:rPr>
              <w:t xml:space="preserve"> </w:t>
            </w:r>
          </w:p>
          <w:p w:rsidR="00107529" w:rsidRPr="00107529" w:rsidRDefault="00E941E8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1075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 w:rsidR="0010752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941E8"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 - продужетак</w:t>
            </w:r>
          </w:p>
          <w:p w:rsidR="00107529" w:rsidRPr="006D3230" w:rsidRDefault="00107529" w:rsidP="001075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продужетак Змај Јовине (Везирац)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Поправка туцаничког коловоза</w:t>
            </w:r>
          </w:p>
          <w:p w:rsidR="00107529" w:rsidRPr="006D3230" w:rsidRDefault="00107529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Припрема за асфалтирање</w:t>
            </w:r>
            <w:r w:rsidR="004A0D22">
              <w:rPr>
                <w:rFonts w:cs="Arial"/>
                <w:sz w:val="18"/>
                <w:szCs w:val="18"/>
                <w:lang w:val="sr-Cyrl-RS"/>
              </w:rPr>
              <w:t>-асфалтирање</w:t>
            </w:r>
          </w:p>
        </w:tc>
      </w:tr>
      <w:tr w:rsidR="007829F2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7829F2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Новаковић Младен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613E81" w:rsidP="00E941E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770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941E8">
              <w:rPr>
                <w:rFonts w:cs="Arial"/>
                <w:color w:val="000000"/>
                <w:sz w:val="18"/>
                <w:szCs w:val="18"/>
                <w:lang w:val="sr-Cyrl-RS"/>
              </w:rPr>
              <w:t>Јаношикова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111E4B" w:rsidP="00E941E8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1227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Сарић Срђан</w:t>
            </w:r>
          </w:p>
          <w:p w:rsidR="00111E4B" w:rsidRPr="006D3230" w:rsidRDefault="00111E4B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Јанковић Миливоје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>Боже Кузмановића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лева страна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Ритске до Паје Радосављевића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107529" w:rsidRPr="006D3230" w:rsidRDefault="00107529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111E4B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пешачке стазе</w:t>
            </w:r>
            <w:r w:rsidR="00654104"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07529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  <w:p w:rsidR="00107529" w:rsidRPr="006D3230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4452B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107529" w:rsidP="004452B1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Веселинов Бранко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613E81" w:rsidP="00E941E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4452B1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941E8">
              <w:rPr>
                <w:rFonts w:cs="Arial"/>
                <w:color w:val="000000"/>
                <w:sz w:val="18"/>
                <w:szCs w:val="18"/>
                <w:lang w:val="sr-Cyrl-RS"/>
              </w:rPr>
              <w:t>Д. Кириловића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E941E8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Успоривачи брзине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Липарска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ригола и ивичњака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A0D22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A0D2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Кестенова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A0D22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4E59F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4E59F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Јана Амоса Коменског до Јана Колара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E59F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Михала Карделиса, Светосавска</w:t>
            </w:r>
          </w:p>
          <w:p w:rsidR="00107529" w:rsidRDefault="00107529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Стражиловска блок</w:t>
            </w:r>
          </w:p>
          <w:p w:rsidR="004A0D22" w:rsidRPr="006D3230" w:rsidRDefault="004A0D22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Нови Сад, Клинички центар Војводине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стајалишта за пешаке</w:t>
            </w:r>
          </w:p>
          <w:p w:rsidR="00107529" w:rsidRDefault="00107529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4A0D22" w:rsidRPr="006D3230" w:rsidRDefault="004A0D22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струготином</w:t>
            </w:r>
          </w:p>
        </w:tc>
      </w:tr>
      <w:tr w:rsidR="00E941E8" w:rsidRPr="006D3230" w:rsidTr="00423915">
        <w:trPr>
          <w:trHeight w:val="281"/>
        </w:trPr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E8" w:rsidRPr="006D3230" w:rsidRDefault="00E941E8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E941E8">
              <w:rPr>
                <w:rFonts w:cs="Arial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E8" w:rsidRPr="004E59FD" w:rsidRDefault="00E941E8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E941E8">
              <w:rPr>
                <w:rFonts w:cs="Arial"/>
                <w:color w:val="000000"/>
                <w:sz w:val="18"/>
                <w:szCs w:val="18"/>
                <w:lang w:val="sr-Cyrl-RS"/>
              </w:rPr>
              <w:t>Филипа Вишњића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E8" w:rsidRDefault="00E941E8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</w:t>
            </w:r>
          </w:p>
        </w:tc>
      </w:tr>
      <w:tr w:rsidR="00423915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  <w:p w:rsidR="00423915" w:rsidRPr="006D3230" w:rsidRDefault="00423915" w:rsidP="00423915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6D3230" w:rsidTr="00771EF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07529" w:rsidP="008E6A6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07529" w:rsidP="00111E4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sz w:val="18"/>
                <w:szCs w:val="18"/>
                <w:lang w:val="sr-Cyrl-RS"/>
              </w:rPr>
              <w:t xml:space="preserve">државни пут </w:t>
            </w:r>
            <w:r w:rsidR="00E941E8">
              <w:rPr>
                <w:rFonts w:cs="Arial"/>
                <w:sz w:val="18"/>
                <w:szCs w:val="18"/>
                <w:lang w:val="sr-Latn-RS"/>
              </w:rPr>
              <w:t>II A 113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E941E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730E7" w:rsidRPr="006D3230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423915" w:rsidRPr="006D3230" w:rsidRDefault="00423915" w:rsidP="004239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  <w:p w:rsidR="004A0D22" w:rsidRPr="006D3230" w:rsidRDefault="004A0D22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  <w:r w:rsidR="0065375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Default="004A0D22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4A0D22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Футошка/Хајдук Вељкова</w:t>
            </w:r>
          </w:p>
          <w:p w:rsidR="00583483" w:rsidRPr="00583483" w:rsidRDefault="00583483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Default="004A0D22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каблова и сигнала</w:t>
            </w:r>
          </w:p>
          <w:p w:rsidR="004A0D22" w:rsidRPr="006D3230" w:rsidRDefault="00583483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Дежурство</w:t>
            </w:r>
          </w:p>
        </w:tc>
      </w:tr>
      <w:tr w:rsidR="00771EFE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1477D6" w:rsidRDefault="004A0D22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4A0D22">
              <w:rPr>
                <w:rFonts w:cs="Arial"/>
                <w:color w:val="000000"/>
                <w:sz w:val="18"/>
                <w:szCs w:val="18"/>
                <w:lang w:val="sr-Cyrl-RS"/>
              </w:rPr>
              <w:t>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1477D6" w:rsidP="004A0D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</w:t>
            </w:r>
          </w:p>
        </w:tc>
      </w:tr>
      <w:tr w:rsidR="00423915" w:rsidRPr="006D3230" w:rsidTr="008E6A6E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AC798F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AC798F">
              <w:rPr>
                <w:rFonts w:cs="Arial"/>
                <w:color w:val="000000"/>
                <w:sz w:val="18"/>
                <w:szCs w:val="18"/>
                <w:lang w:val="sr-Cyrl-RS"/>
              </w:rPr>
              <w:t>Димитрија Кириловића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AC798F" w:rsidRDefault="00AC798F" w:rsidP="008E6A6E">
            <w:pPr>
              <w:tabs>
                <w:tab w:val="left" w:pos="4695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</w:pPr>
            <w:r w:rsidRPr="00AC798F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Израда асфалтних успоривача брзине и постављање вертикалне сигнализације</w:t>
            </w:r>
          </w:p>
        </w:tc>
      </w:tr>
    </w:tbl>
    <w:p w:rsidR="006D3230" w:rsidRDefault="006D3230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4E59FD" w:rsidRDefault="004E59FD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CS"/>
        </w:rPr>
        <w:t xml:space="preserve">Податке обрадила                                                                                                  </w:t>
      </w:r>
      <w:r w:rsidR="00331C1F" w:rsidRPr="006D3230">
        <w:rPr>
          <w:rFonts w:cs="Arial"/>
          <w:b/>
          <w:sz w:val="16"/>
          <w:szCs w:val="16"/>
          <w:lang w:val="sr-Latn-CS"/>
        </w:rPr>
        <w:t xml:space="preserve">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</w:t>
      </w:r>
      <w:r w:rsidR="00331C1F" w:rsidRPr="006D3230">
        <w:rPr>
          <w:rFonts w:cs="Arial"/>
          <w:b/>
          <w:sz w:val="16"/>
          <w:szCs w:val="16"/>
          <w:lang w:val="sr-Cyrl-CS"/>
        </w:rPr>
        <w:t>Руководилац службе грађевинске оперативе</w:t>
      </w: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 w:rsidRPr="006D3230">
        <w:rPr>
          <w:rFonts w:cs="Arial"/>
          <w:b/>
          <w:sz w:val="16"/>
          <w:szCs w:val="16"/>
          <w:lang w:val="sr-Cyrl-RS"/>
        </w:rPr>
        <w:t xml:space="preserve">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</w:t>
      </w:r>
      <w:r w:rsidR="003760CE" w:rsidRPr="006D3230">
        <w:rPr>
          <w:rFonts w:cs="Arial"/>
          <w:b/>
          <w:sz w:val="16"/>
          <w:szCs w:val="16"/>
          <w:lang w:val="sr-Cyrl-RS"/>
        </w:rPr>
        <w:t>Дијана Мићић</w:t>
      </w:r>
    </w:p>
    <w:p w:rsidR="008525BB" w:rsidRPr="006D3230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шеф одељења </w:t>
      </w:r>
      <w:r w:rsidR="008525BB" w:rsidRPr="006D3230">
        <w:rPr>
          <w:rFonts w:cs="Arial"/>
          <w:b/>
          <w:sz w:val="16"/>
          <w:szCs w:val="16"/>
          <w:lang w:val="sr-Latn-RS"/>
        </w:rPr>
        <w:t>II</w:t>
      </w:r>
      <w:r w:rsidRPr="006D3230">
        <w:rPr>
          <w:rFonts w:cs="Arial"/>
          <w:b/>
          <w:sz w:val="16"/>
          <w:szCs w:val="16"/>
          <w:lang w:val="sr-Cyrl-RS"/>
        </w:rPr>
        <w:t xml:space="preserve"> одржавања и градње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</w:t>
      </w:r>
      <w:r w:rsidR="008525BB" w:rsidRPr="006D3230">
        <w:rPr>
          <w:rFonts w:cs="Arial"/>
          <w:b/>
          <w:sz w:val="16"/>
          <w:szCs w:val="16"/>
          <w:lang w:val="sr-Cyrl-RS"/>
        </w:rPr>
        <w:t>маст. инж. грађ.</w:t>
      </w:r>
    </w:p>
    <w:p w:rsidR="00F3797A" w:rsidRPr="002B4BF9" w:rsidRDefault="008525BB" w:rsidP="004E59FD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Latn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          за сарадњу са медијима</w:t>
      </w:r>
      <w:r w:rsidR="00786198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              </w:t>
      </w:r>
      <w:bookmarkStart w:id="0" w:name="_GoBack"/>
      <w:bookmarkEnd w:id="0"/>
    </w:p>
    <w:sectPr w:rsidR="00F3797A" w:rsidRPr="002B4BF9" w:rsidSect="00771EFE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4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74" w:rsidRDefault="00B76374" w:rsidP="00612BF5">
      <w:r>
        <w:separator/>
      </w:r>
    </w:p>
  </w:endnote>
  <w:endnote w:type="continuationSeparator" w:id="0">
    <w:p w:rsidR="00B76374" w:rsidRDefault="00B7637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74" w:rsidRDefault="00B76374" w:rsidP="00612BF5">
      <w:r>
        <w:separator/>
      </w:r>
    </w:p>
  </w:footnote>
  <w:footnote w:type="continuationSeparator" w:id="0">
    <w:p w:rsidR="00B76374" w:rsidRDefault="00B7637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763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FCFB-DAD2-44A7-B4DF-6FF9CC0D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</cp:revision>
  <cp:lastPrinted>2024-07-15T08:02:00Z</cp:lastPrinted>
  <dcterms:created xsi:type="dcterms:W3CDTF">2024-07-17T05:07:00Z</dcterms:created>
  <dcterms:modified xsi:type="dcterms:W3CDTF">2024-07-17T05:07:00Z</dcterms:modified>
</cp:coreProperties>
</file>