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771EFE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771EFE">
        <w:rPr>
          <w:rFonts w:cs="Arial"/>
          <w:b/>
          <w:color w:val="000000"/>
          <w:sz w:val="18"/>
          <w:szCs w:val="18"/>
          <w:lang w:val="sr-Cyrl-CS"/>
        </w:rPr>
        <w:t>ЗА ДАН</w:t>
      </w:r>
      <w:r w:rsidRPr="00771EFE">
        <w:rPr>
          <w:rFonts w:cs="Arial"/>
          <w:b/>
          <w:color w:val="000000"/>
          <w:sz w:val="18"/>
          <w:szCs w:val="18"/>
          <w:lang w:val="sr-Cyrl-RS"/>
        </w:rPr>
        <w:t>:</w:t>
      </w:r>
      <w:r w:rsidR="000D148F" w:rsidRPr="00771EFE"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F12D95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F12D95">
        <w:rPr>
          <w:rFonts w:cs="Arial"/>
          <w:b/>
          <w:color w:val="000000"/>
          <w:sz w:val="18"/>
          <w:szCs w:val="18"/>
          <w:lang w:val="sr-Latn-RS"/>
        </w:rPr>
        <w:t>12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F71DF8">
        <w:rPr>
          <w:rFonts w:cs="Arial"/>
          <w:b/>
          <w:color w:val="000000"/>
          <w:sz w:val="18"/>
          <w:szCs w:val="18"/>
          <w:lang w:val="sr-Cyrl-RS"/>
        </w:rPr>
        <w:t>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6D3230" w:rsidRDefault="006D3230" w:rsidP="0000437C">
      <w:pPr>
        <w:rPr>
          <w:rFonts w:cs="Arial"/>
          <w:b/>
          <w:color w:val="000000"/>
          <w:sz w:val="18"/>
          <w:szCs w:val="18"/>
          <w:lang w:val="sr-Cyrl-CS"/>
        </w:rPr>
      </w:pPr>
    </w:p>
    <w:p w:rsidR="00B543F0" w:rsidRPr="006D3230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6D3230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3969"/>
        <w:gridCol w:w="95"/>
        <w:gridCol w:w="46"/>
        <w:gridCol w:w="4395"/>
      </w:tblGrid>
      <w:tr w:rsidR="00981D2A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Pr="006D3230" w:rsidRDefault="0093249B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CS"/>
              </w:rPr>
              <w:t>Радовић Тамара</w:t>
            </w:r>
            <w:r w:rsidR="009022E0" w:rsidRPr="006D3230">
              <w:rPr>
                <w:rFonts w:cs="Arial"/>
                <w:b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Pr="006D3230" w:rsidRDefault="00C263FA" w:rsidP="007E404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Буковац,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Краља Петра Првог </w:t>
            </w:r>
            <w:r w:rsidR="007B7B6A">
              <w:rPr>
                <w:rFonts w:cs="Arial"/>
                <w:color w:val="000000"/>
                <w:sz w:val="18"/>
                <w:szCs w:val="18"/>
                <w:lang w:val="sr-Cyrl-RS"/>
              </w:rPr>
              <w:t>–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крак</w:t>
            </w:r>
            <w:r w:rsidR="007B7B6A">
              <w:rPr>
                <w:rFonts w:cs="Arial"/>
                <w:color w:val="000000"/>
                <w:sz w:val="18"/>
                <w:szCs w:val="18"/>
                <w:lang w:val="sr-Cyrl-RS"/>
              </w:rPr>
              <w:t>, Навипови виногради - крак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Pr="006D3230" w:rsidRDefault="00C263FA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7829F2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6D3230" w:rsidRDefault="007829F2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CS"/>
              </w:rPr>
              <w:t>Новаковић Младен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6D3230" w:rsidRDefault="00613E81" w:rsidP="00111E4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37705"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111E4B">
              <w:rPr>
                <w:rFonts w:cs="Arial"/>
                <w:color w:val="000000"/>
                <w:sz w:val="18"/>
                <w:szCs w:val="18"/>
                <w:lang w:val="sr-Cyrl-RS"/>
              </w:rPr>
              <w:t>Милутина Бојића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6D3230" w:rsidRDefault="00111E4B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C12271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Default="00C12271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CS"/>
              </w:rPr>
              <w:t>Сарић Срђан</w:t>
            </w:r>
          </w:p>
          <w:p w:rsidR="00111E4B" w:rsidRPr="006D3230" w:rsidRDefault="00111E4B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Јанковић Миливоје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Pr="006D3230" w:rsidRDefault="00C12271" w:rsidP="00111E4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11E4B">
              <w:rPr>
                <w:rFonts w:cs="Arial"/>
                <w:color w:val="000000"/>
                <w:sz w:val="18"/>
                <w:szCs w:val="18"/>
                <w:lang w:val="sr-Cyrl-RS"/>
              </w:rPr>
              <w:t>Боже Кузмановића</w:t>
            </w:r>
            <w:r w:rsidR="007B7B6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лева страна</w:t>
            </w:r>
            <w:r w:rsidR="00111E4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од Ритске до Паје Радосављевића</w:t>
            </w:r>
            <w:r w:rsidR="007B7B6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Pr="006D3230" w:rsidRDefault="00111E4B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Поправка пешачке стазе</w:t>
            </w:r>
            <w:r w:rsidR="00654104" w:rsidRPr="006D3230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4452B1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D3230" w:rsidRDefault="00287FE7" w:rsidP="004452B1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CS"/>
              </w:rPr>
              <w:t>Јовановић Душко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D3230" w:rsidRDefault="00613E81" w:rsidP="00613E8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4452B1"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Саве Ковачевића</w:t>
            </w:r>
            <w:r w:rsidR="00C12271"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7-11</w:t>
            </w:r>
            <w:r w:rsidR="005F4DAE"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(режијска трака, приступ гаражама)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D3230" w:rsidRDefault="00613E81" w:rsidP="00215B3B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452B1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1" w:rsidRPr="006D3230" w:rsidRDefault="00613E81" w:rsidP="004452B1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F" w:rsidRPr="006D3230" w:rsidRDefault="00423915" w:rsidP="00111E4B">
            <w:pPr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Нови Сад,</w:t>
            </w:r>
            <w:r w:rsidRPr="006D3230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  <w:r w:rsidR="00111E4B">
              <w:rPr>
                <w:rFonts w:cs="Arial"/>
                <w:sz w:val="18"/>
                <w:szCs w:val="18"/>
                <w:lang w:val="sr-Cyrl-RS"/>
              </w:rPr>
              <w:t>Булевар патријарха Павла – Булевар цара Лазара</w:t>
            </w:r>
            <w:bookmarkStart w:id="0" w:name="_GoBack"/>
            <w:bookmarkEnd w:id="0"/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F" w:rsidRPr="006D3230" w:rsidRDefault="00E679C5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sz w:val="18"/>
                <w:szCs w:val="18"/>
                <w:lang w:val="sr-Cyrl-RS"/>
              </w:rPr>
              <w:t>Поправка коловоза асфалтом</w:t>
            </w:r>
            <w:r w:rsidR="00C12271" w:rsidRPr="006D3230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4E59FD" w:rsidRPr="006D3230" w:rsidRDefault="004E59FD" w:rsidP="00613E8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Липарска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Јоргованска – Јасминова (спој)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ригола и ивичњака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угао Стражиловске – Максима Горког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саобраћајне површине и пешачке стазе</w:t>
            </w:r>
          </w:p>
        </w:tc>
      </w:tr>
      <w:tr w:rsidR="004E59FD" w:rsidRPr="006D3230" w:rsidTr="004E59FD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4E59F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Кисач, 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 од Јана Амоса Коменског до Јана Колара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537705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4E59F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Кисач,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Михала Карделиса, Светосавска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бус стајалишта за пешаке</w:t>
            </w:r>
          </w:p>
        </w:tc>
      </w:tr>
      <w:tr w:rsidR="00423915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6D3230" w:rsidRDefault="00423915" w:rsidP="008E6A6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6D3230" w:rsidRDefault="00423915" w:rsidP="008E6A6E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  <w:p w:rsidR="00423915" w:rsidRPr="006D3230" w:rsidRDefault="00423915" w:rsidP="00423915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                                   ЈП „ПУТЕВИ СРБИЈЕ“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423915" w:rsidRPr="006D3230" w:rsidTr="00771EF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111E4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="00111E4B" w:rsidRPr="006D3230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 w:rsidRPr="006D3230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 xml:space="preserve"> Б</w:t>
            </w:r>
            <w:r w:rsidR="00111E4B">
              <w:rPr>
                <w:rFonts w:cs="Arial"/>
                <w:b/>
                <w:sz w:val="18"/>
                <w:szCs w:val="18"/>
                <w:lang w:val="sr-Cyrl-RS"/>
              </w:rPr>
              <w:t>313</w:t>
            </w: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 xml:space="preserve"> </w:t>
            </w:r>
            <w:r w:rsidR="00111E4B">
              <w:rPr>
                <w:rFonts w:cs="Arial"/>
                <w:b/>
                <w:sz w:val="18"/>
                <w:szCs w:val="18"/>
                <w:lang w:val="sr-Cyrl-RS"/>
              </w:rPr>
              <w:t>–</w:t>
            </w: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 xml:space="preserve"> </w:t>
            </w:r>
            <w:r w:rsidR="00111E4B">
              <w:rPr>
                <w:rFonts w:cs="Arial"/>
                <w:sz w:val="18"/>
                <w:szCs w:val="18"/>
                <w:lang w:val="sr-Cyrl-RS"/>
              </w:rPr>
              <w:t>Раковац - Змајевац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C730E7" w:rsidRPr="006D3230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RS"/>
        </w:rPr>
      </w:pPr>
    </w:p>
    <w:p w:rsidR="00423915" w:rsidRPr="006D3230" w:rsidRDefault="00423915" w:rsidP="00423915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6D3230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423915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423915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23915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771EFE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771EFE" w:rsidP="00771EFE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Calibri"/>
                <w:sz w:val="18"/>
                <w:szCs w:val="18"/>
                <w:lang w:val="sr-Cyrl-RS"/>
              </w:rPr>
              <w:t>Уклањање и поновно постављање привремене сигнализације за потребе одржавања манифестације Е</w:t>
            </w:r>
            <w:r w:rsidRPr="006D3230">
              <w:rPr>
                <w:rFonts w:cs="Calibri"/>
                <w:sz w:val="18"/>
                <w:szCs w:val="18"/>
                <w:lang w:val="sr-Latn-RS"/>
              </w:rPr>
              <w:t>XIT</w:t>
            </w:r>
          </w:p>
        </w:tc>
      </w:tr>
      <w:tr w:rsidR="00423915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6B77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6B7780">
              <w:rPr>
                <w:rFonts w:cs="Arial"/>
                <w:color w:val="000000"/>
                <w:sz w:val="18"/>
                <w:szCs w:val="18"/>
                <w:lang w:val="sr-Cyrl-RS"/>
              </w:rPr>
              <w:t>Далматинска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6B7780" w:rsidP="00771EF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Апликација хладне пластике на попречним ознакама</w:t>
            </w:r>
          </w:p>
        </w:tc>
      </w:tr>
      <w:tr w:rsidR="00771EFE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6D3230" w:rsidRDefault="00771EFE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6D3230" w:rsidRDefault="00771EFE" w:rsidP="006B77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6B7780">
              <w:rPr>
                <w:rFonts w:cs="Arial"/>
                <w:color w:val="000000"/>
                <w:sz w:val="18"/>
                <w:szCs w:val="18"/>
                <w:lang w:val="sr-Cyrl-RS"/>
              </w:rPr>
              <w:t>Грчкошколска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6D3230" w:rsidRDefault="006B7780" w:rsidP="00771EF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вертикалне сигнализације</w:t>
            </w:r>
          </w:p>
        </w:tc>
      </w:tr>
      <w:tr w:rsidR="00423915" w:rsidRPr="006D3230" w:rsidTr="008E6A6E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423915" w:rsidRPr="006D3230" w:rsidTr="008E6A6E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771EFE" w:rsidP="00111E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423915"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111E4B">
              <w:rPr>
                <w:rFonts w:cs="Arial"/>
                <w:color w:val="000000"/>
                <w:sz w:val="18"/>
                <w:szCs w:val="18"/>
                <w:lang w:val="sr-Cyrl-RS"/>
              </w:rPr>
              <w:t>Војводе Бојовића – Јована Суботића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111E4B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црвеног пешака</w:t>
            </w:r>
          </w:p>
        </w:tc>
      </w:tr>
      <w:tr w:rsidR="00423915" w:rsidRPr="006D3230" w:rsidTr="008E6A6E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111E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11E4B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 – Бранка Радичевића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111E4B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пешачке лантерне и замена сенила</w:t>
            </w:r>
          </w:p>
        </w:tc>
      </w:tr>
    </w:tbl>
    <w:p w:rsidR="006D3230" w:rsidRDefault="006D3230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CS"/>
        </w:rPr>
      </w:pPr>
    </w:p>
    <w:p w:rsidR="004E59FD" w:rsidRDefault="004E59FD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CS"/>
        </w:rPr>
      </w:pPr>
    </w:p>
    <w:p w:rsidR="00786198" w:rsidRPr="006D3230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CS"/>
        </w:rPr>
        <w:t xml:space="preserve">Податке обрадила                                                                                                  </w:t>
      </w:r>
      <w:r w:rsidR="00331C1F" w:rsidRPr="006D3230">
        <w:rPr>
          <w:rFonts w:cs="Arial"/>
          <w:b/>
          <w:sz w:val="16"/>
          <w:szCs w:val="16"/>
          <w:lang w:val="sr-Latn-CS"/>
        </w:rPr>
        <w:t xml:space="preserve">  </w:t>
      </w:r>
      <w:r w:rsidRPr="006D3230">
        <w:rPr>
          <w:rFonts w:cs="Arial"/>
          <w:b/>
          <w:sz w:val="16"/>
          <w:szCs w:val="16"/>
          <w:lang w:val="sr-Cyrl-RS"/>
        </w:rPr>
        <w:t xml:space="preserve">       </w:t>
      </w:r>
      <w:r w:rsidR="00331C1F" w:rsidRPr="006D3230">
        <w:rPr>
          <w:rFonts w:cs="Arial"/>
          <w:b/>
          <w:sz w:val="16"/>
          <w:szCs w:val="16"/>
          <w:lang w:val="sr-Cyrl-CS"/>
        </w:rPr>
        <w:t>Руководилац службе грађевинске оперативе</w:t>
      </w:r>
    </w:p>
    <w:p w:rsidR="00786198" w:rsidRPr="006D3230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 w:rsidRPr="006D3230">
        <w:rPr>
          <w:rFonts w:cs="Arial"/>
          <w:b/>
          <w:sz w:val="16"/>
          <w:szCs w:val="16"/>
          <w:lang w:val="sr-Cyrl-RS"/>
        </w:rPr>
        <w:t xml:space="preserve">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 </w:t>
      </w:r>
      <w:r w:rsidR="003760CE" w:rsidRPr="006D3230">
        <w:rPr>
          <w:rFonts w:cs="Arial"/>
          <w:b/>
          <w:sz w:val="16"/>
          <w:szCs w:val="16"/>
          <w:lang w:val="sr-Cyrl-RS"/>
        </w:rPr>
        <w:t>Дијана Мићић</w:t>
      </w:r>
    </w:p>
    <w:p w:rsidR="008525BB" w:rsidRPr="006D3230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 </w:t>
      </w:r>
      <w:r w:rsidR="008525BB" w:rsidRPr="006D3230">
        <w:rPr>
          <w:rFonts w:cs="Arial"/>
          <w:b/>
          <w:sz w:val="16"/>
          <w:szCs w:val="16"/>
          <w:lang w:val="sr-Cyrl-RS"/>
        </w:rPr>
        <w:t xml:space="preserve">шеф одељења </w:t>
      </w:r>
      <w:r w:rsidR="008525BB" w:rsidRPr="006D3230">
        <w:rPr>
          <w:rFonts w:cs="Arial"/>
          <w:b/>
          <w:sz w:val="16"/>
          <w:szCs w:val="16"/>
          <w:lang w:val="sr-Latn-RS"/>
        </w:rPr>
        <w:t>II</w:t>
      </w:r>
      <w:r w:rsidRPr="006D3230">
        <w:rPr>
          <w:rFonts w:cs="Arial"/>
          <w:b/>
          <w:sz w:val="16"/>
          <w:szCs w:val="16"/>
          <w:lang w:val="sr-Cyrl-RS"/>
        </w:rPr>
        <w:t xml:space="preserve"> одржавања и градње  </w:t>
      </w:r>
      <w:r w:rsidR="008525BB" w:rsidRPr="006D3230">
        <w:rPr>
          <w:rFonts w:cs="Arial"/>
          <w:b/>
          <w:sz w:val="16"/>
          <w:szCs w:val="16"/>
          <w:lang w:val="sr-Cyrl-RS"/>
        </w:rPr>
        <w:t xml:space="preserve">                                                                                            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</w:t>
      </w:r>
      <w:r w:rsidR="008525BB" w:rsidRPr="006D3230">
        <w:rPr>
          <w:rFonts w:cs="Arial"/>
          <w:b/>
          <w:sz w:val="16"/>
          <w:szCs w:val="16"/>
          <w:lang w:val="sr-Cyrl-RS"/>
        </w:rPr>
        <w:t>маст. инж. грађ.</w:t>
      </w:r>
    </w:p>
    <w:p w:rsidR="00F3797A" w:rsidRPr="004E59FD" w:rsidRDefault="008525BB" w:rsidP="004E59FD">
      <w:pPr>
        <w:tabs>
          <w:tab w:val="left" w:pos="3581"/>
        </w:tabs>
        <w:spacing w:line="276" w:lineRule="auto"/>
        <w:ind w:left="-709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           за сарадњу са медијима</w:t>
      </w:r>
      <w:r w:rsidR="00786198" w:rsidRPr="006D3230">
        <w:rPr>
          <w:rFonts w:cs="Arial"/>
          <w:b/>
          <w:sz w:val="16"/>
          <w:szCs w:val="16"/>
          <w:lang w:val="sr-Cyrl-RS"/>
        </w:rPr>
        <w:t xml:space="preserve">                                                                                         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                    </w:t>
      </w:r>
    </w:p>
    <w:sectPr w:rsidR="00F3797A" w:rsidRPr="004E59FD" w:rsidSect="00771EFE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4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AF1" w:rsidRDefault="00872AF1" w:rsidP="00612BF5">
      <w:r>
        <w:separator/>
      </w:r>
    </w:p>
  </w:endnote>
  <w:endnote w:type="continuationSeparator" w:id="0">
    <w:p w:rsidR="00872AF1" w:rsidRDefault="00872AF1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AF1" w:rsidRDefault="00872AF1" w:rsidP="00612BF5">
      <w:r>
        <w:separator/>
      </w:r>
    </w:p>
  </w:footnote>
  <w:footnote w:type="continuationSeparator" w:id="0">
    <w:p w:rsidR="00872AF1" w:rsidRDefault="00872AF1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72A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3999"/>
    <w:rsid w:val="00024AAF"/>
    <w:rsid w:val="00024BB5"/>
    <w:rsid w:val="00024E56"/>
    <w:rsid w:val="00026AE0"/>
    <w:rsid w:val="00027E6D"/>
    <w:rsid w:val="000305CD"/>
    <w:rsid w:val="00030F51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54E8"/>
    <w:rsid w:val="001265D7"/>
    <w:rsid w:val="0012679A"/>
    <w:rsid w:val="001306E4"/>
    <w:rsid w:val="001311A9"/>
    <w:rsid w:val="00131B8E"/>
    <w:rsid w:val="00131D90"/>
    <w:rsid w:val="00133317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CD4"/>
    <w:rsid w:val="0015157E"/>
    <w:rsid w:val="00151E83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3B8E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024A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151F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3FD6"/>
    <w:rsid w:val="00494058"/>
    <w:rsid w:val="00495A3A"/>
    <w:rsid w:val="00496C37"/>
    <w:rsid w:val="00497048"/>
    <w:rsid w:val="004A0805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59FD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6D0E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64B"/>
    <w:rsid w:val="008A1878"/>
    <w:rsid w:val="008A27C5"/>
    <w:rsid w:val="008A3D79"/>
    <w:rsid w:val="008A3E14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4531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5F9F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3F2A"/>
    <w:rsid w:val="00AB4B35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80C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43095-B712-4B2B-B5C6-0A6A2D8A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2024-07-12T07:24:00Z</cp:lastPrinted>
  <dcterms:created xsi:type="dcterms:W3CDTF">2024-07-12T07:15:00Z</dcterms:created>
  <dcterms:modified xsi:type="dcterms:W3CDTF">2024-07-12T07:34:00Z</dcterms:modified>
</cp:coreProperties>
</file>