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771EF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0D148F" w:rsidRPr="00771EFE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C12271" w:rsidRPr="00771EFE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12271">
        <w:rPr>
          <w:rFonts w:cs="Arial"/>
          <w:b/>
          <w:color w:val="000000"/>
          <w:sz w:val="18"/>
          <w:szCs w:val="18"/>
          <w:lang w:val="sr-Latn-RS"/>
        </w:rPr>
        <w:t>11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6D3230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6D3230" w:rsidRDefault="00C263FA" w:rsidP="007E404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6D3230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2D151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D151F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Далматинска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C12271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Pr="006D3230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Pr="006D3230" w:rsidRDefault="00C12271" w:rsidP="002D151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Милутина Бојића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Pr="006D3230" w:rsidRDefault="00C12271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287FE7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Јовановић Душко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613E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452B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  <w:r w:rsidR="00C12271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7-11</w:t>
            </w:r>
            <w:r w:rsidR="005F4DA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(режијска трака, приступ гаражама)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Pr="006D3230" w:rsidRDefault="00613E81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6D3230" w:rsidRDefault="00423915" w:rsidP="00423915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5F4DAE" w:rsidRPr="006D3230">
              <w:rPr>
                <w:rFonts w:cs="Arial"/>
                <w:sz w:val="18"/>
                <w:szCs w:val="18"/>
                <w:lang w:val="sr-Cyrl-RS"/>
              </w:rPr>
              <w:t>Темеринска 47, Булевар деспота Стефана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6D3230" w:rsidRDefault="00E679C5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  <w:r w:rsidR="00C12271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D005B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Морнарска 37а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и пешачке стазе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</w:t>
            </w: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</w:t>
            </w: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ЈП „ПУТЕВИ </w:t>
            </w: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</w:t>
            </w: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42391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6D3230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 xml:space="preserve"> Б12</w:t>
            </w: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 xml:space="preserve"> - 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>о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>д кружног тока у Ветернику до улаза у Футог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Calibri"/>
                <w:sz w:val="18"/>
                <w:szCs w:val="18"/>
                <w:lang w:val="sr-Cyrl-RS"/>
              </w:rPr>
              <w:t>Уклањање и поновно постављање привремене сигнализације за потребе одржавања манифестације Е</w:t>
            </w:r>
            <w:r w:rsidRPr="006D3230">
              <w:rPr>
                <w:rFonts w:cs="Calibri"/>
                <w:sz w:val="18"/>
                <w:szCs w:val="18"/>
                <w:lang w:val="sr-Latn-RS"/>
              </w:rPr>
              <w:t>XIT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1EF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Милутина Бојића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771EF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и демаркација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 11./12</w:t>
            </w: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.07.2024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2391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Сремска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пешачке лантерне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1EF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– 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бројача пешачког времена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4E59FD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  <w:bookmarkStart w:id="0" w:name="_GoBack"/>
      <w:bookmarkEnd w:id="0"/>
    </w:p>
    <w:sectPr w:rsidR="00F3797A" w:rsidRPr="004E59FD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8A" w:rsidRDefault="0028518A" w:rsidP="00612BF5">
      <w:r>
        <w:separator/>
      </w:r>
    </w:p>
  </w:endnote>
  <w:endnote w:type="continuationSeparator" w:id="0">
    <w:p w:rsidR="0028518A" w:rsidRDefault="0028518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8A" w:rsidRDefault="0028518A" w:rsidP="00612BF5">
      <w:r>
        <w:separator/>
      </w:r>
    </w:p>
  </w:footnote>
  <w:footnote w:type="continuationSeparator" w:id="0">
    <w:p w:rsidR="0028518A" w:rsidRDefault="0028518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851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A0EE-6819-4849-ADA4-E67D56C3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451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2024-07-11T05:14:00Z</cp:lastPrinted>
  <dcterms:created xsi:type="dcterms:W3CDTF">2024-07-10T08:14:00Z</dcterms:created>
  <dcterms:modified xsi:type="dcterms:W3CDTF">2024-07-11T08:53:00Z</dcterms:modified>
</cp:coreProperties>
</file>