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783195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783195">
        <w:rPr>
          <w:rFonts w:cs="Arial"/>
          <w:b/>
          <w:color w:val="000000"/>
          <w:sz w:val="18"/>
          <w:szCs w:val="18"/>
          <w:lang w:val="sr-Latn-RS"/>
        </w:rPr>
        <w:t>09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3249B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Радовић Тамара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613E81" w:rsidP="002D151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3770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D151F">
              <w:rPr>
                <w:rFonts w:cs="Arial"/>
                <w:color w:val="000000"/>
                <w:sz w:val="20"/>
                <w:szCs w:val="20"/>
                <w:lang w:val="sr-Cyrl-RS"/>
              </w:rPr>
              <w:t>Далматинска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2D151F" w:rsidP="00613E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287FE7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3F3382" w:rsidRDefault="00613E81" w:rsidP="00613E8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Саве Ковачевића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613E81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81F82" w:rsidRDefault="0093249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481F82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2499B" w:rsidRDefault="0062499B" w:rsidP="00CD2E3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165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62499B" w:rsidP="00CD2E3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и бициклистичке стазе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1" w:rsidRDefault="00613E8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Pr="00B40D13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Default="00085072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</w:t>
            </w:r>
            <w:r w:rsidR="00CD2E3A">
              <w:rPr>
                <w:rFonts w:cs="Arial"/>
                <w:color w:val="000000"/>
                <w:sz w:val="20"/>
                <w:szCs w:val="20"/>
                <w:lang w:val="sr-Cyrl-RS"/>
              </w:rPr>
              <w:t>оправка туцаничког коловоза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537705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047FFD" w:rsidP="003F738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Ковиљ,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 парц.70</w:t>
            </w:r>
            <w:r w:rsidR="003F738E">
              <w:rPr>
                <w:rFonts w:cs="Arial"/>
                <w:color w:val="000000"/>
                <w:sz w:val="20"/>
                <w:szCs w:val="20"/>
                <w:lang w:val="sr-Cyrl-RS"/>
              </w:rPr>
              <w:t>05, 7006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40239D" w:rsidP="0040239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13E8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40239D" w:rsidP="0053770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линијских решетки</w:t>
            </w:r>
          </w:p>
        </w:tc>
      </w:tr>
      <w:tr w:rsidR="005430A7" w:rsidRPr="00656600" w:rsidTr="00D6084E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Default="005430A7" w:rsidP="00613E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5430A7" w:rsidRPr="00613E81" w:rsidRDefault="005430A7" w:rsidP="00613E8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Default="00380D71" w:rsidP="00613E81">
            <w:pPr>
              <w:tabs>
                <w:tab w:val="left" w:pos="4695"/>
              </w:tabs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  <w:bookmarkStart w:id="0" w:name="_GoBack"/>
            <w:bookmarkEnd w:id="0"/>
          </w:p>
        </w:tc>
      </w:tr>
      <w:tr w:rsidR="005430A7" w:rsidRPr="00656600" w:rsidTr="00D6084E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Pr="00613E81" w:rsidRDefault="005430A7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Рузмаринска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Default="005430A7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5430A7" w:rsidRPr="00656600" w:rsidTr="0053171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Pr="00613E81" w:rsidRDefault="005430A7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</w:tc>
      </w:tr>
      <w:tr w:rsidR="005430A7" w:rsidRPr="00656600" w:rsidTr="005430A7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Pr="00613E81" w:rsidRDefault="005430A7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Pr="00613E81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0A7" w:rsidRDefault="005430A7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саобраћајне површине и пешачке стазе</w:t>
            </w:r>
          </w:p>
        </w:tc>
      </w:tr>
      <w:tr w:rsidR="005430A7" w:rsidRPr="00656600" w:rsidTr="0053171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A7" w:rsidRPr="00613E81" w:rsidRDefault="005430A7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7" w:rsidRPr="005430A7" w:rsidRDefault="005430A7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 од Јана Амоса Коменског до Јана Колара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7" w:rsidRDefault="005430A7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2183A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Pr="00E2183A" w:rsidRDefault="006645AB" w:rsidP="006645A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E2183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Прерадовићева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Default="006645AB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6645AB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AB" w:rsidRDefault="006645AB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AB" w:rsidRPr="006645AB" w:rsidRDefault="006645AB" w:rsidP="006645A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Далматинска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AB" w:rsidRDefault="006645AB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904FA7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A7" w:rsidRDefault="00904FA7" w:rsidP="006645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0</w:t>
            </w:r>
            <w:r w:rsidR="006645A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9./10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.07.2024.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A7" w:rsidRPr="00904FA7" w:rsidRDefault="00904FA7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Прерадовићева - Рачког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A7" w:rsidRPr="00EA1877" w:rsidRDefault="00904FA7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EA3F0E" w:rsidRDefault="00EA3F0E" w:rsidP="006645A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645AB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- Стражиловска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604FEB" w:rsidP="006645A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6645AB">
              <w:rPr>
                <w:rFonts w:cs="Arial"/>
                <w:color w:val="000000"/>
                <w:sz w:val="20"/>
                <w:szCs w:val="20"/>
                <w:lang w:val="sr-Cyrl-RS"/>
              </w:rPr>
              <w:t>држача пешачке лантерне</w:t>
            </w:r>
          </w:p>
        </w:tc>
      </w:tr>
      <w:tr w:rsidR="005E1F63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5E1F6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Pr="005E1F63" w:rsidRDefault="00133317" w:rsidP="006645A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E1F6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645AB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– Стевана Мусића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6645AB" w:rsidP="008A3D7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на возачкој лантерни</w:t>
            </w:r>
          </w:p>
        </w:tc>
      </w:tr>
    </w:tbl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E14" w:rsidRDefault="008A3E14" w:rsidP="00612BF5">
      <w:r>
        <w:separator/>
      </w:r>
    </w:p>
  </w:endnote>
  <w:endnote w:type="continuationSeparator" w:id="0">
    <w:p w:rsidR="008A3E14" w:rsidRDefault="008A3E1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E14" w:rsidRDefault="008A3E14" w:rsidP="00612BF5">
      <w:r>
        <w:separator/>
      </w:r>
    </w:p>
  </w:footnote>
  <w:footnote w:type="continuationSeparator" w:id="0">
    <w:p w:rsidR="008A3E14" w:rsidRDefault="008A3E1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A3E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6368-2C55-4F1E-9B42-22B9EB3E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2024-07-09T06:58:00Z</cp:lastPrinted>
  <dcterms:created xsi:type="dcterms:W3CDTF">2024-07-09T06:55:00Z</dcterms:created>
  <dcterms:modified xsi:type="dcterms:W3CDTF">2024-07-09T07:03:00Z</dcterms:modified>
</cp:coreProperties>
</file>