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F62F09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62F09">
        <w:rPr>
          <w:rFonts w:cs="Arial"/>
          <w:b/>
          <w:color w:val="000000"/>
          <w:sz w:val="18"/>
          <w:szCs w:val="18"/>
          <w:lang w:val="sr-Latn-RS"/>
        </w:rPr>
        <w:t>05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3249B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Радовић Тамара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</w:t>
            </w:r>
            <w:bookmarkStart w:id="0" w:name="_GoBack"/>
            <w:bookmarkEnd w:id="0"/>
            <w:r>
              <w:rPr>
                <w:rFonts w:cs="Arial"/>
                <w:b/>
                <w:sz w:val="19"/>
                <w:szCs w:val="19"/>
                <w:lang w:val="sr-Cyrl-CS"/>
              </w:rPr>
              <w:t>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613E81" w:rsidP="00613E8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3770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</w:t>
            </w:r>
            <w:r w:rsidR="0053171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од Корнелија Станковића до старе пруге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613E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613E81">
              <w:rPr>
                <w:rFonts w:cs="Arial"/>
                <w:sz w:val="19"/>
                <w:szCs w:val="19"/>
                <w:lang w:val="sr-Cyrl-RS"/>
              </w:rPr>
              <w:t>бициклистичке стазе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3F3382" w:rsidRDefault="00613E81" w:rsidP="00613E8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Саве Ковачевића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613E81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81F82" w:rsidRDefault="0093249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481F82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452B1" w:rsidRDefault="00481F82" w:rsidP="00CD2E3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 Будисава - Ковиљ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215B3B" w:rsidP="00CD2E3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CD2E3A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9B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  <w:p w:rsidR="00613E81" w:rsidRDefault="00613E8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Pr="00B40D13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СКК</w:t>
            </w:r>
            <w:r w:rsidR="00CD2E3A">
              <w:rPr>
                <w:rFonts w:cs="Arial"/>
                <w:color w:val="000000"/>
                <w:sz w:val="20"/>
                <w:szCs w:val="20"/>
                <w:lang w:val="sr-Cyrl-RS"/>
              </w:rPr>
              <w:t>, поправка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537705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047FFD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Ковиљ,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 парц.7069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613E8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 –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613E81" w:rsidP="0053770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A14A20" w:rsidRPr="00656600" w:rsidTr="00D6084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Default="00A14A20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481F82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Pr="0026651F" w:rsidRDefault="00537705" w:rsidP="0053171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Хоповска</w:t>
            </w:r>
            <w:r w:rsidR="00A14A2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Default="00537705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613E81" w:rsidRPr="00656600" w:rsidTr="00D6084E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81" w:rsidRDefault="00613E81" w:rsidP="00613E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613E81" w:rsidRPr="00613E81" w:rsidRDefault="00613E81" w:rsidP="00613E8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81" w:rsidRPr="00613E81" w:rsidRDefault="00613E81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81" w:rsidRDefault="00613E81" w:rsidP="00613E81">
            <w:pPr>
              <w:tabs>
                <w:tab w:val="left" w:pos="4695"/>
              </w:tabs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Припремни радови за асфалтирање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613E81" w:rsidRPr="00656600" w:rsidTr="00D6084E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E81" w:rsidRPr="00613E81" w:rsidRDefault="00613E81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81" w:rsidRPr="00613E81" w:rsidRDefault="00613E81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Рузмаринска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81" w:rsidRDefault="00613E81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613E81" w:rsidRPr="00656600" w:rsidTr="0053171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E81" w:rsidRPr="00613E81" w:rsidRDefault="00613E81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81" w:rsidRPr="00613E81" w:rsidRDefault="00613E81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3E81" w:rsidRPr="00613E81" w:rsidRDefault="00613E81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</w:tc>
      </w:tr>
      <w:tr w:rsidR="00613E81" w:rsidRPr="00656600" w:rsidTr="0053171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E81" w:rsidRPr="00613E81" w:rsidRDefault="00613E81" w:rsidP="004452B1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1" w:rsidRPr="00613E81" w:rsidRDefault="00613E81" w:rsidP="0053770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1" w:rsidRDefault="00613E81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Уређење саобраћајне површине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 пешачке стазе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26651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Default="0026651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Pr="00CA50F6" w:rsidRDefault="000978E1" w:rsidP="000978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CA50F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1F" w:rsidRDefault="0026651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2183A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P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3A" w:rsidRDefault="00E2183A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сигнализације ТРС С-142/24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EA3F0E" w:rsidRDefault="00EA3F0E" w:rsidP="008A3D7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A3D79">
              <w:rPr>
                <w:rFonts w:cs="Arial"/>
                <w:color w:val="000000"/>
                <w:sz w:val="20"/>
                <w:szCs w:val="20"/>
                <w:lang w:val="sr-Cyrl-RS"/>
              </w:rPr>
              <w:t>Савска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8A3D79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 и контрола комуникације</w:t>
            </w:r>
          </w:p>
        </w:tc>
      </w:tr>
      <w:tr w:rsidR="005E1F63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5E1F6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Pr="005E1F63" w:rsidRDefault="00133317" w:rsidP="008A3D7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E1F6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8A3D79">
              <w:rPr>
                <w:rFonts w:cs="Arial"/>
                <w:color w:val="000000"/>
                <w:sz w:val="20"/>
                <w:szCs w:val="20"/>
                <w:lang w:val="sr-Cyrl-RS"/>
              </w:rPr>
              <w:t>Масарикова - Његошева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133317" w:rsidP="008A3D7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8A3D79">
              <w:rPr>
                <w:rFonts w:cs="Arial"/>
                <w:color w:val="000000"/>
                <w:sz w:val="20"/>
                <w:szCs w:val="20"/>
                <w:lang w:val="sr-Cyrl-RS"/>
              </w:rPr>
              <w:t>врата семафорског уређаја</w:t>
            </w:r>
          </w:p>
        </w:tc>
      </w:tr>
      <w:tr w:rsidR="00133317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17" w:rsidRDefault="00133317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17" w:rsidRPr="00133317" w:rsidRDefault="00133317" w:rsidP="008A3D7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A3D79">
              <w:rPr>
                <w:rFonts w:cs="Arial"/>
                <w:color w:val="000000"/>
                <w:sz w:val="20"/>
                <w:szCs w:val="20"/>
                <w:lang w:val="sr-Cyrl-RS"/>
              </w:rPr>
              <w:t>Стражиловска – Максима Горког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17" w:rsidRDefault="008A3D79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проходности семафорске канализације</w:t>
            </w:r>
          </w:p>
        </w:tc>
      </w:tr>
    </w:tbl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14" w:rsidRDefault="00303314" w:rsidP="00612BF5">
      <w:r>
        <w:separator/>
      </w:r>
    </w:p>
  </w:endnote>
  <w:endnote w:type="continuationSeparator" w:id="0">
    <w:p w:rsidR="00303314" w:rsidRDefault="0030331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14" w:rsidRDefault="00303314" w:rsidP="00612BF5">
      <w:r>
        <w:separator/>
      </w:r>
    </w:p>
  </w:footnote>
  <w:footnote w:type="continuationSeparator" w:id="0">
    <w:p w:rsidR="00303314" w:rsidRDefault="0030331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033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0B2F-BCAC-49BB-B39F-2349DCCA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2024-07-03T08:11:00Z</cp:lastPrinted>
  <dcterms:created xsi:type="dcterms:W3CDTF">2024-07-05T06:53:00Z</dcterms:created>
  <dcterms:modified xsi:type="dcterms:W3CDTF">2024-07-05T07:52:00Z</dcterms:modified>
</cp:coreProperties>
</file>