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A0809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A0809">
        <w:rPr>
          <w:rFonts w:cs="Arial"/>
          <w:b/>
          <w:color w:val="000000"/>
          <w:sz w:val="18"/>
          <w:szCs w:val="18"/>
          <w:lang w:val="sr-Latn-RS"/>
        </w:rPr>
        <w:t>02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3249B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Радовић Тамара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Pr="00835685" w:rsidRDefault="00C263FA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263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93249B" w:rsidP="00AD53A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7829F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D53AA">
              <w:rPr>
                <w:rFonts w:cs="Arial"/>
                <w:color w:val="000000"/>
                <w:sz w:val="20"/>
                <w:szCs w:val="20"/>
                <w:lang w:val="sr-Cyrl-RS"/>
              </w:rPr>
              <w:t>Илије Нешина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835685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3F3382" w:rsidRDefault="0093249B" w:rsidP="00AD53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D53AA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Бајића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AD53AA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CD2E3A" w:rsidP="00CD2E3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452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Штросмајерова, Београдска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215B3B" w:rsidP="00CD2E3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CD2E3A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  <w:p w:rsidR="0093249B" w:rsidRDefault="0093249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B40D13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СКК</w:t>
            </w:r>
            <w:r w:rsidR="00CD2E3A">
              <w:rPr>
                <w:rFonts w:cs="Arial"/>
                <w:color w:val="000000"/>
                <w:sz w:val="20"/>
                <w:szCs w:val="20"/>
                <w:lang w:val="sr-Cyrl-RS"/>
              </w:rPr>
              <w:t>, 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99423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Ковиљ,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 парц.7069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047FFD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Pr="00047FFD" w:rsidRDefault="00047FF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Соње Маринковић </w:t>
            </w:r>
            <w:r w:rsidR="00A14A20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FD" w:rsidRDefault="00047FF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A14A20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A14A20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Pr="00A14A20" w:rsidRDefault="00A14A20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20" w:rsidRDefault="00A14A20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99423B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B" w:rsidRDefault="0099423B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B" w:rsidRDefault="0099423B" w:rsidP="004452B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B" w:rsidRDefault="0099423B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Чишчење наноса</w:t>
            </w:r>
          </w:p>
        </w:tc>
      </w:tr>
      <w:tr w:rsidR="004452B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Липарска</w:t>
            </w:r>
          </w:p>
          <w:p w:rsidR="009E0E77" w:rsidRDefault="009E0E77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A01A9D" w:rsidRDefault="00A01A9D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01A9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="009E0E7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Рузмаринска</w:t>
            </w:r>
          </w:p>
          <w:p w:rsidR="004452B1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265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  <w:p w:rsidR="004452B1" w:rsidRPr="007A16C7" w:rsidRDefault="004452B1" w:rsidP="004452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63D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Припремни радови за асфалтирање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</w:t>
            </w:r>
            <w:r w:rsidR="003C6EED">
              <w:rPr>
                <w:rFonts w:cs="Arial"/>
                <w:color w:val="000000"/>
                <w:sz w:val="20"/>
                <w:szCs w:val="20"/>
                <w:lang w:val="sr-Cyrl-RS"/>
              </w:rPr>
              <w:t>ређење банкина</w:t>
            </w:r>
          </w:p>
          <w:p w:rsidR="00A01A9D" w:rsidRDefault="00A01A9D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  <w:p w:rsidR="004452B1" w:rsidRPr="001265D7" w:rsidRDefault="009E0E77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  <w:p w:rsidR="004452B1" w:rsidRPr="00D879EA" w:rsidRDefault="004452B1" w:rsidP="004452B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EA3F0E" w:rsidRDefault="00EA3F0E" w:rsidP="00E02C0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02C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Темеринска – </w:t>
            </w:r>
            <w:bookmarkStart w:id="0" w:name="_GoBack"/>
            <w:bookmarkEnd w:id="0"/>
            <w:r w:rsidR="00E02C00">
              <w:rPr>
                <w:rFonts w:cs="Arial"/>
                <w:color w:val="000000"/>
                <w:sz w:val="20"/>
                <w:szCs w:val="20"/>
                <w:lang w:val="sr-Cyrl-RS"/>
              </w:rPr>
              <w:t>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E02C00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Санација хаварисаног семафорског стуба са лантернама</w:t>
            </w:r>
          </w:p>
        </w:tc>
      </w:tr>
      <w:tr w:rsidR="004452B1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4452B1" w:rsidRDefault="004452B1" w:rsidP="00E02C0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02C00">
              <w:rPr>
                <w:rFonts w:cs="Arial"/>
                <w:color w:val="000000"/>
                <w:sz w:val="20"/>
                <w:szCs w:val="20"/>
                <w:lang w:val="sr-Cyrl-RS"/>
              </w:rPr>
              <w:t>Берислава Берића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E02C00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ИО плоче</w:t>
            </w:r>
          </w:p>
        </w:tc>
      </w:tr>
      <w:tr w:rsidR="005E1F63" w:rsidTr="00C102CC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Pr="005E1F63" w:rsidRDefault="00E02C00" w:rsidP="00E02C0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5E1F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3" w:rsidRDefault="005E1F63" w:rsidP="00651B6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семафорског уређаја</w:t>
            </w:r>
            <w:r w:rsidR="00E02C00">
              <w:rPr>
                <w:rFonts w:cs="Arial"/>
                <w:color w:val="000000"/>
                <w:sz w:val="20"/>
                <w:szCs w:val="20"/>
                <w:lang w:val="sr-Cyrl-RS"/>
              </w:rPr>
              <w:t>, контрола комуникације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C102CC" w:rsidRDefault="00C102CC" w:rsidP="0099423B">
      <w:pPr>
        <w:tabs>
          <w:tab w:val="left" w:pos="3581"/>
        </w:tabs>
        <w:spacing w:line="276" w:lineRule="auto"/>
        <w:ind w:left="-540" w:right="-517"/>
        <w:rPr>
          <w:rFonts w:cs="Arial"/>
          <w:b/>
          <w:sz w:val="24"/>
          <w:szCs w:val="24"/>
          <w:lang w:val="sr-Cyrl-RS"/>
        </w:rPr>
      </w:pPr>
    </w:p>
    <w:p w:rsidR="0099423B" w:rsidRDefault="0099423B" w:rsidP="0099423B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E1" w:rsidRDefault="00E23BE1" w:rsidP="00612BF5">
      <w:r>
        <w:separator/>
      </w:r>
    </w:p>
  </w:endnote>
  <w:endnote w:type="continuationSeparator" w:id="0">
    <w:p w:rsidR="00E23BE1" w:rsidRDefault="00E23BE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E1" w:rsidRDefault="00E23BE1" w:rsidP="00612BF5">
      <w:r>
        <w:separator/>
      </w:r>
    </w:p>
  </w:footnote>
  <w:footnote w:type="continuationSeparator" w:id="0">
    <w:p w:rsidR="00E23BE1" w:rsidRDefault="00E23BE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23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4E56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5D7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2CA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C268-47E1-44DB-B083-DD0F7B6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2024-07-02T11:09:00Z</cp:lastPrinted>
  <dcterms:created xsi:type="dcterms:W3CDTF">2024-07-02T11:02:00Z</dcterms:created>
  <dcterms:modified xsi:type="dcterms:W3CDTF">2024-07-02T11:14:00Z</dcterms:modified>
</cp:coreProperties>
</file>