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71DF8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93249B" w:rsidP="0093249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Бајића,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93249B" w:rsidP="009324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Илије Нешина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3249B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215B3B" w:rsidP="00215B3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угао Иве Лоле Рибара/ 7. војвођанске бригаде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15B3B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  <w:p w:rsidR="0093249B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парц.7069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9E0E77" w:rsidRDefault="009E0E77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A01A9D" w:rsidRDefault="00A01A9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01A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="009E0E7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4452B1" w:rsidRPr="007A16C7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63D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</w:t>
            </w:r>
            <w:r w:rsidR="003C6EED">
              <w:rPr>
                <w:rFonts w:cs="Arial"/>
                <w:color w:val="000000"/>
                <w:sz w:val="20"/>
                <w:szCs w:val="20"/>
                <w:lang w:val="sr-Cyrl-RS"/>
              </w:rPr>
              <w:t>ређење банкина</w:t>
            </w:r>
          </w:p>
          <w:p w:rsidR="00A01A9D" w:rsidRDefault="00A01A9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  <w:p w:rsidR="004452B1" w:rsidRPr="001265D7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  <w:p w:rsidR="004452B1" w:rsidRPr="00D879EA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E" w:rsidRPr="005E1F63" w:rsidRDefault="005E1F63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EA3F0E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7A487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  <w:r w:rsidR="00D879E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A487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Pr="00A75893" w:rsidRDefault="007A4873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Pr="007A4873" w:rsidRDefault="007A4873" w:rsidP="005E1F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E1F63">
              <w:rPr>
                <w:rFonts w:cs="Arial"/>
                <w:color w:val="000000"/>
                <w:sz w:val="20"/>
                <w:szCs w:val="20"/>
                <w:lang w:val="sr-Cyrl-RS"/>
              </w:rPr>
              <w:t>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73" w:rsidRDefault="002D26A4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заштитних стубића</w:t>
            </w:r>
            <w:r w:rsidR="005E1F6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ТРС С-126/24</w:t>
            </w:r>
          </w:p>
        </w:tc>
      </w:tr>
      <w:tr w:rsidR="002D26A4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A4" w:rsidRPr="00A75893" w:rsidRDefault="002D26A4" w:rsidP="007A487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A4" w:rsidRDefault="002D26A4" w:rsidP="002D26A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D26A4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65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A4" w:rsidRDefault="005E1F63" w:rsidP="00EA3F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5E1F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E1F63"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5E1F63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4452B1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4452B1" w:rsidP="005E1F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51B6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5E1F63"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–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5E1F63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бројача пешачког времена</w:t>
            </w:r>
          </w:p>
        </w:tc>
      </w:tr>
      <w:tr w:rsidR="005E1F6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5E1F63" w:rsidP="005E1F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зона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семафорског уређаја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CC" w:rsidRDefault="00E669CC" w:rsidP="00612BF5">
      <w:r>
        <w:separator/>
      </w:r>
    </w:p>
  </w:endnote>
  <w:endnote w:type="continuationSeparator" w:id="0">
    <w:p w:rsidR="00E669CC" w:rsidRDefault="00E669C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CC" w:rsidRDefault="00E669CC" w:rsidP="00612BF5">
      <w:r>
        <w:separator/>
      </w:r>
    </w:p>
  </w:footnote>
  <w:footnote w:type="continuationSeparator" w:id="0">
    <w:p w:rsidR="00E669CC" w:rsidRDefault="00E669C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669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3549-53EF-465B-A152-5EC3AD8B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2024-06-27T08:58:00Z</cp:lastPrinted>
  <dcterms:created xsi:type="dcterms:W3CDTF">2024-07-01T09:23:00Z</dcterms:created>
  <dcterms:modified xsi:type="dcterms:W3CDTF">2024-07-01T10:01:00Z</dcterms:modified>
</cp:coreProperties>
</file>