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47469C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47469C">
        <w:rPr>
          <w:rFonts w:cs="Arial"/>
          <w:b/>
          <w:color w:val="000000"/>
          <w:sz w:val="18"/>
          <w:szCs w:val="18"/>
          <w:lang w:val="sr-Latn-RS"/>
        </w:rPr>
        <w:t>11</w:t>
      </w:r>
      <w:r w:rsidR="00706320" w:rsidRPr="00423F5F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6"/>
        <w:gridCol w:w="4395"/>
      </w:tblGrid>
      <w:tr w:rsidR="00981D2A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4F" w:rsidRPr="00A75893" w:rsidRDefault="00994FA4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Алибеговац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Default="00994FA4" w:rsidP="00FF1C96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12A81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D80C12" w:rsidP="00D80C1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Алибеговац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D80C12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4F5A49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94FA4" w:rsidP="00994FA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BC532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823C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Транџамент</w:t>
            </w:r>
          </w:p>
          <w:p w:rsidR="00CD4AEC" w:rsidRPr="00BF25E4" w:rsidRDefault="00CD4AEC" w:rsidP="00994FA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D4AE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Лединачки пут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94FA4" w:rsidP="00084CC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Скидање наноса бето</w:t>
            </w:r>
            <w:bookmarkStart w:id="0" w:name="_GoBack"/>
            <w:bookmarkEnd w:id="0"/>
            <w:r>
              <w:rPr>
                <w:rFonts w:cs="Arial"/>
                <w:sz w:val="19"/>
                <w:szCs w:val="19"/>
                <w:lang w:val="sr-Cyrl-RS"/>
              </w:rPr>
              <w:t>на са коловоза</w:t>
            </w:r>
          </w:p>
        </w:tc>
      </w:tr>
      <w:tr w:rsidR="00475553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553" w:rsidRDefault="00475553" w:rsidP="008F0807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553" w:rsidRDefault="00475553" w:rsidP="008F0807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475553" w:rsidRPr="00EE6C58" w:rsidRDefault="00475553" w:rsidP="008F0807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553" w:rsidRDefault="00475553" w:rsidP="008F0807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475553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3" w:rsidRDefault="00994FA4" w:rsidP="008F0807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3" w:rsidRPr="00F61CD7" w:rsidRDefault="003C7934" w:rsidP="0047555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 xml:space="preserve">IIA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119 – Сремска Каменица, Параговски пут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3" w:rsidRDefault="00475553" w:rsidP="008F080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D80C12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12" w:rsidRDefault="00D80C12" w:rsidP="008F0807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12" w:rsidRDefault="00D80C12" w:rsidP="00475553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 xml:space="preserve">IIA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119 - Боцке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12" w:rsidRDefault="00D80C12" w:rsidP="008F080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475553" w:rsidRDefault="00475553" w:rsidP="00475553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DF2588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A75893" w:rsidRDefault="00DF2588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DF2588" w:rsidRDefault="00741EBC" w:rsidP="00F046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F258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04604"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Бојовића, Филипа Филиповића, Орловића Павла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Default="00741EBC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  <w:r w:rsidR="00DF258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E334B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A75893" w:rsidRDefault="00E334B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Default="00124046" w:rsidP="00F0460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334B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04604">
              <w:rPr>
                <w:rFonts w:cs="Arial"/>
                <w:color w:val="000000"/>
                <w:sz w:val="20"/>
                <w:szCs w:val="20"/>
                <w:lang w:val="sr-Cyrl-RS"/>
              </w:rPr>
              <w:t>Саве Вукосављевића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994FA4" w:rsidRDefault="00F04604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вертикалне сигнализације ТРС С-055/24</w:t>
            </w:r>
          </w:p>
        </w:tc>
      </w:tr>
      <w:tr w:rsidR="005C760F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5C760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Pr="006C66AC" w:rsidRDefault="006C66AC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 xml:space="preserve">IIA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119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6C66AC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20C9A" w:rsidRDefault="00520C9A" w:rsidP="003F6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3F69F2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Јаше Томића - Руменачка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3F69F2" w:rsidP="00440E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</w:t>
            </w:r>
          </w:p>
        </w:tc>
      </w:tr>
      <w:tr w:rsidR="006F3673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6F367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Pr="003F69F2" w:rsidRDefault="006C66AC" w:rsidP="003F6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40EC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3F69F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Кисачка – Булевар краља Петра </w:t>
            </w:r>
            <w:r w:rsidR="003F69F2">
              <w:rPr>
                <w:rFonts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3342B4" w:rsidP="003F6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3F69F2">
              <w:rPr>
                <w:rFonts w:cs="Arial"/>
                <w:color w:val="000000"/>
                <w:sz w:val="20"/>
                <w:szCs w:val="20"/>
                <w:lang w:val="sr-Cyrl-RS"/>
              </w:rPr>
              <w:t>држача семафорске лантерне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6ED" w:rsidRDefault="00AC56ED" w:rsidP="00612BF5">
      <w:r>
        <w:separator/>
      </w:r>
    </w:p>
  </w:endnote>
  <w:endnote w:type="continuationSeparator" w:id="0">
    <w:p w:rsidR="00AC56ED" w:rsidRDefault="00AC56E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6ED" w:rsidRDefault="00AC56ED" w:rsidP="00612BF5">
      <w:r>
        <w:separator/>
      </w:r>
    </w:p>
  </w:footnote>
  <w:footnote w:type="continuationSeparator" w:id="0">
    <w:p w:rsidR="00AC56ED" w:rsidRDefault="00AC56E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C56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046"/>
    <w:rsid w:val="001246A9"/>
    <w:rsid w:val="001254E8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7210"/>
    <w:rsid w:val="003C7934"/>
    <w:rsid w:val="003D100E"/>
    <w:rsid w:val="003D14AD"/>
    <w:rsid w:val="003D1F75"/>
    <w:rsid w:val="003D2B1D"/>
    <w:rsid w:val="003D35C0"/>
    <w:rsid w:val="003D4926"/>
    <w:rsid w:val="003D4BB6"/>
    <w:rsid w:val="003D4C3D"/>
    <w:rsid w:val="003D536B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0805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56ED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403"/>
    <w:rsid w:val="00C5067B"/>
    <w:rsid w:val="00C51434"/>
    <w:rsid w:val="00C5195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4AEC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D0C7-221E-4B7A-B303-A21F3918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2024-06-10T06:43:00Z</cp:lastPrinted>
  <dcterms:created xsi:type="dcterms:W3CDTF">2024-06-11T09:01:00Z</dcterms:created>
  <dcterms:modified xsi:type="dcterms:W3CDTF">2024-06-11T09:11:00Z</dcterms:modified>
</cp:coreProperties>
</file>