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133C73">
        <w:rPr>
          <w:rFonts w:cs="Arial"/>
          <w:b/>
          <w:color w:val="000000"/>
          <w:sz w:val="18"/>
          <w:szCs w:val="18"/>
          <w:lang w:val="sr-Cyrl-RS"/>
        </w:rPr>
        <w:t>Понедељак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133C73" w:rsidRPr="00423F5F">
        <w:rPr>
          <w:rFonts w:cs="Arial"/>
          <w:b/>
          <w:color w:val="000000"/>
          <w:sz w:val="18"/>
          <w:szCs w:val="18"/>
          <w:lang w:val="sr-Latn-RS"/>
        </w:rPr>
        <w:t>03</w:t>
      </w:r>
      <w:r w:rsidR="00706320" w:rsidRPr="00423F5F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33C73">
        <w:rPr>
          <w:rFonts w:cs="Arial"/>
          <w:b/>
          <w:color w:val="000000"/>
          <w:sz w:val="18"/>
          <w:szCs w:val="18"/>
          <w:lang w:val="sr-Cyrl-RS"/>
        </w:rPr>
        <w:t>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981D2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A65D5C" w:rsidRDefault="00981D2A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C" w:rsidRPr="00A75893" w:rsidRDefault="00861A0E" w:rsidP="00861A0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A7589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Раде Кондића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C" w:rsidRDefault="00861A0E" w:rsidP="0025784D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021E97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Pr="00A65D5C" w:rsidRDefault="00021E97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Pr="00021E97" w:rsidRDefault="00861A0E" w:rsidP="00861A0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64296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Краља Петра Првог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Default="00021E97" w:rsidP="00861A0E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861A0E">
              <w:rPr>
                <w:rFonts w:cs="Arial"/>
                <w:sz w:val="19"/>
                <w:szCs w:val="19"/>
                <w:lang w:val="sr-Cyrl-RS"/>
              </w:rPr>
              <w:t>пешачке стазе</w:t>
            </w:r>
            <w:r>
              <w:rPr>
                <w:rFonts w:cs="Arial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4D" w:rsidRPr="00AB121D" w:rsidRDefault="00645794" w:rsidP="0064579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25784D" w:rsidRPr="0025784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25784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Соње Маринковић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4D" w:rsidRPr="001F765B" w:rsidRDefault="007A3926" w:rsidP="00645794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645794">
              <w:rPr>
                <w:rFonts w:cs="Arial"/>
                <w:sz w:val="19"/>
                <w:szCs w:val="19"/>
                <w:lang w:val="sr-Cyrl-RS"/>
              </w:rPr>
              <w:t>туцаничког коловоза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31" w:rsidRPr="00A65D5C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D73115" w:rsidP="007A392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012A81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7A3926">
              <w:rPr>
                <w:rFonts w:cs="Arial"/>
                <w:color w:val="000000"/>
                <w:sz w:val="20"/>
                <w:szCs w:val="20"/>
                <w:lang w:val="sr-Cyrl-RS"/>
              </w:rPr>
              <w:t>Краља Петра Првог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D73115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  <w:tr w:rsidR="00D73115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5" w:rsidRPr="00A65D5C" w:rsidRDefault="00D73115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5" w:rsidRPr="00D73115" w:rsidRDefault="00645794" w:rsidP="0064579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  <w:r w:rsidR="00D7311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Бранка Козарева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5" w:rsidRDefault="0064579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2A6092" w:rsidRDefault="00645794" w:rsidP="0064579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012A81" w:rsidRPr="00E57F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012A8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Поповица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64579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9814D4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BF25E4" w:rsidRDefault="00084CC3" w:rsidP="00084CC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0823C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Карагача – Буковачки до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7A3926" w:rsidP="00084CC3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084CC3">
              <w:rPr>
                <w:rFonts w:cs="Arial"/>
                <w:sz w:val="19"/>
                <w:szCs w:val="19"/>
                <w:lang w:val="sr-Cyrl-RS"/>
              </w:rPr>
              <w:t>туцаничког коловоза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F1207E" w:rsidRDefault="00276152" w:rsidP="00F402F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  <w:r w:rsidR="00BA7E5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F402FE">
              <w:rPr>
                <w:rFonts w:cs="Arial"/>
                <w:color w:val="000000"/>
                <w:sz w:val="20"/>
                <w:szCs w:val="20"/>
                <w:lang w:val="sr-Cyrl-RS"/>
              </w:rPr>
              <w:t>атарски путеви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F402FE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туцаником</w:t>
            </w:r>
          </w:p>
        </w:tc>
      </w:tr>
    </w:tbl>
    <w:p w:rsidR="00C730E7" w:rsidRPr="00586A5C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R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D548B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DF2588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8" w:rsidRPr="00A75893" w:rsidRDefault="00DF2588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8" w:rsidRPr="00DF2588" w:rsidRDefault="00741EBC" w:rsidP="00741E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DF258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Бранка Ћопића, Булевар Европе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8" w:rsidRDefault="00741EBC" w:rsidP="00F232C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  <w:r w:rsidR="00DF258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5C760F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Default="005C760F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Pr="005C760F" w:rsidRDefault="006F3673" w:rsidP="00C602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F45120" w:rsidRPr="00E57F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F4512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F402FE">
              <w:rPr>
                <w:rFonts w:cs="Arial"/>
                <w:color w:val="000000"/>
                <w:sz w:val="20"/>
                <w:szCs w:val="20"/>
                <w:lang w:val="sr-Cyrl-RS"/>
              </w:rPr>
              <w:t>Романијска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Default="00741EBC" w:rsidP="00F232C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Апликација хладне пластике на успоривачима брзине</w:t>
            </w:r>
            <w:r w:rsidR="009E6815">
              <w:rPr>
                <w:rFonts w:cs="Arial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467841" w:rsidRDefault="009E6815" w:rsidP="007F7A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2A609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7F7A44">
              <w:rPr>
                <w:rFonts w:cs="Arial"/>
                <w:color w:val="000000"/>
                <w:sz w:val="20"/>
                <w:szCs w:val="20"/>
                <w:lang w:val="sr-Cyrl-RS"/>
              </w:rPr>
              <w:t>Михајла Пупина - Модене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7F7A44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сенила</w:t>
            </w:r>
          </w:p>
        </w:tc>
      </w:tr>
      <w:tr w:rsidR="006F3673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Default="006F367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Pr="006F3673" w:rsidRDefault="006F3673" w:rsidP="007F7A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F7A44">
              <w:rPr>
                <w:rFonts w:cs="Arial"/>
                <w:color w:val="000000"/>
                <w:sz w:val="20"/>
                <w:szCs w:val="20"/>
                <w:lang w:val="sr-Cyrl-RS"/>
              </w:rPr>
              <w:t>Партизанска – Радоја Домановића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Default="007F7A44" w:rsidP="009E681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врата семафорског уређаја</w:t>
            </w:r>
          </w:p>
        </w:tc>
      </w:tr>
    </w:tbl>
    <w:p w:rsidR="00C602BD" w:rsidRDefault="00C602B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586A5C" w:rsidRDefault="00586A5C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586A5C" w:rsidRDefault="00640865" w:rsidP="00586A5C">
      <w:pPr>
        <w:tabs>
          <w:tab w:val="left" w:pos="3581"/>
        </w:tabs>
        <w:spacing w:line="276" w:lineRule="auto"/>
        <w:ind w:left="-540" w:right="-517"/>
        <w:rPr>
          <w:rFonts w:cs="Arial"/>
          <w:sz w:val="18"/>
          <w:szCs w:val="19"/>
          <w:lang w:val="sr-Cyrl-RS"/>
        </w:rPr>
      </w:pPr>
      <w:r>
        <w:rPr>
          <w:rFonts w:cs="Arial"/>
          <w:b/>
          <w:sz w:val="24"/>
          <w:szCs w:val="24"/>
          <w:lang w:val="sr-Cyrl-RS"/>
        </w:rPr>
        <w:t xml:space="preserve">  </w:t>
      </w:r>
      <w:bookmarkStart w:id="0" w:name="_GoBack"/>
      <w:bookmarkEnd w:id="0"/>
      <w:r w:rsidR="00586A5C"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586A5C" w:rsidRDefault="00586A5C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586A5C" w:rsidRDefault="00586A5C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586A5C" w:rsidRDefault="00586A5C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6E0EE6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B52" w:rsidRDefault="00423B52" w:rsidP="00612BF5">
      <w:r>
        <w:separator/>
      </w:r>
    </w:p>
  </w:endnote>
  <w:endnote w:type="continuationSeparator" w:id="0">
    <w:p w:rsidR="00423B52" w:rsidRDefault="00423B52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B52" w:rsidRDefault="00423B52" w:rsidP="00612BF5">
      <w:r>
        <w:separator/>
      </w:r>
    </w:p>
  </w:footnote>
  <w:footnote w:type="continuationSeparator" w:id="0">
    <w:p w:rsidR="00423B52" w:rsidRDefault="00423B52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23B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818"/>
    <w:rsid w:val="00175D9D"/>
    <w:rsid w:val="00177059"/>
    <w:rsid w:val="00180206"/>
    <w:rsid w:val="00180208"/>
    <w:rsid w:val="001804D2"/>
    <w:rsid w:val="00181ABA"/>
    <w:rsid w:val="001821D6"/>
    <w:rsid w:val="00183A21"/>
    <w:rsid w:val="00183DAD"/>
    <w:rsid w:val="00184EDF"/>
    <w:rsid w:val="00185B94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37AC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4547"/>
    <w:rsid w:val="00205BC0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EED"/>
    <w:rsid w:val="00254F9F"/>
    <w:rsid w:val="0025578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0E9F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75C"/>
    <w:rsid w:val="002C49A0"/>
    <w:rsid w:val="002C4C98"/>
    <w:rsid w:val="002D025F"/>
    <w:rsid w:val="002D080D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EFE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14AA"/>
    <w:rsid w:val="0044387E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0805"/>
    <w:rsid w:val="004A12D1"/>
    <w:rsid w:val="004A1589"/>
    <w:rsid w:val="004A2801"/>
    <w:rsid w:val="004A35AA"/>
    <w:rsid w:val="004B0217"/>
    <w:rsid w:val="004B145D"/>
    <w:rsid w:val="004B27A1"/>
    <w:rsid w:val="004B2C42"/>
    <w:rsid w:val="004B39B8"/>
    <w:rsid w:val="004B3B1E"/>
    <w:rsid w:val="004B4CE1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0EE6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5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308C"/>
    <w:rsid w:val="007A3926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2E0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5B13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4B35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2B9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5B9C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067B"/>
    <w:rsid w:val="00C51434"/>
    <w:rsid w:val="00C5195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199E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3BFE"/>
    <w:rsid w:val="00E0485E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67BB"/>
    <w:rsid w:val="00E47535"/>
    <w:rsid w:val="00E50785"/>
    <w:rsid w:val="00E51FE0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7600-CC95-430E-B2F6-945AC1D5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12</cp:revision>
  <cp:lastPrinted>2024-06-03T08:45:00Z</cp:lastPrinted>
  <dcterms:created xsi:type="dcterms:W3CDTF">2024-06-03T08:18:00Z</dcterms:created>
  <dcterms:modified xsi:type="dcterms:W3CDTF">2024-06-03T08:45:00Z</dcterms:modified>
</cp:coreProperties>
</file>