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96075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96075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096075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A75893" w:rsidP="006570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A75893">
              <w:rPr>
                <w:rFonts w:cs="Arial"/>
                <w:color w:val="000000"/>
                <w:sz w:val="20"/>
                <w:szCs w:val="20"/>
                <w:lang w:val="sr-Cyrl-RS"/>
              </w:rPr>
              <w:t>пут 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</w:t>
            </w:r>
            <w:r w:rsidRPr="00A75893">
              <w:rPr>
                <w:rFonts w:cs="Arial"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лашу 84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BF535C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6570B7" w:rsidP="006570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429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64296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42960">
              <w:rPr>
                <w:rFonts w:cs="Arial"/>
                <w:sz w:val="19"/>
                <w:szCs w:val="19"/>
                <w:lang w:val="sr-Cyrl-RS"/>
              </w:rPr>
              <w:t>коловоза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AB121D" w:rsidRDefault="006570B7" w:rsidP="006570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5784D"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1F765B" w:rsidRDefault="007A3926" w:rsidP="006570B7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570B7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6570B7" w:rsidP="006570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Милоша Поцерца, Старог Вујадина</w:t>
            </w:r>
            <w:r w:rsidR="00012A81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5F0D17" w:rsidP="005F0D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5F0D1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A0E9F" w:rsidP="006570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570B7">
              <w:rPr>
                <w:rFonts w:cs="Arial"/>
                <w:color w:val="000000"/>
                <w:sz w:val="20"/>
                <w:szCs w:val="20"/>
                <w:lang w:val="sr-Cyrl-RS"/>
              </w:rPr>
              <w:t>Косовска 16, Шумадијска 16, крак Новосадског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6570B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F402FE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Јасмина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="0006273E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мељарнику</w:t>
            </w:r>
          </w:p>
          <w:p w:rsidR="0006273E" w:rsidRPr="00D93114" w:rsidRDefault="0006273E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 парц. 4357 и 4370</w:t>
            </w:r>
          </w:p>
          <w:p w:rsidR="007A3926" w:rsidRPr="00D93114" w:rsidRDefault="007A3926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приступни пут ловачком друштву</w:t>
            </w:r>
          </w:p>
          <w:p w:rsidR="009814D4" w:rsidRPr="00D9311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D931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 w:rsidRPr="00D9311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D9311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  <w:p w:rsidR="0006273E" w:rsidRDefault="0006273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  <w:p w:rsidR="007A3926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</w:t>
            </w:r>
            <w:r w:rsidR="001E37AC">
              <w:rPr>
                <w:rFonts w:cs="Arial"/>
                <w:sz w:val="19"/>
                <w:szCs w:val="19"/>
                <w:lang w:val="sr-Cyrl-RS"/>
              </w:rPr>
              <w:t xml:space="preserve"> за поправку асфалтом</w:t>
            </w:r>
          </w:p>
          <w:p w:rsidR="009814D4" w:rsidRDefault="00D9311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AB34D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Дежурство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bookmarkStart w:id="0" w:name="_GoBack"/>
      <w:bookmarkEnd w:id="0"/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39" w:rsidRDefault="000E1439" w:rsidP="00612BF5">
      <w:r>
        <w:separator/>
      </w:r>
    </w:p>
  </w:endnote>
  <w:endnote w:type="continuationSeparator" w:id="0">
    <w:p w:rsidR="000E1439" w:rsidRDefault="000E143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39" w:rsidRDefault="000E1439" w:rsidP="00612BF5">
      <w:r>
        <w:separator/>
      </w:r>
    </w:p>
  </w:footnote>
  <w:footnote w:type="continuationSeparator" w:id="0">
    <w:p w:rsidR="000E1439" w:rsidRDefault="000E143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E14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075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1439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57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2960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0B7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4DA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732E-18AE-4562-9A6C-40DC4DA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2024-06-01T05:14:00Z</cp:lastPrinted>
  <dcterms:created xsi:type="dcterms:W3CDTF">2024-06-01T05:09:00Z</dcterms:created>
  <dcterms:modified xsi:type="dcterms:W3CDTF">2024-06-01T05:14:00Z</dcterms:modified>
</cp:coreProperties>
</file>