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4A0805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4A0805">
        <w:rPr>
          <w:rFonts w:cs="Arial"/>
          <w:b/>
          <w:color w:val="000000"/>
          <w:sz w:val="18"/>
          <w:szCs w:val="18"/>
          <w:lang w:val="sr-Latn-RS"/>
        </w:rPr>
        <w:t>30</w:t>
      </w:r>
      <w:r w:rsidR="00706320" w:rsidRPr="00C730E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C730E7">
        <w:rPr>
          <w:rFonts w:cs="Arial"/>
          <w:b/>
          <w:color w:val="000000"/>
          <w:sz w:val="18"/>
          <w:szCs w:val="18"/>
          <w:lang w:val="sr-Cyrl-RS"/>
        </w:rPr>
        <w:t>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981D2A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BF535C" w:rsidP="00BF53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D1E66" w:rsidRPr="008D1E6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8D1E6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Милоша Поцерца</w:t>
            </w:r>
          </w:p>
          <w:p w:rsidR="00BF535C" w:rsidRDefault="00BF535C" w:rsidP="00BF53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BF535C" w:rsidRPr="001368DB" w:rsidRDefault="00BF535C" w:rsidP="00BF535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F535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Старог Вујадина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2A" w:rsidRDefault="00BF535C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за поправку и поправка коловоза асфалтом</w:t>
            </w:r>
            <w:r w:rsidR="00DC3ACC">
              <w:rPr>
                <w:rFonts w:cs="Arial"/>
                <w:sz w:val="19"/>
                <w:szCs w:val="19"/>
                <w:lang w:val="sr-Cyrl-RS"/>
              </w:rPr>
              <w:t xml:space="preserve"> </w:t>
            </w:r>
          </w:p>
          <w:p w:rsidR="00BF535C" w:rsidRDefault="00BF535C" w:rsidP="0025784D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21E97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A65D5C" w:rsidRDefault="00021E97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Pr="00021E97" w:rsidRDefault="00BF535C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Војводе Бојовића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97" w:rsidRDefault="00021E97" w:rsidP="00BF535C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BF535C">
              <w:rPr>
                <w:rFonts w:cs="Arial"/>
                <w:sz w:val="19"/>
                <w:szCs w:val="19"/>
                <w:lang w:val="sr-Cyrl-RS"/>
              </w:rPr>
              <w:t>пешачке стазе</w:t>
            </w:r>
            <w:r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AB121D" w:rsidRDefault="0025784D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5784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пут, Тешана Подруговића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D" w:rsidRPr="001F765B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156AE8" w:rsidRDefault="00DC3ACC" w:rsidP="0025784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012A81" w:rsidRPr="007969B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25784D">
              <w:rPr>
                <w:rFonts w:cs="Arial"/>
                <w:color w:val="000000"/>
                <w:sz w:val="20"/>
                <w:szCs w:val="20"/>
                <w:lang w:val="sr-Cyrl-RS"/>
              </w:rPr>
              <w:t>Чика Нецина</w:t>
            </w:r>
            <w:r w:rsidR="00012A81" w:rsidRPr="005F2A8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31" w:rsidRPr="00A65D5C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A65D5C" w:rsidRDefault="00D73115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012A81"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Краља Петра Првог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73115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A65D5C" w:rsidRDefault="00D73115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Pr="00D73115" w:rsidRDefault="007A3926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731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Милана Симина, Лазе Атанацковића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15" w:rsidRDefault="00D73115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2A6092" w:rsidRDefault="002A0E9F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012A81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012A8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A3926">
              <w:rPr>
                <w:rFonts w:cs="Arial"/>
                <w:color w:val="000000"/>
                <w:sz w:val="20"/>
                <w:szCs w:val="20"/>
                <w:lang w:val="sr-Cyrl-RS"/>
              </w:rPr>
              <w:t>Јове Вучерића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B5102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BF25E4" w:rsidRDefault="007A3926" w:rsidP="007A392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Самарски пут</w:t>
            </w:r>
            <w:r w:rsidR="000823C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012A81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Pr="00F1207E" w:rsidRDefault="00276152" w:rsidP="0027615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BA7E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Бранка Козарева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276152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7A3926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6" w:rsidRDefault="007A3926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6" w:rsidRPr="007A3926" w:rsidRDefault="007A3926" w:rsidP="0027615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Радоја Домановића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6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9814D4" w:rsidRPr="00656600" w:rsidTr="00C730E7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Петровић Ивица</w:t>
            </w:r>
          </w:p>
          <w:p w:rsidR="009814D4" w:rsidRDefault="009814D4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Ченеј, </w:t>
            </w:r>
            <w:r w:rsidR="0006273E">
              <w:rPr>
                <w:rFonts w:cs="Arial"/>
                <w:color w:val="000000"/>
                <w:sz w:val="20"/>
                <w:szCs w:val="20"/>
                <w:lang w:val="sr-Cyrl-RS"/>
              </w:rPr>
              <w:t>пут ка х</w:t>
            </w:r>
            <w:r w:rsidRPr="009814D4">
              <w:rPr>
                <w:rFonts w:cs="Arial"/>
                <w:color w:val="000000"/>
                <w:sz w:val="20"/>
                <w:szCs w:val="20"/>
                <w:lang w:val="sr-Cyrl-RS"/>
              </w:rPr>
              <w:t>мељарнику</w:t>
            </w:r>
          </w:p>
          <w:p w:rsidR="0006273E" w:rsidRDefault="0006273E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0627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Ченеј,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 парц. 4357 и 4370</w:t>
            </w:r>
          </w:p>
          <w:p w:rsidR="007A3926" w:rsidRDefault="007A3926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Ченеј, приступни пут ловачком друштву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ул. Главна</w:t>
            </w:r>
          </w:p>
          <w:p w:rsidR="009814D4" w:rsidRDefault="009814D4" w:rsidP="0046784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814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Ковиљ,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атарски путеви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D4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06273E" w:rsidRDefault="0006273E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  <w:p w:rsidR="007A3926" w:rsidRDefault="007A3926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</w:t>
            </w:r>
            <w:r w:rsidR="001E37AC">
              <w:rPr>
                <w:rFonts w:cs="Arial"/>
                <w:sz w:val="19"/>
                <w:szCs w:val="19"/>
                <w:lang w:val="sr-Cyrl-RS"/>
              </w:rPr>
              <w:t xml:space="preserve">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  <w:p w:rsidR="009814D4" w:rsidRDefault="009814D4" w:rsidP="00012A81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туцаником</w:t>
            </w:r>
          </w:p>
        </w:tc>
      </w:tr>
    </w:tbl>
    <w:p w:rsidR="00C730E7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9E6815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Pr="005D548B" w:rsidRDefault="009E6815" w:rsidP="00DF2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E68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>Владике Ћирића, Ђорђа Никшића Јохана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C760F" w:rsidRDefault="009E6815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Каћ</w:t>
            </w:r>
            <w:r w:rsidR="006F3673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F367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</w:t>
            </w:r>
            <w:r w:rsidR="006F3673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Светосавска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9E6815" w:rsidP="006F367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бициклистичке стазе</w:t>
            </w:r>
            <w:r w:rsidR="002A6092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F2588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DF2588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Pr="00DF2588" w:rsidRDefault="00DF2588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Родољуба Чолаковића</w:t>
            </w:r>
            <w:r w:rsidR="00F232C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232C6">
              <w:rPr>
                <w:rFonts w:cs="Arial"/>
                <w:color w:val="000000"/>
                <w:sz w:val="20"/>
                <w:szCs w:val="20"/>
                <w:lang w:val="sr-Cyrl-RS"/>
              </w:rPr>
              <w:t>ТРС С-473/23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88" w:rsidRDefault="00DF2588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и обележавање хоризонталне </w:t>
            </w:r>
          </w:p>
        </w:tc>
      </w:tr>
      <w:tr w:rsidR="005C760F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5C760F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Pr="005C760F" w:rsidRDefault="006F3673" w:rsidP="00DF258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F45120" w:rsidRPr="00E57F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F4512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F2588">
              <w:rPr>
                <w:rFonts w:cs="Arial"/>
                <w:color w:val="000000"/>
                <w:sz w:val="20"/>
                <w:szCs w:val="20"/>
                <w:lang w:val="sr-Cyrl-RS"/>
              </w:rPr>
              <w:t>Јове Вучерића</w:t>
            </w:r>
            <w:r w:rsidR="00F232C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232C6">
              <w:rPr>
                <w:rFonts w:cs="Arial"/>
                <w:sz w:val="19"/>
                <w:szCs w:val="19"/>
                <w:lang w:val="sr-Cyrl-RS"/>
              </w:rPr>
              <w:t>ТРС С-123/24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0F" w:rsidRDefault="009E6815" w:rsidP="00F232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Израда успоривача брзине од асфалта и постављање вертикалне сигнализације 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467841" w:rsidRDefault="009E6815" w:rsidP="00FA20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A2009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FA2009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  <w:tr w:rsidR="006F3673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6F367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Pr="006F3673" w:rsidRDefault="006F3673" w:rsidP="00FA20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A2009"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Хероја Пинкија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73" w:rsidRDefault="00FA2009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</w:t>
            </w:r>
            <w:r w:rsidR="00CE199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семафорског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уређаја</w:t>
            </w:r>
          </w:p>
        </w:tc>
      </w:tr>
      <w:tr w:rsidR="009E6815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9E6815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Pr="009E6815" w:rsidRDefault="00FA2009" w:rsidP="00FA20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9E68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815" w:rsidRDefault="00FA2009" w:rsidP="009E68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Пуштање уређаја у редован рад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6E0EE6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5E" w:rsidRDefault="00E0485E" w:rsidP="00612BF5">
      <w:r>
        <w:separator/>
      </w:r>
    </w:p>
  </w:endnote>
  <w:endnote w:type="continuationSeparator" w:id="0">
    <w:p w:rsidR="00E0485E" w:rsidRDefault="00E0485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5E" w:rsidRDefault="00E0485E" w:rsidP="00612BF5">
      <w:r>
        <w:separator/>
      </w:r>
    </w:p>
  </w:footnote>
  <w:footnote w:type="continuationSeparator" w:id="0">
    <w:p w:rsidR="00E0485E" w:rsidRDefault="00E0485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048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1ABA"/>
    <w:rsid w:val="001821D6"/>
    <w:rsid w:val="00183A21"/>
    <w:rsid w:val="00183DAD"/>
    <w:rsid w:val="00184EDF"/>
    <w:rsid w:val="00185B94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37AC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0E9F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75C"/>
    <w:rsid w:val="002C49A0"/>
    <w:rsid w:val="002C4C9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23D2"/>
    <w:rsid w:val="00493FD6"/>
    <w:rsid w:val="00494058"/>
    <w:rsid w:val="00495A3A"/>
    <w:rsid w:val="00496C37"/>
    <w:rsid w:val="00497048"/>
    <w:rsid w:val="004A0805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7DA3"/>
    <w:rsid w:val="00520ED6"/>
    <w:rsid w:val="00520FB1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4478"/>
    <w:rsid w:val="005E4874"/>
    <w:rsid w:val="005E49E6"/>
    <w:rsid w:val="005E5E14"/>
    <w:rsid w:val="005E63F1"/>
    <w:rsid w:val="005E78A9"/>
    <w:rsid w:val="005E7BD1"/>
    <w:rsid w:val="005E7F2F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3CFB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2E0"/>
    <w:rsid w:val="00902BA3"/>
    <w:rsid w:val="00903C8D"/>
    <w:rsid w:val="00905D84"/>
    <w:rsid w:val="00906EEE"/>
    <w:rsid w:val="0091018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067B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C7C06"/>
    <w:rsid w:val="00CD36FE"/>
    <w:rsid w:val="00CD43B4"/>
    <w:rsid w:val="00CD470B"/>
    <w:rsid w:val="00CD6551"/>
    <w:rsid w:val="00CD6C8E"/>
    <w:rsid w:val="00CD7253"/>
    <w:rsid w:val="00CE07FB"/>
    <w:rsid w:val="00CE09FF"/>
    <w:rsid w:val="00CE1297"/>
    <w:rsid w:val="00CE1677"/>
    <w:rsid w:val="00CE199E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E0590"/>
    <w:rsid w:val="00DE0C05"/>
    <w:rsid w:val="00DE0EE2"/>
    <w:rsid w:val="00DE1107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4662-43DB-492B-A4FF-94859844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2024-05-30T05:14:00Z</cp:lastPrinted>
  <dcterms:created xsi:type="dcterms:W3CDTF">2024-05-30T05:03:00Z</dcterms:created>
  <dcterms:modified xsi:type="dcterms:W3CDTF">2024-05-30T05:25:00Z</dcterms:modified>
</cp:coreProperties>
</file>