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543840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787F0B">
        <w:rPr>
          <w:rFonts w:cs="Arial"/>
          <w:b/>
          <w:color w:val="000000"/>
          <w:sz w:val="18"/>
          <w:szCs w:val="18"/>
          <w:lang w:val="sr-Latn-RS"/>
        </w:rPr>
        <w:t>2</w:t>
      </w:r>
      <w:r w:rsidR="00543840">
        <w:rPr>
          <w:rFonts w:cs="Arial"/>
          <w:b/>
          <w:color w:val="000000"/>
          <w:sz w:val="18"/>
          <w:szCs w:val="18"/>
          <w:lang w:val="sr-Latn-RS"/>
        </w:rPr>
        <w:t>9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 w:rsidRPr="00AD1E03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1368DB" w:rsidRDefault="00C62F60" w:rsidP="00C62F6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1368D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Парагово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5D681E" w:rsidRDefault="00260D85" w:rsidP="000F7E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93FD6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Pr="00A65D5C" w:rsidRDefault="00493FD6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Default="00304E8F" w:rsidP="00C62F6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игралиште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Default="00BE0E94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Уградња асфалта</w:t>
            </w:r>
            <w:bookmarkStart w:id="0" w:name="_GoBack"/>
            <w:bookmarkEnd w:id="0"/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4F" w:rsidRPr="00A65D5C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A65D5C" w:rsidRDefault="00C62F60" w:rsidP="00445ED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B45C5" w:rsidRPr="005B4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B45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Аврама Милетића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AB121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65D5C" w:rsidRDefault="00304E8F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B121D" w:rsidRDefault="00C62F60" w:rsidP="00C62F6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B121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Default="00C62F60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156AE8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8" w:rsidRDefault="00156AE8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8" w:rsidRPr="00156AE8" w:rsidRDefault="00156AE8" w:rsidP="000C096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304E8F">
              <w:rPr>
                <w:rFonts w:cs="Arial"/>
                <w:color w:val="000000"/>
                <w:sz w:val="20"/>
                <w:szCs w:val="20"/>
                <w:lang w:val="sr-Cyrl-RS"/>
              </w:rPr>
              <w:t>Нова 102, Нова 103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8" w:rsidRDefault="00156AE8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2C475C" w:rsidP="002C475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Јадранке Стојаковић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2C475C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A563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C90AD7" w:rsidRDefault="006B47B1" w:rsidP="006B47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Пејићеви салаши - Немановци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691084" w:rsidRDefault="00C90AD7" w:rsidP="00BB6D6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520FB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520FB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Pr="00520FB1" w:rsidRDefault="003C1EFE" w:rsidP="00B32AF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90AD7" w:rsidRPr="00C90A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C90AD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32AF6">
              <w:rPr>
                <w:rFonts w:cs="Arial"/>
                <w:color w:val="000000"/>
                <w:sz w:val="20"/>
                <w:szCs w:val="20"/>
                <w:lang w:val="sr-Cyrl-RS"/>
              </w:rPr>
              <w:t>Горње Сајлово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Default="003C1EFE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C2AD6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D6" w:rsidRDefault="000C2AD6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D6" w:rsidRDefault="000C2AD6" w:rsidP="00B32AF6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C90A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Кочи Ивана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Железничка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D6" w:rsidRDefault="000C2A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72B7F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E72B7F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Pr="00E72B7F" w:rsidRDefault="00E72B7F" w:rsidP="0096599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крак Деспота Стефана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E72B7F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платоа (Меморијални центар)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543840" w:rsidRDefault="00543840" w:rsidP="0054384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543840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543840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5D548B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43840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755EE2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Поповица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09626C" w:rsidP="000962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Уклањање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привремене сигнализације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након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одржавања манифестације „Планинарски маратон на Фрушкој гори“</w:t>
            </w:r>
          </w:p>
        </w:tc>
      </w:tr>
      <w:tr w:rsidR="0009626C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P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Јанка Чмелика, Косте Рацина, Цанкарева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0962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09626C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P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Браће Дроњак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0962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дебелослојне пластике на попречним ознакама</w:t>
            </w:r>
          </w:p>
        </w:tc>
      </w:tr>
      <w:tr w:rsidR="0009626C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P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 23д, 23ф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0962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заштитних стубића ТРС ПС0806/24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1F64EF" w:rsidRDefault="00543840" w:rsidP="0054384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Бате Бркића – Сељачких буна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54384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тастера за најаву пешака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B409E0" w:rsidRDefault="00543840" w:rsidP="0054384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Иве Лоле Рибара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обореног светлећег стубића</w:t>
            </w:r>
          </w:p>
        </w:tc>
      </w:tr>
    </w:tbl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BA514F" w:rsidRPr="009B1FD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725" w:rsidRDefault="00535725" w:rsidP="00612BF5">
      <w:r>
        <w:separator/>
      </w:r>
    </w:p>
  </w:endnote>
  <w:endnote w:type="continuationSeparator" w:id="0">
    <w:p w:rsidR="00535725" w:rsidRDefault="0053572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725" w:rsidRDefault="00535725" w:rsidP="00612BF5">
      <w:r>
        <w:separator/>
      </w:r>
    </w:p>
  </w:footnote>
  <w:footnote w:type="continuationSeparator" w:id="0">
    <w:p w:rsidR="00535725" w:rsidRDefault="0053572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357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2358"/>
    <w:rsid w:val="000938F6"/>
    <w:rsid w:val="00093AF9"/>
    <w:rsid w:val="0009503E"/>
    <w:rsid w:val="00095132"/>
    <w:rsid w:val="00095229"/>
    <w:rsid w:val="00095538"/>
    <w:rsid w:val="00096174"/>
    <w:rsid w:val="0009626C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2AD6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4E8F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45EDE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A48C5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5725"/>
    <w:rsid w:val="00536D15"/>
    <w:rsid w:val="00536E38"/>
    <w:rsid w:val="00540779"/>
    <w:rsid w:val="005421BE"/>
    <w:rsid w:val="00543510"/>
    <w:rsid w:val="0054384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10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1745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AF6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0E94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52F0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8C8A-7BDA-49DD-8987-C1E578AA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2024-04-29T06:10:00Z</cp:lastPrinted>
  <dcterms:created xsi:type="dcterms:W3CDTF">2024-04-29T05:39:00Z</dcterms:created>
  <dcterms:modified xsi:type="dcterms:W3CDTF">2024-04-29T06:46:00Z</dcterms:modified>
</cp:coreProperties>
</file>