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1B5CE6">
        <w:rPr>
          <w:rFonts w:cs="Arial"/>
          <w:b/>
          <w:color w:val="000000"/>
          <w:sz w:val="18"/>
          <w:szCs w:val="18"/>
          <w:lang w:val="sr-Cyrl-RS"/>
        </w:rPr>
        <w:t>Понедељак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1B5CE6">
        <w:rPr>
          <w:rFonts w:cs="Arial"/>
          <w:b/>
          <w:color w:val="000000"/>
          <w:sz w:val="18"/>
          <w:szCs w:val="18"/>
          <w:lang w:val="sr-Latn-RS"/>
        </w:rPr>
        <w:t>20</w:t>
      </w:r>
      <w:r w:rsidR="00706320" w:rsidRPr="00C730E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C730E7">
        <w:rPr>
          <w:rFonts w:cs="Arial"/>
          <w:b/>
          <w:color w:val="000000"/>
          <w:sz w:val="18"/>
          <w:szCs w:val="18"/>
          <w:lang w:val="sr-Cyrl-RS"/>
        </w:rPr>
        <w:t>05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33" w:rsidRPr="00A65D5C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B" w:rsidRPr="001368DB" w:rsidRDefault="004D623F" w:rsidP="004D623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33586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Радивоја Милина Каирца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B" w:rsidRPr="005D681E" w:rsidRDefault="004D623F" w:rsidP="000115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и поправка коловоза асфалтом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A65D5C" w:rsidRDefault="0004589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4D623F" w:rsidRDefault="004D623F" w:rsidP="004D623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Пејићеви салаши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од Темеринског пута до међународног пута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69" w:rsidRDefault="0004589A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A65D5C" w:rsidRDefault="0004589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AB121D" w:rsidRDefault="0004589A" w:rsidP="004D623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4D623F">
              <w:rPr>
                <w:rFonts w:cs="Arial"/>
                <w:color w:val="000000"/>
                <w:sz w:val="20"/>
                <w:szCs w:val="20"/>
                <w:lang w:val="sr-Cyrl-RS"/>
              </w:rPr>
              <w:t>Зеленгорска код ФК „Борац“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1F765B" w:rsidRDefault="004D623F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Нивелисање шахтова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04589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B2" w:rsidRDefault="007969B2" w:rsidP="007969B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Бегеч</w:t>
            </w:r>
            <w:r w:rsidR="0004589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Доситеја Обрадовића</w:t>
            </w:r>
          </w:p>
          <w:p w:rsidR="0004589A" w:rsidRPr="00156AE8" w:rsidRDefault="007969B2" w:rsidP="007969B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7969B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пут за депонију</w:t>
            </w:r>
            <w:r w:rsidR="00E22D25" w:rsidRPr="005F2A8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04589A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A65D5C" w:rsidRDefault="0004589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A65D5C" w:rsidRDefault="0004589A" w:rsidP="00CC7C0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CC7C06">
              <w:rPr>
                <w:rFonts w:cs="Arial"/>
                <w:color w:val="000000"/>
                <w:sz w:val="20"/>
                <w:szCs w:val="20"/>
                <w:lang w:val="sr-Cyrl-RS"/>
              </w:rPr>
              <w:t>Велебитска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AD22B9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A65D5C" w:rsidRDefault="00E57FD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B5" w:rsidRPr="00AD22B9" w:rsidRDefault="00E57FDA" w:rsidP="00CC7C0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1207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AD22B9">
              <w:rPr>
                <w:rFonts w:cs="Arial"/>
                <w:color w:val="000000"/>
                <w:sz w:val="20"/>
                <w:szCs w:val="20"/>
                <w:lang w:val="sr-Cyrl-RS"/>
              </w:rPr>
              <w:t>Змај Јовина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B5" w:rsidRPr="00691084" w:rsidRDefault="00AD22B9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линијских решетки и саобраћајне површине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04589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DA" w:rsidRPr="00B74765" w:rsidRDefault="00011C29" w:rsidP="00011C2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E57FDA" w:rsidRPr="00E57F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E57FD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Велебитска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E" w:rsidRDefault="00011C29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рекреативне површине асфалтом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04589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BF25E4" w:rsidRDefault="00011C29" w:rsidP="00011C2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04589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Баја Пивљанина, Старог Вујадина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011C29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011C29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29" w:rsidRDefault="00011C29" w:rsidP="00011C29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29" w:rsidRPr="00F1207E" w:rsidRDefault="00011C29" w:rsidP="00011C2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Pr="00F1207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Павла Јулинца</w:t>
            </w:r>
            <w:bookmarkStart w:id="0" w:name="_GoBack"/>
            <w:bookmarkEnd w:id="0"/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29" w:rsidRDefault="00011C29" w:rsidP="00011C29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</w:tbl>
    <w:p w:rsidR="00C730E7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0D6536" w:rsidRDefault="000D6536" w:rsidP="000D6536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0D6536" w:rsidTr="005658E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0D6536" w:rsidTr="005658E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Pr="005D548B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0D6536" w:rsidTr="005658E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Pr="00C50DFD" w:rsidRDefault="000D6536" w:rsidP="000E076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E51FE0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0D6536" w:rsidTr="005658E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E0" w:rsidRPr="00C50DFD" w:rsidRDefault="008C5508" w:rsidP="008C550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716CC5" w:rsidRPr="00B7476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716CC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Босанска, Змај Јовина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E076C" w:rsidP="008C550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Апликација хладне пластике на успоривачима брзине </w:t>
            </w:r>
          </w:p>
        </w:tc>
      </w:tr>
      <w:tr w:rsidR="000D6536" w:rsidTr="005658E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0D6536" w:rsidTr="005658E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Pr="001F64EF" w:rsidRDefault="000D6536" w:rsidP="008C550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8C5508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 – Булевар Јована Дучића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8C5508" w:rsidP="00E51F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сегмента црвеног возача</w:t>
            </w:r>
          </w:p>
        </w:tc>
      </w:tr>
      <w:tr w:rsidR="002102AA" w:rsidTr="005658E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AA" w:rsidRDefault="002102AA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AA" w:rsidRPr="002102AA" w:rsidRDefault="002102AA" w:rsidP="008C550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8C5508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Футошки пут – Сомборска рампа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AA" w:rsidRDefault="008C5508" w:rsidP="00E51F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сенила и држача</w:t>
            </w:r>
          </w:p>
        </w:tc>
      </w:tr>
      <w:tr w:rsidR="002102AA" w:rsidTr="005658E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AA" w:rsidRDefault="002102AA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AA" w:rsidRPr="002102AA" w:rsidRDefault="002102AA" w:rsidP="008C550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8C5508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Руменачка – Филипа Филиповића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AA" w:rsidRDefault="008C5508" w:rsidP="00E51F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тастера за најаву пешака</w:t>
            </w:r>
          </w:p>
        </w:tc>
      </w:tr>
    </w:tbl>
    <w:p w:rsidR="00BA514F" w:rsidRPr="00011533" w:rsidRDefault="00BA514F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C7" w:rsidRDefault="00091BC7" w:rsidP="00612BF5">
      <w:r>
        <w:separator/>
      </w:r>
    </w:p>
  </w:endnote>
  <w:endnote w:type="continuationSeparator" w:id="0">
    <w:p w:rsidR="00091BC7" w:rsidRDefault="00091BC7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C7" w:rsidRDefault="00091BC7" w:rsidP="00612BF5">
      <w:r>
        <w:separator/>
      </w:r>
    </w:p>
  </w:footnote>
  <w:footnote w:type="continuationSeparator" w:id="0">
    <w:p w:rsidR="00091BC7" w:rsidRDefault="00091BC7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091BC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B7511"/>
    <w:rsid w:val="000C0347"/>
    <w:rsid w:val="000C0969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5DD"/>
    <w:rsid w:val="001046BD"/>
    <w:rsid w:val="0010623E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B1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67DD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5BC0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75C"/>
    <w:rsid w:val="002C49A0"/>
    <w:rsid w:val="002C4C98"/>
    <w:rsid w:val="002D025F"/>
    <w:rsid w:val="002D080D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02"/>
    <w:rsid w:val="003B7BA8"/>
    <w:rsid w:val="003B7E2F"/>
    <w:rsid w:val="003C1EFE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7813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418A"/>
    <w:rsid w:val="00464DD0"/>
    <w:rsid w:val="004653E0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27A1"/>
    <w:rsid w:val="004B2C42"/>
    <w:rsid w:val="004B39B8"/>
    <w:rsid w:val="004B3B1E"/>
    <w:rsid w:val="004B4CE1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548B"/>
    <w:rsid w:val="005D606C"/>
    <w:rsid w:val="005D681E"/>
    <w:rsid w:val="005D682F"/>
    <w:rsid w:val="005D7A11"/>
    <w:rsid w:val="005E035F"/>
    <w:rsid w:val="005E0CB4"/>
    <w:rsid w:val="005E1C27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75A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41D4"/>
    <w:rsid w:val="00664525"/>
    <w:rsid w:val="00664CB2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034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5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3CFB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591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2B9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514F"/>
    <w:rsid w:val="00BA7270"/>
    <w:rsid w:val="00BA731E"/>
    <w:rsid w:val="00BA7422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D8F"/>
    <w:rsid w:val="00BF6A89"/>
    <w:rsid w:val="00C00B71"/>
    <w:rsid w:val="00C00EC4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C7C06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4864"/>
    <w:rsid w:val="00DC5A11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7F0"/>
    <w:rsid w:val="00DF363F"/>
    <w:rsid w:val="00DF4F0D"/>
    <w:rsid w:val="00DF6EC2"/>
    <w:rsid w:val="00DF7B7D"/>
    <w:rsid w:val="00E00708"/>
    <w:rsid w:val="00E01F8A"/>
    <w:rsid w:val="00E03BFE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67BB"/>
    <w:rsid w:val="00E47535"/>
    <w:rsid w:val="00E50785"/>
    <w:rsid w:val="00E51FE0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08F6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957BB-A792-4ED5-ADB2-420DCF27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70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2024-05-16T08:53:00Z</cp:lastPrinted>
  <dcterms:created xsi:type="dcterms:W3CDTF">2024-05-20T09:58:00Z</dcterms:created>
  <dcterms:modified xsi:type="dcterms:W3CDTF">2024-05-20T11:08:00Z</dcterms:modified>
</cp:coreProperties>
</file>