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C7398B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7398B">
        <w:rPr>
          <w:rFonts w:cs="Arial"/>
          <w:b/>
          <w:color w:val="000000"/>
          <w:sz w:val="18"/>
          <w:szCs w:val="18"/>
          <w:lang w:val="sr-Latn-RS"/>
        </w:rPr>
        <w:t>02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BE6A46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Default="00E26B15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  <w:p w:rsidR="00BC27DF" w:rsidRPr="00A65D5C" w:rsidRDefault="00BC27DF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BC27DF" w:rsidP="00BC27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1368D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E26B15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BC27DF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DF" w:rsidRDefault="00BC27DF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DF" w:rsidRDefault="00BC27DF" w:rsidP="00BC27D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E26B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 (депонија)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DF" w:rsidRDefault="00BC27DF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Чишћење депоније</w:t>
            </w:r>
          </w:p>
        </w:tc>
      </w:tr>
      <w:tr w:rsidR="00493F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Pr="00A65D5C" w:rsidRDefault="00493FD6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E26B15" w:rsidP="00BC27D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304E8F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C27DF">
              <w:rPr>
                <w:rFonts w:cs="Arial"/>
                <w:color w:val="000000"/>
                <w:sz w:val="20"/>
                <w:szCs w:val="20"/>
                <w:lang w:val="sr-Cyrl-RS"/>
              </w:rPr>
              <w:t>веза Поенкареова/ Јована Обреновића/ Душана Силног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E26B1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4F" w:rsidRPr="00A65D5C" w:rsidRDefault="00E26B1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BC27DF" w:rsidP="00BC27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  <w:r w:rsidR="005B45C5"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E26B15">
              <w:rPr>
                <w:rFonts w:cs="Arial"/>
                <w:color w:val="000000"/>
                <w:sz w:val="20"/>
                <w:szCs w:val="20"/>
                <w:lang w:val="sr-Cyrl-RS"/>
              </w:rPr>
              <w:t>Нова 1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26B15" w:rsidRDefault="00E26B15" w:rsidP="00E26B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E26B15" w:rsidTr="00F41D5F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15" w:rsidRDefault="00E26B15" w:rsidP="00F41D5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15" w:rsidRDefault="00E26B15" w:rsidP="00F41D5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15" w:rsidRDefault="00E26B15" w:rsidP="00F41D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Дежурство</w:t>
            </w:r>
          </w:p>
        </w:tc>
      </w:tr>
    </w:tbl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9A" w:rsidRDefault="00B37E9A" w:rsidP="00612BF5">
      <w:r>
        <w:separator/>
      </w:r>
    </w:p>
  </w:endnote>
  <w:endnote w:type="continuationSeparator" w:id="0">
    <w:p w:rsidR="00B37E9A" w:rsidRDefault="00B37E9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9A" w:rsidRDefault="00B37E9A" w:rsidP="00612BF5">
      <w:r>
        <w:separator/>
      </w:r>
    </w:p>
  </w:footnote>
  <w:footnote w:type="continuationSeparator" w:id="0">
    <w:p w:rsidR="00B37E9A" w:rsidRDefault="00B37E9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37E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179DB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61F"/>
    <w:rsid w:val="00092358"/>
    <w:rsid w:val="000938F6"/>
    <w:rsid w:val="00093AF9"/>
    <w:rsid w:val="0009503E"/>
    <w:rsid w:val="00095132"/>
    <w:rsid w:val="00095229"/>
    <w:rsid w:val="00095538"/>
    <w:rsid w:val="00096174"/>
    <w:rsid w:val="0009626C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2AD6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2B36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4E8F"/>
    <w:rsid w:val="00306138"/>
    <w:rsid w:val="00306C43"/>
    <w:rsid w:val="003076AC"/>
    <w:rsid w:val="0030791F"/>
    <w:rsid w:val="00307B2B"/>
    <w:rsid w:val="00307EBF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45EDE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A48C5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5725"/>
    <w:rsid w:val="00536D15"/>
    <w:rsid w:val="00536E38"/>
    <w:rsid w:val="00540779"/>
    <w:rsid w:val="005421BE"/>
    <w:rsid w:val="00543510"/>
    <w:rsid w:val="0054384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658"/>
    <w:rsid w:val="00641A2D"/>
    <w:rsid w:val="00642662"/>
    <w:rsid w:val="006433E0"/>
    <w:rsid w:val="00645B90"/>
    <w:rsid w:val="00645C4D"/>
    <w:rsid w:val="006515D8"/>
    <w:rsid w:val="00651610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743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9B0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272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AC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1745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AF6"/>
    <w:rsid w:val="00B32CD3"/>
    <w:rsid w:val="00B3506E"/>
    <w:rsid w:val="00B35427"/>
    <w:rsid w:val="00B35872"/>
    <w:rsid w:val="00B35978"/>
    <w:rsid w:val="00B35A02"/>
    <w:rsid w:val="00B35A1D"/>
    <w:rsid w:val="00B361AD"/>
    <w:rsid w:val="00B367A5"/>
    <w:rsid w:val="00B37E9A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7DF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0E94"/>
    <w:rsid w:val="00BE1E20"/>
    <w:rsid w:val="00BE3062"/>
    <w:rsid w:val="00BE3085"/>
    <w:rsid w:val="00BE36C4"/>
    <w:rsid w:val="00BE431A"/>
    <w:rsid w:val="00BE62B2"/>
    <w:rsid w:val="00BE6A46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98B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CA2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3617"/>
    <w:rsid w:val="00E258BC"/>
    <w:rsid w:val="00E26500"/>
    <w:rsid w:val="00E26B15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27A0-A47E-4C83-9D93-FE448C9E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2024-05-01T05:12:00Z</cp:lastPrinted>
  <dcterms:created xsi:type="dcterms:W3CDTF">2024-05-02T06:22:00Z</dcterms:created>
  <dcterms:modified xsi:type="dcterms:W3CDTF">2024-05-02T06:25:00Z</dcterms:modified>
</cp:coreProperties>
</file>