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E2765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67AFE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867AFE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867AFE" w:rsidP="00867A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867AF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38" w:rsidRDefault="00867AFE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B23538" w:rsidRDefault="00867AFE" w:rsidP="00867A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67AF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0717A" w:rsidRDefault="0050717A" w:rsidP="0050717A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0717A" w:rsidTr="00504045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Дежурство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1C" w:rsidRDefault="006D641C" w:rsidP="00612BF5">
      <w:r>
        <w:separator/>
      </w:r>
    </w:p>
  </w:endnote>
  <w:endnote w:type="continuationSeparator" w:id="0">
    <w:p w:rsidR="006D641C" w:rsidRDefault="006D641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1C" w:rsidRDefault="006D641C" w:rsidP="00612BF5">
      <w:r>
        <w:separator/>
      </w:r>
    </w:p>
  </w:footnote>
  <w:footnote w:type="continuationSeparator" w:id="0">
    <w:p w:rsidR="006D641C" w:rsidRDefault="006D641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D64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2765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0DA1"/>
    <w:rsid w:val="00211417"/>
    <w:rsid w:val="002119EB"/>
    <w:rsid w:val="00212F6E"/>
    <w:rsid w:val="00213C7F"/>
    <w:rsid w:val="00213D63"/>
    <w:rsid w:val="002143A6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A4D1B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0717A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D641C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AFE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0C7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538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C951-9488-4633-96D0-5ACAB830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2024-03-22T07:42:00Z</cp:lastPrinted>
  <dcterms:created xsi:type="dcterms:W3CDTF">2024-03-30T06:04:00Z</dcterms:created>
  <dcterms:modified xsi:type="dcterms:W3CDTF">2024-03-30T06:06:00Z</dcterms:modified>
</cp:coreProperties>
</file>