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787F0B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87F0B">
        <w:rPr>
          <w:rFonts w:cs="Arial"/>
          <w:b/>
          <w:color w:val="000000"/>
          <w:sz w:val="18"/>
          <w:szCs w:val="18"/>
          <w:lang w:val="sr-Latn-RS"/>
        </w:rPr>
        <w:t>26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1368DB" w:rsidRDefault="001368DB" w:rsidP="000F7E7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Донска, Аврама Милетића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7B" w:rsidRPr="005D681E" w:rsidRDefault="00260D85" w:rsidP="000F7E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493FD6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Pr="00A65D5C" w:rsidRDefault="00493FD6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260D85" w:rsidP="00E6434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 w:rsidR="001368D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104, Нова 106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D6" w:rsidRDefault="00260D8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4F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E6434F" w:rsidP="00156AE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5B45C5"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B45C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Везирац парц.</w:t>
            </w:r>
            <w:r w:rsidR="00156AE8">
              <w:rPr>
                <w:rFonts w:cs="Arial"/>
                <w:color w:val="000000"/>
                <w:sz w:val="20"/>
                <w:szCs w:val="20"/>
                <w:lang w:val="sr-Cyrl-RS"/>
              </w:rPr>
              <w:t>5709</w:t>
            </w:r>
            <w:r w:rsidR="004344E9">
              <w:rPr>
                <w:rFonts w:cs="Arial"/>
                <w:color w:val="000000"/>
                <w:sz w:val="20"/>
                <w:szCs w:val="20"/>
                <w:lang w:val="sr-Cyrl-RS"/>
              </w:rPr>
              <w:t>, парц.5716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AB121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65D5C" w:rsidRDefault="00AB121D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Pr="00AB121D" w:rsidRDefault="00C90AD7" w:rsidP="000C09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121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56AE8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Радонића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969" w:rsidRDefault="00156AE8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156AE8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Default="00156AE8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Pr="00156AE8" w:rsidRDefault="00156AE8" w:rsidP="000C096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101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AE8" w:rsidRDefault="00156AE8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C90AD7" w:rsidRDefault="006B47B1" w:rsidP="006B47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Пејићеви салаши - Немановци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84" w:rsidRPr="00691084" w:rsidRDefault="00C90AD7" w:rsidP="00BB6D6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Pr="00520FB1" w:rsidRDefault="00C90AD7" w:rsidP="008E148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90AD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E148A">
              <w:rPr>
                <w:rFonts w:cs="Arial"/>
                <w:color w:val="000000"/>
                <w:sz w:val="20"/>
                <w:szCs w:val="20"/>
                <w:lang w:val="sr-Cyrl-RS"/>
              </w:rPr>
              <w:t>Исидоре Секулић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D7" w:rsidRDefault="00C90AD7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93E2D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2D" w:rsidRDefault="00793E2D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2" w:rsidRPr="00793E2D" w:rsidRDefault="006B47B1" w:rsidP="006B47B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965992" w:rsidRPr="009659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96599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Сремска, Фрушкогорка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92" w:rsidRPr="00965992" w:rsidRDefault="00C90AD7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72B7F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Pr="00E72B7F" w:rsidRDefault="00E72B7F" w:rsidP="0096599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крак Деспота Стефана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7F" w:rsidRDefault="00E72B7F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платоа (Меморијални центар)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Pr="005D548B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55EE2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E2" w:rsidRDefault="00755EE2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E2" w:rsidRPr="00755EE2" w:rsidRDefault="001F64EF" w:rsidP="001F64E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55EE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Чмелика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EE2" w:rsidRDefault="00755EE2" w:rsidP="001F64E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</w:t>
            </w:r>
            <w:r w:rsidR="001F64EF">
              <w:rPr>
                <w:rFonts w:cs="Arial"/>
                <w:color w:val="000000"/>
                <w:sz w:val="20"/>
                <w:szCs w:val="20"/>
                <w:lang w:val="sr-Cyrl-RS"/>
              </w:rPr>
              <w:t>и фарбање попречних ознака на 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1F64EF" w:rsidRDefault="00D655D7" w:rsidP="001F64E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F64E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1F64EF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– </w:t>
            </w:r>
            <w:r w:rsidR="001F64EF">
              <w:rPr>
                <w:rFonts w:cs="Arial"/>
                <w:color w:val="000000"/>
                <w:sz w:val="20"/>
                <w:szCs w:val="20"/>
                <w:lang w:val="sr-Cyrl-RS"/>
              </w:rPr>
              <w:t>Краљевића Марка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1F64EF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напајања бројача пешачког времена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B409E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B409E0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Pr="00B409E0" w:rsidRDefault="00B409E0" w:rsidP="001F64E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F64EF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Бранка Радичевића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Default="00051222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пешачке лантерне и замена сенила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23" w:rsidRDefault="00B45C23" w:rsidP="00612BF5">
      <w:r>
        <w:separator/>
      </w:r>
    </w:p>
  </w:endnote>
  <w:endnote w:type="continuationSeparator" w:id="0">
    <w:p w:rsidR="00B45C23" w:rsidRDefault="00B45C2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23" w:rsidRDefault="00B45C23" w:rsidP="00612BF5">
      <w:r>
        <w:separator/>
      </w:r>
    </w:p>
  </w:footnote>
  <w:footnote w:type="continuationSeparator" w:id="0">
    <w:p w:rsidR="00B45C23" w:rsidRDefault="00B45C2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45C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2358"/>
    <w:rsid w:val="000938F6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0969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34F"/>
    <w:rsid w:val="00E64463"/>
    <w:rsid w:val="00E647CA"/>
    <w:rsid w:val="00E6567B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1185-3ADC-414C-A535-3BFCB079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2024-04-24T08:52:00Z</cp:lastPrinted>
  <dcterms:created xsi:type="dcterms:W3CDTF">2024-04-26T07:23:00Z</dcterms:created>
  <dcterms:modified xsi:type="dcterms:W3CDTF">2024-04-26T11:13:00Z</dcterms:modified>
</cp:coreProperties>
</file>