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4631A6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4631A6">
        <w:rPr>
          <w:rFonts w:cs="Arial"/>
          <w:b/>
          <w:color w:val="000000"/>
          <w:sz w:val="18"/>
          <w:szCs w:val="18"/>
          <w:lang w:val="sr-Latn-RS"/>
        </w:rPr>
        <w:t>23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 w:rsidRPr="00AD1E03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A65D5C" w:rsidRDefault="00E6434F" w:rsidP="00E643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B736B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центар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E6434F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</w:t>
            </w:r>
            <w:r w:rsidR="00AB121D">
              <w:rPr>
                <w:rFonts w:cs="Arial"/>
                <w:sz w:val="19"/>
                <w:szCs w:val="19"/>
                <w:lang w:val="sr-Cyrl-RS"/>
              </w:rPr>
              <w:t xml:space="preserve"> и поправка коловоза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1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  <w:p w:rsidR="00E6434F" w:rsidRPr="00A65D5C" w:rsidRDefault="00E6434F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A65D5C" w:rsidRDefault="00E6434F" w:rsidP="00E643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5B45C5" w:rsidRPr="005B4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B45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парц.6657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AB121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1D" w:rsidRPr="00A65D5C" w:rsidRDefault="00AB121D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1D" w:rsidRPr="00AB121D" w:rsidRDefault="00AB121D" w:rsidP="00E643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Кеј Веље Рибара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1D" w:rsidRDefault="00AB121D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334008" w:rsidP="0033400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игралиште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33400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A975DC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D43031" w:rsidP="00D430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AB7D6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787D3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Нова 103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D4303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A563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691084" w:rsidP="0069108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</w:t>
            </w:r>
            <w:bookmarkStart w:id="0" w:name="_GoBack"/>
            <w:bookmarkEnd w:id="0"/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ник</w:t>
            </w:r>
            <w:r w:rsidR="004C4A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Јована Радонића</w:t>
            </w:r>
          </w:p>
          <w:p w:rsidR="00691084" w:rsidRDefault="00691084" w:rsidP="0069108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  <w:p w:rsidR="00691084" w:rsidRPr="004C4A50" w:rsidRDefault="00691084" w:rsidP="0069108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69108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Јудите Шалго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691084" w:rsidP="00BB6D6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691084" w:rsidRPr="00691084" w:rsidRDefault="00691084" w:rsidP="00BB6D6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</w:t>
            </w:r>
            <w:r>
              <w:rPr>
                <w:rFonts w:cs="Arial"/>
                <w:sz w:val="19"/>
                <w:szCs w:val="19"/>
                <w:lang w:val="sr-Cyrl-RS"/>
              </w:rPr>
              <w:t>а коловоза за поправку асфалтом и уређење банкина</w:t>
            </w:r>
          </w:p>
        </w:tc>
      </w:tr>
      <w:tr w:rsidR="004B27A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Pr="00A65D5C" w:rsidRDefault="004B27A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50" w:rsidRPr="008A4459" w:rsidRDefault="00965992" w:rsidP="0096599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8A44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Јована Радонића, Јудите Шалго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520FB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520FB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520FB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Pr="00520FB1" w:rsidRDefault="00793E2D" w:rsidP="0096599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520F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965992">
              <w:rPr>
                <w:rFonts w:cs="Arial"/>
                <w:color w:val="000000"/>
                <w:sz w:val="20"/>
                <w:szCs w:val="20"/>
                <w:lang w:val="sr-Cyrl-RS"/>
              </w:rPr>
              <w:t>центар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965992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Нивелисање шахтова</w:t>
            </w:r>
          </w:p>
        </w:tc>
      </w:tr>
      <w:tr w:rsidR="00793E2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2D" w:rsidRDefault="00793E2D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2D" w:rsidRDefault="00965992" w:rsidP="0096599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793E2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парц.5716</w:t>
            </w:r>
          </w:p>
          <w:p w:rsidR="00965992" w:rsidRDefault="00965992" w:rsidP="0096599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  <w:p w:rsidR="00965992" w:rsidRPr="00793E2D" w:rsidRDefault="00965992" w:rsidP="0096599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659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Везирац парц.5709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2D" w:rsidRDefault="00965992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и поправка коловоза асфалтом</w:t>
            </w:r>
          </w:p>
          <w:p w:rsidR="00965992" w:rsidRPr="00965992" w:rsidRDefault="00965992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</w:t>
            </w:r>
            <w:r>
              <w:rPr>
                <w:rFonts w:cs="Arial"/>
                <w:sz w:val="19"/>
                <w:szCs w:val="19"/>
                <w:lang w:val="sr-Cyrl-RS"/>
              </w:rPr>
              <w:t>а коловоза за поправку асфалтом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Pr="005D548B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E484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EE484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EE484D" w:rsidP="004923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E484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Хаџи Рувимова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EE484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E484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EE484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Pr="00086969" w:rsidRDefault="00086969" w:rsidP="004923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I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 12 </w:t>
            </w:r>
            <w:r w:rsidRPr="00086969">
              <w:rPr>
                <w:rFonts w:cs="Arial"/>
                <w:color w:val="000000"/>
                <w:sz w:val="20"/>
                <w:szCs w:val="20"/>
                <w:lang w:val="sr-Cyrl-RS"/>
              </w:rPr>
              <w:t>деоница између насељених места Футог - Бегеч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4923D2" w:rsidP="0008696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</w:t>
            </w:r>
            <w:r w:rsidR="00EE484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08696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вертикалне </w:t>
            </w:r>
            <w:r w:rsidR="00EE484D">
              <w:rPr>
                <w:rFonts w:cs="Arial"/>
                <w:color w:val="000000"/>
                <w:sz w:val="20"/>
                <w:szCs w:val="20"/>
                <w:lang w:val="sr-Cyrl-RS"/>
              </w:rPr>
              <w:t>сигнализације</w:t>
            </w:r>
            <w:r w:rsidR="0008696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923D2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Default="004923D2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Pr="004923D2" w:rsidRDefault="00086969" w:rsidP="004923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I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 12 </w:t>
            </w:r>
            <w:r w:rsidRPr="00086969">
              <w:rPr>
                <w:rFonts w:cs="Arial"/>
                <w:color w:val="000000"/>
                <w:sz w:val="20"/>
                <w:szCs w:val="20"/>
                <w:lang w:val="sr-Cyrl-RS"/>
              </w:rPr>
              <w:t>деоница између насељених места Футог - Бегеч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Default="0008696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смероказних стубића</w:t>
            </w:r>
          </w:p>
        </w:tc>
      </w:tr>
      <w:tr w:rsidR="004923D2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Default="004923D2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Pr="004923D2" w:rsidRDefault="004923D2" w:rsidP="004923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4923D2">
              <w:rPr>
                <w:rFonts w:cs="Arial"/>
                <w:color w:val="000000"/>
                <w:sz w:val="20"/>
                <w:szCs w:val="20"/>
                <w:lang w:val="sr-Cyrl-RS"/>
              </w:rPr>
              <w:t>источна страна стадиона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„Карађорђе“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Default="004923D2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заштитних стубића </w:t>
            </w:r>
          </w:p>
          <w:p w:rsidR="004923D2" w:rsidRDefault="004923D2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ТРС ПС0477-02/24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D655D7" w:rsidP="0008696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86969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– Николе Тесле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086969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тастера за најаву пешака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BA514F" w:rsidRPr="009B1FD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D5" w:rsidRDefault="001A77D5" w:rsidP="00612BF5">
      <w:r>
        <w:separator/>
      </w:r>
    </w:p>
  </w:endnote>
  <w:endnote w:type="continuationSeparator" w:id="0">
    <w:p w:rsidR="001A77D5" w:rsidRDefault="001A77D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D5" w:rsidRDefault="001A77D5" w:rsidP="00612BF5">
      <w:r>
        <w:separator/>
      </w:r>
    </w:p>
  </w:footnote>
  <w:footnote w:type="continuationSeparator" w:id="0">
    <w:p w:rsidR="001A77D5" w:rsidRDefault="001A77D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A77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6284"/>
    <w:rsid w:val="0075754D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F36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52F0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0EDF-33B4-4845-BB6A-E7AA2A18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2024-04-16T05:30:00Z</cp:lastPrinted>
  <dcterms:created xsi:type="dcterms:W3CDTF">2024-04-23T08:53:00Z</dcterms:created>
  <dcterms:modified xsi:type="dcterms:W3CDTF">2024-04-23T10:16:00Z</dcterms:modified>
</cp:coreProperties>
</file>