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924098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B7511">
        <w:rPr>
          <w:rFonts w:cs="Arial"/>
          <w:b/>
          <w:color w:val="000000"/>
          <w:sz w:val="18"/>
          <w:szCs w:val="18"/>
          <w:lang w:val="sr-Latn-RS"/>
        </w:rPr>
        <w:t>1</w:t>
      </w:r>
      <w:r w:rsidR="00924098">
        <w:rPr>
          <w:rFonts w:cs="Arial"/>
          <w:b/>
          <w:color w:val="000000"/>
          <w:sz w:val="18"/>
          <w:szCs w:val="18"/>
          <w:lang w:val="sr-Latn-RS"/>
        </w:rPr>
        <w:t>9</w:t>
      </w:r>
      <w:r w:rsidR="00706320" w:rsidRPr="00AD1E03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 w:rsidRPr="00AD1E03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7F1DEB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A65D5C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A65D5C" w:rsidRDefault="008B6B5F" w:rsidP="00C01E0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B736B2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8445C">
              <w:rPr>
                <w:rFonts w:cs="Arial"/>
                <w:color w:val="000000"/>
                <w:sz w:val="20"/>
                <w:szCs w:val="20"/>
                <w:lang w:val="sr-Cyrl-RS"/>
              </w:rPr>
              <w:t>Нова 102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074942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31" w:rsidRPr="00A65D5C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A65D5C" w:rsidRDefault="005B45C5" w:rsidP="00C01E0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B45C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107</w:t>
            </w:r>
            <w:r w:rsidR="00B8445C">
              <w:rPr>
                <w:rFonts w:cs="Arial"/>
                <w:color w:val="000000"/>
                <w:sz w:val="20"/>
                <w:szCs w:val="20"/>
                <w:lang w:val="sr-Cyrl-RS"/>
              </w:rPr>
              <w:t>, Сремска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75A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BD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5C5" w:rsidRPr="00A65D5C" w:rsidRDefault="00B8445C" w:rsidP="00B8445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E7389F" w:rsidRPr="00E7389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E7389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9F" w:rsidRDefault="00E7389F" w:rsidP="00610B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Pr="00A65D5C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A65D5C" w:rsidRDefault="00334008" w:rsidP="0033400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830CA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игралиште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33400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A975DC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65D5C" w:rsidRDefault="00D43031" w:rsidP="00D4303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AB7D6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787D3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Нова 103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D4303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6A563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39" w:rsidRPr="00A65D5C" w:rsidRDefault="006A5639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4C4A50" w:rsidRDefault="00787D38" w:rsidP="00787D3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C4A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Поштанска, Трг Републике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787D38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4B27A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Pr="00A65D5C" w:rsidRDefault="004B27A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50" w:rsidRPr="008A4459" w:rsidRDefault="00787D38" w:rsidP="00787D3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8A44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Јудите Шалго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7A1" w:rsidRDefault="00520FB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520FB1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520FB1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Pr="00520FB1" w:rsidRDefault="00CB589A" w:rsidP="00CB589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520FB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1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B1" w:rsidRDefault="00CB589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  <w:bookmarkStart w:id="0" w:name="_GoBack"/>
            <w:bookmarkEnd w:id="0"/>
          </w:p>
        </w:tc>
      </w:tr>
      <w:tr w:rsidR="008A445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8A4459" w:rsidRPr="00EE6C58" w:rsidRDefault="008A4459" w:rsidP="0091192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459" w:rsidRDefault="008A4459" w:rsidP="0091192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8A4459" w:rsidRPr="00656600" w:rsidTr="008A4459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Default="008A4459" w:rsidP="00911928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Pr="00F61CD7" w:rsidRDefault="00C031D9" w:rsidP="00C031D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I</w:t>
            </w:r>
            <w:r w:rsidR="008A4459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Б12</w:t>
            </w:r>
            <w:r w:rsidR="008A44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Булевар војводе Степе, Нови Сад</w:t>
            </w:r>
            <w:r w:rsidR="008A445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59" w:rsidRDefault="00EF150B" w:rsidP="00EF150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и п</w:t>
            </w:r>
            <w:r w:rsidR="00C031D9">
              <w:rPr>
                <w:rFonts w:cs="Arial"/>
                <w:color w:val="000000"/>
                <w:sz w:val="19"/>
                <w:szCs w:val="19"/>
                <w:lang w:val="sr-Cyrl-RS"/>
              </w:rPr>
              <w:t>оправка коловоза асфалтом</w:t>
            </w:r>
          </w:p>
        </w:tc>
      </w:tr>
    </w:tbl>
    <w:p w:rsidR="008A4459" w:rsidRDefault="008A4459" w:rsidP="008A4459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Pr="005D548B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E484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E484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Бранка Бајића – Хаџи Рувимова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EE484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E484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војводе Степе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84D" w:rsidRDefault="00EE484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Уклањање привремене сигнализације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A978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97895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97895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семафорске лантерне</w:t>
            </w:r>
            <w:r w:rsidR="00664CB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A9789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95" w:rsidRDefault="00A97895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95" w:rsidRPr="00A97895" w:rsidRDefault="00A97895" w:rsidP="00A978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Модене – Жарка Зрењанина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95" w:rsidRDefault="00A97895" w:rsidP="004019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сениле и држача семафорске лантерне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BA514F" w:rsidRPr="009B1FD3" w:rsidRDefault="00BA514F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D57920" w:rsidRDefault="00D57920" w:rsidP="00D57920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435" w:rsidRDefault="00005435" w:rsidP="00612BF5">
      <w:r>
        <w:separator/>
      </w:r>
    </w:p>
  </w:endnote>
  <w:endnote w:type="continuationSeparator" w:id="0">
    <w:p w:rsidR="00005435" w:rsidRDefault="00005435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435" w:rsidRDefault="00005435" w:rsidP="00612BF5">
      <w:r>
        <w:separator/>
      </w:r>
    </w:p>
  </w:footnote>
  <w:footnote w:type="continuationSeparator" w:id="0">
    <w:p w:rsidR="00005435" w:rsidRDefault="00005435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0543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B751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B1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02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37813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27A1"/>
    <w:rsid w:val="004B39B8"/>
    <w:rsid w:val="004B3B1E"/>
    <w:rsid w:val="004B4CE1"/>
    <w:rsid w:val="004B7667"/>
    <w:rsid w:val="004C0B45"/>
    <w:rsid w:val="004C0E58"/>
    <w:rsid w:val="004C12D1"/>
    <w:rsid w:val="004C43CA"/>
    <w:rsid w:val="004C4A50"/>
    <w:rsid w:val="004C692D"/>
    <w:rsid w:val="004C69F9"/>
    <w:rsid w:val="004C7160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548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75A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4CB2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628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65"/>
    <w:rsid w:val="007902DF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F36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514F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363F"/>
    <w:rsid w:val="00DF4F0D"/>
    <w:rsid w:val="00DF6EC2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17AB4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EBADE-46B9-4682-9F98-5FC0AA6C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72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2024-04-16T05:30:00Z</cp:lastPrinted>
  <dcterms:created xsi:type="dcterms:W3CDTF">2024-04-19T05:42:00Z</dcterms:created>
  <dcterms:modified xsi:type="dcterms:W3CDTF">2024-04-19T06:53:00Z</dcterms:modified>
</cp:coreProperties>
</file>