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1236CD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B7511">
        <w:rPr>
          <w:rFonts w:cs="Arial"/>
          <w:b/>
          <w:color w:val="000000"/>
          <w:sz w:val="18"/>
          <w:szCs w:val="18"/>
          <w:lang w:val="sr-Latn-RS"/>
        </w:rPr>
        <w:t>1</w:t>
      </w:r>
      <w:r w:rsidR="001236CD">
        <w:rPr>
          <w:rFonts w:cs="Arial"/>
          <w:b/>
          <w:color w:val="000000"/>
          <w:sz w:val="18"/>
          <w:szCs w:val="18"/>
          <w:lang w:val="sr-Latn-RS"/>
        </w:rPr>
        <w:t>7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8B6B5F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01E0D">
              <w:rPr>
                <w:rFonts w:cs="Arial"/>
                <w:color w:val="000000"/>
                <w:sz w:val="20"/>
                <w:szCs w:val="20"/>
                <w:lang w:val="sr-Cyrl-RS"/>
              </w:rPr>
              <w:t>Нова 101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1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Pr="00A65D5C" w:rsidRDefault="00C01E0D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081154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F" w:rsidRPr="00A65D5C" w:rsidRDefault="00E7389F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389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Петефи Шандора</w:t>
            </w:r>
            <w:r w:rsidR="00C01E0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01E0D">
              <w:rPr>
                <w:rFonts w:cs="Arial"/>
                <w:color w:val="000000"/>
                <w:sz w:val="20"/>
                <w:szCs w:val="20"/>
                <w:lang w:val="sr-Cyrl-RS"/>
              </w:rPr>
              <w:t>Др Ђуре Јовановића Киндера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F" w:rsidRDefault="00E7389F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102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C4A50" w:rsidRDefault="00C01E0D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4C4A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Јудите Шалго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C01E0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520FB1" w:rsidP="00520F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 (продужетак)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Pr="00520FB1" w:rsidRDefault="00520FB1" w:rsidP="00520F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Милетића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8A4459" w:rsidRPr="00EE6C58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8A4459" w:rsidP="00911928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Pr="00F61CD7" w:rsidRDefault="00C031D9" w:rsidP="00C031D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="008A445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Б12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Булевар војводе Степе, Нови Сад</w:t>
            </w:r>
            <w:r w:rsidR="008A445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EF150B" w:rsidP="00EF1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</w:t>
            </w:r>
            <w:r w:rsidR="00C031D9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</w:tbl>
    <w:p w:rsidR="008A4459" w:rsidRDefault="008A4459" w:rsidP="008A4459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4269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269F3">
              <w:rPr>
                <w:rFonts w:cs="Arial"/>
                <w:color w:val="000000"/>
                <w:sz w:val="20"/>
                <w:szCs w:val="20"/>
                <w:lang w:val="sr-Cyrl-RS"/>
              </w:rPr>
              <w:t>Корнелија Станковића – Јанка Чмелика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4269F3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Исправка семафорске лантерне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4019E7" w:rsidP="004269F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4269F3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Дучића – 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8B6B5F" w:rsidRDefault="004269F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мете светлећег стубића</w:t>
            </w:r>
          </w:p>
        </w:tc>
      </w:tr>
    </w:tbl>
    <w:p w:rsidR="00915449" w:rsidRPr="009B1FD3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D57920" w:rsidRDefault="00D57920" w:rsidP="00D57920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  <w:bookmarkStart w:id="0" w:name="_GoBack"/>
      <w:bookmarkEnd w:id="0"/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80" w:rsidRDefault="00376580" w:rsidP="00612BF5">
      <w:r>
        <w:separator/>
      </w:r>
    </w:p>
  </w:endnote>
  <w:endnote w:type="continuationSeparator" w:id="0">
    <w:p w:rsidR="00376580" w:rsidRDefault="0037658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80" w:rsidRDefault="00376580" w:rsidP="00612BF5">
      <w:r>
        <w:separator/>
      </w:r>
    </w:p>
  </w:footnote>
  <w:footnote w:type="continuationSeparator" w:id="0">
    <w:p w:rsidR="00376580" w:rsidRDefault="0037658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765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E54A-D855-4AA8-B6E1-EA8D1BB8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2024-04-16T05:30:00Z</cp:lastPrinted>
  <dcterms:created xsi:type="dcterms:W3CDTF">2024-04-17T06:15:00Z</dcterms:created>
  <dcterms:modified xsi:type="dcterms:W3CDTF">2024-04-17T08:47:00Z</dcterms:modified>
</cp:coreProperties>
</file>