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610BBD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610BBD">
        <w:rPr>
          <w:rFonts w:cs="Arial"/>
          <w:b/>
          <w:color w:val="000000"/>
          <w:sz w:val="18"/>
          <w:szCs w:val="18"/>
          <w:lang w:val="sr-Latn-RS"/>
        </w:rPr>
        <w:t>09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610BB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AC6E1B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Петефи Шандора од ул. Арсенија Чарнојевића до Војвођанске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610BB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65D5C" w:rsidRDefault="00CC0C7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  <w:p w:rsidR="00610BBD" w:rsidRPr="00A65D5C" w:rsidRDefault="00610BB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10BBD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(крак са Буковачког пута код бр. 143)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610BBD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A65D5C" w:rsidRDefault="00610BB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E6C3B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6A5639" w:rsidRDefault="00610BB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sz w:val="19"/>
                <w:szCs w:val="19"/>
                <w:lang w:val="sr-Cyrl-RS"/>
              </w:rPr>
              <w:t>Нивелација шахтова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Pr="00A65D5C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Pr="00A65D5C" w:rsidRDefault="006A5639" w:rsidP="006A563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BE70F1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Др Ђуре Јовановића Киндера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Default="006A5639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B" w:rsidRPr="00A65D5C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A65D5C" w:rsidRDefault="00A975DC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50C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10BBD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 (продужетак)</w:t>
            </w:r>
          </w:p>
          <w:p w:rsidR="00610BBD" w:rsidRPr="00A65D5C" w:rsidRDefault="00610BB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825C6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Округићева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6A5639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610BBD" w:rsidRDefault="00610BB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10BBD" w:rsidP="00610B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A975DC"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>Старо село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98159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6A5639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610BBD" w:rsidP="0043781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A65D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Default="00610BBD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A8197E" w:rsidRDefault="0011759C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>Балзакова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05408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Pr="0005408C" w:rsidRDefault="0005408C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Петефи Шандора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05408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</w:p>
          <w:p w:rsidR="0005408C" w:rsidRPr="0005408C" w:rsidRDefault="0005408C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5408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Шумадијска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Демаркација ознака на коловозу</w:t>
            </w:r>
          </w:p>
        </w:tc>
      </w:tr>
      <w:tr w:rsidR="0005408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Pr="0005408C" w:rsidRDefault="0005408C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Шумадијска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8C" w:rsidRDefault="0005408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</w:t>
            </w:r>
          </w:p>
          <w:p w:rsidR="0005408C" w:rsidRDefault="0005408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С-079/24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F363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Бате Бркића – 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DF363F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>држача и сенила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DF363F" w:rsidP="0005408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5408C"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 – Житни трг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05408C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ФИД  склопке и напајања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51" w:rsidRDefault="00B70C51" w:rsidP="00612BF5">
      <w:r>
        <w:separator/>
      </w:r>
    </w:p>
  </w:endnote>
  <w:endnote w:type="continuationSeparator" w:id="0">
    <w:p w:rsidR="00B70C51" w:rsidRDefault="00B70C5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51" w:rsidRDefault="00B70C51" w:rsidP="00612BF5">
      <w:r>
        <w:separator/>
      </w:r>
    </w:p>
  </w:footnote>
  <w:footnote w:type="continuationSeparator" w:id="0">
    <w:p w:rsidR="00B70C51" w:rsidRDefault="00B70C5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70C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F6FA-ECAA-4476-B1DB-58C0447C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2024-04-08T09:46:00Z</cp:lastPrinted>
  <dcterms:created xsi:type="dcterms:W3CDTF">2024-04-09T07:56:00Z</dcterms:created>
  <dcterms:modified xsi:type="dcterms:W3CDTF">2024-04-09T08:12:00Z</dcterms:modified>
</cp:coreProperties>
</file>