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BD728C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D728C">
        <w:rPr>
          <w:rFonts w:cs="Arial"/>
          <w:b/>
          <w:color w:val="000000"/>
          <w:sz w:val="18"/>
          <w:szCs w:val="18"/>
          <w:lang w:val="sr-Latn-RS"/>
        </w:rPr>
        <w:t>22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Default="00C84DED" w:rsidP="00D8015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DA69B1">
              <w:rPr>
                <w:rFonts w:cs="Arial"/>
                <w:color w:val="000000"/>
                <w:sz w:val="20"/>
                <w:szCs w:val="20"/>
                <w:lang w:val="sr-Cyrl-RS"/>
              </w:rPr>
              <w:t>Наде Љубојевић Тихе</w:t>
            </w:r>
          </w:p>
          <w:p w:rsidR="00D80156" w:rsidRPr="005D681E" w:rsidRDefault="00D80156" w:rsidP="00D8015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801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Буковачки до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Default="00D8015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D80156" w:rsidRPr="005D681E" w:rsidRDefault="00D8015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за поправку и поправка коловоза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BB4D13" w:rsidP="00DA69B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8830C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BB4D13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са Буковачког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DF4F0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за поправку и поправка коловоза асфалтом</w:t>
            </w:r>
            <w:bookmarkStart w:id="0" w:name="_GoBack"/>
            <w:bookmarkEnd w:id="0"/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226FE9" w:rsidP="00226F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DA69B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9C0E96" w:rsidP="009C0E9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Степановићево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9C0E9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атарских путева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DA69B1" w:rsidP="001878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878D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1878DF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DA69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1878DF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1878D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1878DF" w:rsidP="001878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  <w:p w:rsidR="001878DF" w:rsidRPr="001878DF" w:rsidRDefault="001878DF" w:rsidP="001878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878D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Војводе Синђелића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1878D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1878DF" w:rsidRDefault="001878D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Ружа</w:t>
            </w:r>
          </w:p>
          <w:p w:rsidR="00A20371" w:rsidRPr="00251B01" w:rsidRDefault="00A20371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2037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Николе Вујића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A20371" w:rsidRDefault="00A2037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3A2DA6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  <w:p w:rsidR="00230B74" w:rsidRPr="00ED4C35" w:rsidRDefault="00230B74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30B7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3A2DA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230B74" w:rsidRDefault="00230B74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8E7F35" w:rsidP="00D50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50FF8">
              <w:rPr>
                <w:rFonts w:cs="Arial"/>
                <w:color w:val="000000"/>
                <w:sz w:val="20"/>
                <w:szCs w:val="20"/>
                <w:lang w:val="sr-Cyrl-RS"/>
              </w:rPr>
              <w:t>Бановић Страхиње, Др Илије Ђуричића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F07265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  <w:r w:rsidR="004C69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F07265" w:rsidP="00D50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50FF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Стражиловска, Булевар цара Лазара – Др Симе Милошевића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D50FF8" w:rsidP="00D50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F072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DA69B1" w:rsidRDefault="00D50FF8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2143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143A6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Живојина Ћулума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2143A6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</w:t>
            </w:r>
          </w:p>
        </w:tc>
      </w:tr>
      <w:tr w:rsidR="008E7F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Pr="008E7F35" w:rsidRDefault="002143A6" w:rsidP="002143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E7F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Лоле Рибара - Новосадска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2143A6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поломљеног држача пешачке лантерне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EF" w:rsidRDefault="009912EF" w:rsidP="00612BF5">
      <w:r>
        <w:separator/>
      </w:r>
    </w:p>
  </w:endnote>
  <w:endnote w:type="continuationSeparator" w:id="0">
    <w:p w:rsidR="009912EF" w:rsidRDefault="009912E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EF" w:rsidRDefault="009912EF" w:rsidP="00612BF5">
      <w:r>
        <w:separator/>
      </w:r>
    </w:p>
  </w:footnote>
  <w:footnote w:type="continuationSeparator" w:id="0">
    <w:p w:rsidR="009912EF" w:rsidRDefault="009912E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912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AD51-2407-485A-A5D7-EC0B63A3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276</Words>
  <Characters>1904</Characters>
  <Application>Microsoft Office Word</Application>
  <DocSecurity>0</DocSecurity>
  <Lines>112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2024-03-22T07:42:00Z</cp:lastPrinted>
  <dcterms:created xsi:type="dcterms:W3CDTF">2024-03-22T07:29:00Z</dcterms:created>
  <dcterms:modified xsi:type="dcterms:W3CDTF">2024-03-22T07:43:00Z</dcterms:modified>
</cp:coreProperties>
</file>