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C3397F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3397F">
        <w:rPr>
          <w:rFonts w:cs="Arial"/>
          <w:b/>
          <w:color w:val="000000"/>
          <w:sz w:val="18"/>
          <w:szCs w:val="18"/>
          <w:lang w:val="sr-Latn-RS"/>
        </w:rPr>
        <w:t>15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C84DED" w:rsidP="002E08F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="002E08F6">
              <w:rPr>
                <w:rFonts w:cs="Arial"/>
                <w:color w:val="000000"/>
                <w:sz w:val="20"/>
                <w:szCs w:val="20"/>
                <w:lang w:val="sr-Cyrl-RS"/>
              </w:rPr>
              <w:t>Наде Љубојевић Тихе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2E08F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26CB0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40626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84DED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E08F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r w:rsidR="009E71B6">
              <w:rPr>
                <w:rFonts w:cs="Arial"/>
                <w:color w:val="000000"/>
                <w:sz w:val="19"/>
                <w:szCs w:val="19"/>
                <w:lang w:val="sr-Cyrl-RS"/>
              </w:rPr>
              <w:t>, уређење банкина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EE7575" w:rsidRDefault="009E71B6" w:rsidP="00EA64E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са Буковачког пута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9E71B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9E71B6" w:rsidP="009E71B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Лединци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Синђелића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C41B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55BF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Pr="00655BFA" w:rsidRDefault="00655BFA" w:rsidP="001A13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="001A13D6"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Стајића, Партизанска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1A13D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655BF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BC41B7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  <w:p w:rsidR="00AA356E" w:rsidRDefault="00AA356E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Pr="00655BFA" w:rsidRDefault="001A13D6" w:rsidP="00BC41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BC41B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AA356E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E" w:rsidRDefault="00AA356E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E" w:rsidRPr="00AA356E" w:rsidRDefault="00AA356E" w:rsidP="00BC41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Светосавска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E" w:rsidRDefault="00AA356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F705A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Pr="00A2754A" w:rsidRDefault="0008060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08060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уздужних линија на коловозу 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4C692D" w:rsidP="0008060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080603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Руменачка, Првомајска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Индустријска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080603" w:rsidP="004C69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080603" w:rsidP="0008060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4C69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Гајева – Војводе Путника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080603" w:rsidP="004C69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саобраћајне опреме ТРС С-038/24</w:t>
            </w:r>
            <w:r w:rsidR="004C692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C3397F" w:rsidP="00C339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C3397F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каблова и лустер клемни</w:t>
            </w:r>
            <w:r w:rsidR="00AE34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 стубовима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D214FB" w:rsidRDefault="00AE3494" w:rsidP="00C339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3397F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- 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C3397F" w:rsidP="001970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рада ФИД склопке</w:t>
            </w:r>
            <w:r w:rsidR="006C66F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6E" w:rsidRDefault="00212F6E" w:rsidP="00612BF5">
      <w:r>
        <w:separator/>
      </w:r>
    </w:p>
  </w:endnote>
  <w:endnote w:type="continuationSeparator" w:id="0">
    <w:p w:rsidR="00212F6E" w:rsidRDefault="00212F6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6E" w:rsidRDefault="00212F6E" w:rsidP="00612BF5">
      <w:r>
        <w:separator/>
      </w:r>
    </w:p>
  </w:footnote>
  <w:footnote w:type="continuationSeparator" w:id="0">
    <w:p w:rsidR="00212F6E" w:rsidRDefault="00212F6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12F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0B88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49F5-86A9-4E1E-8C9E-9100A319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2024-03-14T07:03:00Z</cp:lastPrinted>
  <dcterms:created xsi:type="dcterms:W3CDTF">2024-03-15T06:42:00Z</dcterms:created>
  <dcterms:modified xsi:type="dcterms:W3CDTF">2024-03-15T07:26:00Z</dcterms:modified>
</cp:coreProperties>
</file>