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800D6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800D6">
        <w:rPr>
          <w:rFonts w:cs="Arial"/>
          <w:b/>
          <w:color w:val="000000"/>
          <w:sz w:val="18"/>
          <w:szCs w:val="18"/>
          <w:lang w:val="sr-Latn-RS"/>
        </w:rPr>
        <w:t>14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B02DE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F41BEA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</w:t>
            </w:r>
            <w:r w:rsidR="0040626C">
              <w:rPr>
                <w:rFonts w:cs="Arial"/>
                <w:color w:val="000000"/>
                <w:sz w:val="20"/>
                <w:szCs w:val="20"/>
                <w:lang w:val="sr-Cyrl-RS"/>
              </w:rPr>
              <w:t>, Митра Урошевића Ристе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F41BE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40626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84DED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40626C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r w:rsidR="00B95129">
              <w:rPr>
                <w:rFonts w:cs="Arial"/>
                <w:color w:val="000000"/>
                <w:sz w:val="19"/>
                <w:szCs w:val="19"/>
                <w:lang w:val="sr-Cyrl-RS"/>
              </w:rPr>
              <w:t>, уређење банкина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BC41B7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Цара Лазара, Индустријска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BC41B7" w:rsidP="00BC41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са Буковачког пута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655BFA" w:rsidP="00655BF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Школска код ОШ „Јован Јовановић Змај“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BC41B7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BC41B7" w:rsidP="00BC41B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655B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EA64E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A64E1" w:rsidRPr="00EE6C58" w:rsidRDefault="00EA64E1" w:rsidP="00BD734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EA64E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Default="00EA64E1" w:rsidP="00BD734E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Pr="00F61CD7" w:rsidRDefault="00EA64E1" w:rsidP="00655BF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А119 </w:t>
            </w:r>
            <w:r w:rsidR="00655B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 - Беочин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Default="00EA64E1" w:rsidP="00BD73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EA64E1" w:rsidRDefault="00EA64E1" w:rsidP="00EA64E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F705A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Pr="00A2754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A2754A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на делу пута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Цара Лазара, 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B3" w:rsidRDefault="004C692D" w:rsidP="004C69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</w:p>
          <w:p w:rsidR="004C692D" w:rsidRDefault="004C692D" w:rsidP="004C69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ТРС С-468/23, ТРС С-429/23 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 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4C69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успоривачима брзине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6C66F4" w:rsidP="001F705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– пешачки прелаз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6C66F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трептача и контрола соларног пуњача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6C66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C66F4">
              <w:rPr>
                <w:rFonts w:cs="Arial"/>
                <w:color w:val="000000"/>
                <w:sz w:val="20"/>
                <w:szCs w:val="20"/>
                <w:lang w:val="sr-Cyrl-RS"/>
              </w:rPr>
              <w:t>Хаџи Рувимова – Јанка Чмелика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6C66F4" w:rsidP="001970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сенила, замена листер клемне 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56" w:rsidRDefault="00BA2756" w:rsidP="00612BF5">
      <w:r>
        <w:separator/>
      </w:r>
    </w:p>
  </w:endnote>
  <w:endnote w:type="continuationSeparator" w:id="0">
    <w:p w:rsidR="00BA2756" w:rsidRDefault="00BA275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56" w:rsidRDefault="00BA2756" w:rsidP="00612BF5">
      <w:r>
        <w:separator/>
      </w:r>
    </w:p>
  </w:footnote>
  <w:footnote w:type="continuationSeparator" w:id="0">
    <w:p w:rsidR="00BA2756" w:rsidRDefault="00BA275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A27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D7C02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E3D3-80F5-4E30-8F08-280FBF6C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2024-03-14T07:03:00Z</cp:lastPrinted>
  <dcterms:created xsi:type="dcterms:W3CDTF">2024-03-14T06:53:00Z</dcterms:created>
  <dcterms:modified xsi:type="dcterms:W3CDTF">2024-03-14T07:04:00Z</dcterms:modified>
</cp:coreProperties>
</file>