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095229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95229">
        <w:rPr>
          <w:rFonts w:cs="Arial"/>
          <w:b/>
          <w:color w:val="000000"/>
          <w:sz w:val="18"/>
          <w:szCs w:val="18"/>
          <w:lang w:val="sr-Latn-RS"/>
        </w:rPr>
        <w:t>13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6"/>
        <w:gridCol w:w="4395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C84DED" w:rsidP="00B02DE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Васе Стајића</w:t>
            </w:r>
            <w:r w:rsidR="00F41BEA">
              <w:rPr>
                <w:rFonts w:cs="Arial"/>
                <w:color w:val="000000"/>
                <w:sz w:val="20"/>
                <w:szCs w:val="20"/>
                <w:lang w:val="sr-Cyrl-RS"/>
              </w:rPr>
              <w:t>, Партизанска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F41BE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26CB0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DB7319" w:rsidP="00C84DED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</w:t>
            </w:r>
            <w:r w:rsidR="008002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  <w:r w:rsidR="00226CB0" w:rsidRPr="002617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226CB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84DED"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  <w:r w:rsidR="00F41BEA">
              <w:rPr>
                <w:rFonts w:cs="Arial"/>
                <w:color w:val="000000"/>
                <w:sz w:val="20"/>
                <w:szCs w:val="20"/>
                <w:lang w:val="sr-Cyrl-RS"/>
              </w:rPr>
              <w:t>, крак Девет Југовића, крак Народне Војске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C84DED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EE7575" w:rsidRDefault="00EE7575" w:rsidP="00EA64E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Стари Ледници, </w:t>
            </w:r>
            <w:r w:rsidR="00EA64E1">
              <w:rPr>
                <w:rFonts w:cs="Arial"/>
                <w:color w:val="000000"/>
                <w:sz w:val="20"/>
                <w:szCs w:val="20"/>
                <w:lang w:val="sr-Cyrl-RS"/>
              </w:rPr>
              <w:t>Хоповска (крак од броја 13)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F41BE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EA64E1" w:rsidP="00655BF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55BFA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Ђорђевића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655BF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655BF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Pr="00655BFA" w:rsidRDefault="00655BFA" w:rsidP="00655BF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Школска код ОШ „Јован Јовановић Змај“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655BF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655BF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Pr="00655BFA" w:rsidRDefault="00655BFA" w:rsidP="00655BF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Староиришки пут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FA" w:rsidRDefault="00655BF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EA64E1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64E1" w:rsidRDefault="00EA64E1" w:rsidP="00BD734E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64E1" w:rsidRDefault="00EA64E1" w:rsidP="00BD734E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EA64E1" w:rsidRPr="00EE6C58" w:rsidRDefault="00EA64E1" w:rsidP="00BD734E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64E1" w:rsidRDefault="00EA64E1" w:rsidP="00BD734E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EA64E1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E1" w:rsidRDefault="00EA64E1" w:rsidP="00BD734E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E1" w:rsidRPr="00F61CD7" w:rsidRDefault="00EA64E1" w:rsidP="00655BF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А119 </w:t>
            </w:r>
            <w:r w:rsidR="00655B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 - Беочин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E1" w:rsidRDefault="00EA64E1" w:rsidP="00BD73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EA64E1" w:rsidRDefault="00EA64E1" w:rsidP="00EA64E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F705A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A" w:rsidRDefault="001F705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A" w:rsidRPr="00A2754A" w:rsidRDefault="001F705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A2754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 w:rsidRPr="00A2754A"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IIA</w:t>
            </w:r>
            <w:r w:rsidRPr="00A2754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119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A" w:rsidRDefault="001F705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 на делу пута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34101D" w:rsidRDefault="00655BFA" w:rsidP="001F705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Петроварадинска тврђава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655BFA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жутог возача</w:t>
            </w:r>
            <w:r w:rsidR="00AE349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D214FB" w:rsidRDefault="00AE3494" w:rsidP="001970A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970A5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- Шајкашка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1F705A" w:rsidP="001970A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</w:t>
            </w:r>
            <w:r w:rsidR="001970A5">
              <w:rPr>
                <w:rFonts w:cs="Arial"/>
                <w:color w:val="000000"/>
                <w:sz w:val="20"/>
                <w:szCs w:val="20"/>
                <w:lang w:val="sr-Cyrl-RS"/>
              </w:rPr>
              <w:t>обореног светлећег стубића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E3" w:rsidRDefault="00482FE3" w:rsidP="00612BF5">
      <w:r>
        <w:separator/>
      </w:r>
    </w:p>
  </w:endnote>
  <w:endnote w:type="continuationSeparator" w:id="0">
    <w:p w:rsidR="00482FE3" w:rsidRDefault="00482FE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E3" w:rsidRDefault="00482FE3" w:rsidP="00612BF5">
      <w:r>
        <w:separator/>
      </w:r>
    </w:p>
  </w:footnote>
  <w:footnote w:type="continuationSeparator" w:id="0">
    <w:p w:rsidR="00482FE3" w:rsidRDefault="00482FE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82F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034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192"/>
    <w:rsid w:val="001954E8"/>
    <w:rsid w:val="001970A5"/>
    <w:rsid w:val="00197441"/>
    <w:rsid w:val="00197FBD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33A10"/>
    <w:rsid w:val="00233EC7"/>
    <w:rsid w:val="002349A3"/>
    <w:rsid w:val="00234AF7"/>
    <w:rsid w:val="00235EEF"/>
    <w:rsid w:val="002364E0"/>
    <w:rsid w:val="00237D6C"/>
    <w:rsid w:val="00240B88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5519"/>
    <w:rsid w:val="002D6086"/>
    <w:rsid w:val="002D7C02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C1F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36AC"/>
    <w:rsid w:val="005B5BF8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EDCC-977B-4133-9ECF-BFABCD91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52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2024-03-13T07:26:00Z</cp:lastPrinted>
  <dcterms:created xsi:type="dcterms:W3CDTF">2024-03-13T06:35:00Z</dcterms:created>
  <dcterms:modified xsi:type="dcterms:W3CDTF">2024-03-13T07:27:00Z</dcterms:modified>
</cp:coreProperties>
</file>