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Pr="003B178E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R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98251E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98251E">
        <w:rPr>
          <w:rFonts w:cs="Arial"/>
          <w:b/>
          <w:color w:val="000000"/>
          <w:sz w:val="18"/>
          <w:szCs w:val="18"/>
          <w:lang w:val="sr-Latn-RS"/>
        </w:rPr>
        <w:t>12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E79F4">
        <w:rPr>
          <w:rFonts w:cs="Arial"/>
          <w:b/>
          <w:color w:val="000000"/>
          <w:sz w:val="18"/>
          <w:szCs w:val="18"/>
          <w:lang w:val="sr-Cyrl-RS"/>
        </w:rPr>
        <w:t>03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6"/>
        <w:gridCol w:w="4395"/>
      </w:tblGrid>
      <w:tr w:rsidR="007F1DEB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C84DED" w:rsidRPr="005D681E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C84DED" w:rsidP="00B02DE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Васе Стајића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C84DED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26CB0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DB7319" w:rsidP="00C84DED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</w:t>
            </w:r>
            <w:r w:rsidR="0080025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Лединци</w:t>
            </w:r>
            <w:r w:rsidR="00226CB0" w:rsidRPr="0026179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226CB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C84DED">
              <w:rPr>
                <w:rFonts w:cs="Arial"/>
                <w:color w:val="000000"/>
                <w:sz w:val="20"/>
                <w:szCs w:val="20"/>
                <w:lang w:val="sr-Cyrl-RS"/>
              </w:rPr>
              <w:t>Змај Јовина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C84DED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EE757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EE7575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Pr="00EE7575" w:rsidRDefault="00EE7575" w:rsidP="00EA64E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Стари Ледници, </w:t>
            </w:r>
            <w:r w:rsidR="00EA64E1">
              <w:rPr>
                <w:rFonts w:cs="Arial"/>
                <w:color w:val="000000"/>
                <w:sz w:val="20"/>
                <w:szCs w:val="20"/>
                <w:lang w:val="sr-Cyrl-RS"/>
              </w:rPr>
              <w:t>Хоповска (крак од броја 13)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EA64E1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AE5ED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AE5ED5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Pr="00AE5ED5" w:rsidRDefault="00AE5ED5" w:rsidP="00EA64E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Лединци, </w:t>
            </w:r>
            <w:r w:rsidR="00EA64E1">
              <w:rPr>
                <w:rFonts w:cs="Arial"/>
                <w:color w:val="000000"/>
                <w:sz w:val="20"/>
                <w:szCs w:val="20"/>
                <w:lang w:val="sr-Cyrl-RS"/>
              </w:rPr>
              <w:t>Стеве Нинковића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AE5ED5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AE5ED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AE5ED5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Pr="00AE5ED5" w:rsidRDefault="00EA64E1" w:rsidP="00EA64E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AE5ED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Стојана Новаковића 1, Жарка Зрењанина код бус стајалишта, Мише Димитријевића код Крилове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EA64E1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  <w:r w:rsidR="00AE5ED5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EA64E1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64E1" w:rsidRDefault="00EA64E1" w:rsidP="00BD734E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  <w:lang w:val="sr-Cyrl-R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64E1" w:rsidRDefault="00EA64E1" w:rsidP="00BD734E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  <w:p w:rsidR="00EA64E1" w:rsidRPr="00EE6C58" w:rsidRDefault="00EA64E1" w:rsidP="00BD734E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  ЈП „ПУТЕВИ СРБИЈЕ“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64E1" w:rsidRDefault="00EA64E1" w:rsidP="00BD734E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EA64E1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E1" w:rsidRDefault="00EA64E1" w:rsidP="00BD734E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E1" w:rsidRPr="00F61CD7" w:rsidRDefault="00EA64E1" w:rsidP="00EA64E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II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119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пут ка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Раковцу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E1" w:rsidRDefault="00EA64E1" w:rsidP="00BD734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EA64E1" w:rsidRDefault="00EA64E1" w:rsidP="00EA64E1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1F705A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5A" w:rsidRDefault="001F705A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5A" w:rsidRPr="00A2754A" w:rsidRDefault="001F705A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A2754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Државни пут </w:t>
            </w:r>
            <w:r w:rsidRPr="00A2754A"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>IIA</w:t>
            </w:r>
            <w:r w:rsidRPr="00A2754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119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5A" w:rsidRDefault="001F705A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 на делу пута</w:t>
            </w:r>
          </w:p>
        </w:tc>
      </w:tr>
      <w:tr w:rsidR="001F705A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5A" w:rsidRDefault="001F705A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5A" w:rsidRDefault="001F705A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2754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Петра Драпшина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05A" w:rsidRDefault="00A2754A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34101D" w:rsidRDefault="001F705A" w:rsidP="001F705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AE349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Косовска – Марка Миљанова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1F705A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врата семафорског уређаја, контрола рада ФИД склопке</w:t>
            </w:r>
            <w:r w:rsidR="00AE349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D214FB" w:rsidRDefault="00AE3494" w:rsidP="001F705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F705A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Футошки пут 51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1F705A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поклопца шахта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</w:t>
      </w:r>
      <w:bookmarkStart w:id="0" w:name="_GoBack"/>
      <w:bookmarkEnd w:id="0"/>
      <w:r w:rsidRPr="00CF24A4">
        <w:rPr>
          <w:rFonts w:cs="Arial"/>
          <w:b/>
          <w:sz w:val="18"/>
          <w:szCs w:val="18"/>
          <w:lang w:val="sr-Cyrl-RS"/>
        </w:rPr>
        <w:t>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22F" w:rsidRDefault="00A2422F" w:rsidP="00612BF5">
      <w:r>
        <w:separator/>
      </w:r>
    </w:p>
  </w:endnote>
  <w:endnote w:type="continuationSeparator" w:id="0">
    <w:p w:rsidR="00A2422F" w:rsidRDefault="00A2422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22F" w:rsidRDefault="00A2422F" w:rsidP="00612BF5">
      <w:r>
        <w:separator/>
      </w:r>
    </w:p>
  </w:footnote>
  <w:footnote w:type="continuationSeparator" w:id="0">
    <w:p w:rsidR="00A2422F" w:rsidRDefault="00A2422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242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437C"/>
    <w:rsid w:val="00004AC2"/>
    <w:rsid w:val="0000611F"/>
    <w:rsid w:val="00006272"/>
    <w:rsid w:val="00015559"/>
    <w:rsid w:val="00015941"/>
    <w:rsid w:val="000172F8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41034"/>
    <w:rsid w:val="00141CA5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263E"/>
    <w:rsid w:val="001933C7"/>
    <w:rsid w:val="00194832"/>
    <w:rsid w:val="00195192"/>
    <w:rsid w:val="001954E8"/>
    <w:rsid w:val="00197441"/>
    <w:rsid w:val="00197FBD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33A10"/>
    <w:rsid w:val="00233EC7"/>
    <w:rsid w:val="002349A3"/>
    <w:rsid w:val="00234AF7"/>
    <w:rsid w:val="00235EEF"/>
    <w:rsid w:val="002364E0"/>
    <w:rsid w:val="00237D6C"/>
    <w:rsid w:val="00240B88"/>
    <w:rsid w:val="00241CB4"/>
    <w:rsid w:val="00243CD8"/>
    <w:rsid w:val="00247AA4"/>
    <w:rsid w:val="002507B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49A0"/>
    <w:rsid w:val="002C4C98"/>
    <w:rsid w:val="002D025F"/>
    <w:rsid w:val="002D27DA"/>
    <w:rsid w:val="002D3D82"/>
    <w:rsid w:val="002D5519"/>
    <w:rsid w:val="002D6086"/>
    <w:rsid w:val="002D7C02"/>
    <w:rsid w:val="002E0AEB"/>
    <w:rsid w:val="002E2380"/>
    <w:rsid w:val="002E2C4D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780C"/>
    <w:rsid w:val="003303D0"/>
    <w:rsid w:val="00331927"/>
    <w:rsid w:val="00331A34"/>
    <w:rsid w:val="00331C1F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01D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36AC"/>
    <w:rsid w:val="005B5BF8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668"/>
    <w:rsid w:val="0075257F"/>
    <w:rsid w:val="00753F10"/>
    <w:rsid w:val="0075412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50B9C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8251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208A"/>
    <w:rsid w:val="00AC31C6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A7422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398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4DED"/>
    <w:rsid w:val="00C856FC"/>
    <w:rsid w:val="00C86128"/>
    <w:rsid w:val="00C8713A"/>
    <w:rsid w:val="00C92BB4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1EAA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2971-367B-4AE9-8D8C-A44D7F9D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2024-03-12T06:46:00Z</cp:lastPrinted>
  <dcterms:created xsi:type="dcterms:W3CDTF">2024-03-12T06:29:00Z</dcterms:created>
  <dcterms:modified xsi:type="dcterms:W3CDTF">2024-03-12T06:51:00Z</dcterms:modified>
</cp:coreProperties>
</file>