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Pr="003B178E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R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6E79F4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6E79F4">
        <w:rPr>
          <w:rFonts w:cs="Arial"/>
          <w:b/>
          <w:color w:val="000000"/>
          <w:sz w:val="18"/>
          <w:szCs w:val="18"/>
          <w:lang w:val="sr-Latn-RS"/>
        </w:rPr>
        <w:t>01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E79F4">
        <w:rPr>
          <w:rFonts w:cs="Arial"/>
          <w:b/>
          <w:color w:val="000000"/>
          <w:sz w:val="18"/>
          <w:szCs w:val="18"/>
          <w:lang w:val="sr-Cyrl-RS"/>
        </w:rPr>
        <w:t>03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814ED3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Pr="005D681E" w:rsidRDefault="004A1589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69" w:rsidRPr="005D681E" w:rsidRDefault="00ED59C0" w:rsidP="00F016E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B0569"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војводе Степе (р</w:t>
            </w:r>
            <w:r w:rsidR="00F016EA">
              <w:rPr>
                <w:rFonts w:cs="Arial"/>
                <w:color w:val="000000"/>
                <w:sz w:val="20"/>
                <w:szCs w:val="20"/>
                <w:lang w:val="sr-Cyrl-RS"/>
              </w:rPr>
              <w:t>е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жијска трака)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B4" w:rsidRPr="005D681E" w:rsidRDefault="00ED59C0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Pr="005D681E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5D681E" w:rsidP="005D681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7F1DEB"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5D681E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Руменачка/ Цара Лазар</w:t>
            </w:r>
            <w:bookmarkStart w:id="0" w:name="_GoBack"/>
            <w:bookmarkEnd w:id="0"/>
            <w:r w:rsidRPr="005D681E">
              <w:rPr>
                <w:rFonts w:cs="Arial"/>
                <w:color w:val="00000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0F7368" w:rsidP="005D68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Уређење </w:t>
            </w:r>
            <w:r w:rsidR="005D681E"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саобраћајне</w:t>
            </w:r>
            <w:r w:rsidR="007E4723"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површине</w:t>
            </w:r>
            <w:r w:rsidR="005D681E"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00320C">
              <w:rPr>
                <w:rFonts w:cs="Arial"/>
                <w:color w:val="000000"/>
                <w:sz w:val="19"/>
                <w:szCs w:val="19"/>
                <w:lang w:val="sr-Cyrl-RS"/>
              </w:rPr>
              <w:t>–</w:t>
            </w:r>
            <w:r w:rsidR="005D681E"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платоа</w:t>
            </w:r>
            <w:r w:rsidR="0000320C">
              <w:rPr>
                <w:rFonts w:cs="Arial"/>
                <w:color w:val="000000"/>
                <w:sz w:val="19"/>
                <w:szCs w:val="19"/>
                <w:lang w:val="sr-Cyrl-RS"/>
              </w:rPr>
              <w:t>, ископ канала</w:t>
            </w:r>
          </w:p>
        </w:tc>
      </w:tr>
      <w:tr w:rsidR="00510561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49" w:rsidRPr="000F76BA" w:rsidRDefault="004E7E49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0F76BA"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Default="0000320C" w:rsidP="0000320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9F4B44" w:rsidRPr="000F76B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Ветерничка</w:t>
            </w:r>
          </w:p>
          <w:p w:rsidR="0000320C" w:rsidRPr="000F76BA" w:rsidRDefault="0000320C" w:rsidP="0000320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0320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Јована Поповића, Илир</w:t>
            </w:r>
            <w:r w:rsidR="002920E8">
              <w:rPr>
                <w:rFonts w:cs="Arial"/>
                <w:color w:val="000000"/>
                <w:sz w:val="20"/>
                <w:szCs w:val="20"/>
                <w:lang w:val="sr-Cyrl-RS"/>
              </w:rPr>
              <w:t>с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44" w:rsidRDefault="001C4F89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1C4F89"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  <w:p w:rsidR="0000320C" w:rsidRPr="000F76BA" w:rsidRDefault="0000320C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5D681E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1E" w:rsidRPr="005D681E" w:rsidRDefault="005D681E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1E" w:rsidRPr="005D681E" w:rsidRDefault="005D681E" w:rsidP="0000320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0320C">
              <w:rPr>
                <w:rFonts w:cs="Arial"/>
                <w:color w:val="000000"/>
                <w:sz w:val="20"/>
                <w:szCs w:val="20"/>
                <w:lang w:val="sr-Cyrl-RS"/>
              </w:rPr>
              <w:t>Фејеш Кларе, Петефи Шандора, Јожеф Атиле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1E" w:rsidRPr="005D681E" w:rsidRDefault="005D681E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046B98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98" w:rsidRPr="005D681E" w:rsidRDefault="00046B98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98" w:rsidRPr="005D681E" w:rsidRDefault="0000320C" w:rsidP="0000320C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046B98"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Гајева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98" w:rsidRPr="005D681E" w:rsidRDefault="00CB514B" w:rsidP="00CB51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CB514B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4B" w:rsidRPr="005D681E" w:rsidRDefault="00CB514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4B" w:rsidRDefault="0026179B" w:rsidP="0026179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Стари Лединци</w:t>
            </w:r>
            <w:r w:rsidR="00CB514B"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Хоповска</w:t>
            </w:r>
          </w:p>
          <w:p w:rsidR="0026179B" w:rsidRPr="005D681E" w:rsidRDefault="002D5519" w:rsidP="002D551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Стари Лединци</w:t>
            </w:r>
            <w:r w:rsidR="0026179B" w:rsidRPr="0026179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26179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Фрушкогорска 12-14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9B" w:rsidRPr="005D681E" w:rsidRDefault="0026179B" w:rsidP="00CB51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D236E2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2" w:rsidRPr="005D681E" w:rsidRDefault="002D5519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2" w:rsidRPr="00D236E2" w:rsidRDefault="00D236E2" w:rsidP="0026179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Славујева </w:t>
            </w:r>
            <w:r w:rsidRPr="005D681E">
              <w:rPr>
                <w:rFonts w:cs="Arial"/>
                <w:color w:val="000000"/>
                <w:sz w:val="20"/>
                <w:szCs w:val="20"/>
                <w:lang w:val="sr-Cyrl-RS"/>
              </w:rPr>
              <w:t>(крак 52 лево и десно)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E2" w:rsidRDefault="00D236E2" w:rsidP="00CB51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C3080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C3080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Pr="00C952B3" w:rsidRDefault="00763796" w:rsidP="0076379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C952B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Лептирова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ED5DEC" w:rsidP="0076379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Апликација хладне пластике </w:t>
            </w:r>
            <w:r w:rsidR="00763796">
              <w:rPr>
                <w:rFonts w:cs="Arial"/>
                <w:color w:val="000000"/>
                <w:sz w:val="20"/>
                <w:szCs w:val="20"/>
                <w:lang w:val="sr-Cyrl-RS"/>
              </w:rPr>
              <w:t>на успоривачима брзине</w:t>
            </w:r>
          </w:p>
        </w:tc>
      </w:tr>
      <w:tr w:rsidR="00DD5D5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D" w:rsidRDefault="00DD5D5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D" w:rsidRPr="00DD5D5D" w:rsidRDefault="0096644A" w:rsidP="0096644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D5D5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Ветерничка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D" w:rsidRPr="005D681E" w:rsidRDefault="00CF6C49" w:rsidP="0096644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C4F89"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успоривача брзине од асфалта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</w:t>
            </w:r>
            <w:r w:rsidR="00DD5D5D">
              <w:rPr>
                <w:rFonts w:cs="Arial"/>
                <w:color w:val="000000"/>
                <w:sz w:val="20"/>
                <w:szCs w:val="20"/>
                <w:lang w:val="sr-Cyrl-RS"/>
              </w:rPr>
              <w:t>остављање вертикалне сигнализације ТРС С-</w:t>
            </w:r>
            <w:r w:rsidR="0096644A">
              <w:rPr>
                <w:rFonts w:cs="Arial"/>
                <w:color w:val="000000"/>
                <w:sz w:val="20"/>
                <w:szCs w:val="20"/>
                <w:lang w:val="sr-Cyrl-RS"/>
              </w:rPr>
              <w:t>024/24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057F1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2920E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920E8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цара Лазара – Цара Душана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2920E8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светлећег стубића са метом</w:t>
            </w:r>
          </w:p>
        </w:tc>
      </w:tr>
      <w:tr w:rsidR="00057F1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2920E8" w:rsidP="002920E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057F1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- Гундулићева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2920E8" w:rsidP="00506D7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пешачке лантерне и замена сенила</w:t>
            </w:r>
          </w:p>
        </w:tc>
      </w:tr>
      <w:tr w:rsidR="00506D7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7F" w:rsidRDefault="00506D7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7F" w:rsidRPr="00506D7F" w:rsidRDefault="00506D7F" w:rsidP="002920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F6C4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Сентандрејски пут – </w:t>
            </w:r>
            <w:r w:rsidR="002920E8">
              <w:rPr>
                <w:rFonts w:cs="Arial"/>
                <w:color w:val="000000"/>
                <w:sz w:val="20"/>
                <w:szCs w:val="20"/>
                <w:lang w:val="sr-Cyrl-RS"/>
              </w:rPr>
              <w:t>Теодора Мандића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7F" w:rsidRPr="00CF6C49" w:rsidRDefault="002920E8" w:rsidP="00506D7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држача и сенила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AD2" w:rsidRDefault="00324AD2" w:rsidP="00612BF5">
      <w:r>
        <w:separator/>
      </w:r>
    </w:p>
  </w:endnote>
  <w:endnote w:type="continuationSeparator" w:id="0">
    <w:p w:rsidR="00324AD2" w:rsidRDefault="00324AD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AD2" w:rsidRDefault="00324AD2" w:rsidP="00612BF5">
      <w:r>
        <w:separator/>
      </w:r>
    </w:p>
  </w:footnote>
  <w:footnote w:type="continuationSeparator" w:id="0">
    <w:p w:rsidR="00324AD2" w:rsidRDefault="00324AD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24A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437C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CA5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263E"/>
    <w:rsid w:val="001933C7"/>
    <w:rsid w:val="00194832"/>
    <w:rsid w:val="00195192"/>
    <w:rsid w:val="001954E8"/>
    <w:rsid w:val="00197441"/>
    <w:rsid w:val="00197FBD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F6B"/>
    <w:rsid w:val="00233A10"/>
    <w:rsid w:val="00233EC7"/>
    <w:rsid w:val="002349A3"/>
    <w:rsid w:val="00234AF7"/>
    <w:rsid w:val="00235EEF"/>
    <w:rsid w:val="002364E0"/>
    <w:rsid w:val="00237D6C"/>
    <w:rsid w:val="00241CB4"/>
    <w:rsid w:val="00243CD8"/>
    <w:rsid w:val="00247AA4"/>
    <w:rsid w:val="002507B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5519"/>
    <w:rsid w:val="002D6086"/>
    <w:rsid w:val="002E0AEB"/>
    <w:rsid w:val="002E2380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780C"/>
    <w:rsid w:val="003303D0"/>
    <w:rsid w:val="00331927"/>
    <w:rsid w:val="00331A34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39B3"/>
    <w:rsid w:val="00484B8E"/>
    <w:rsid w:val="00485F43"/>
    <w:rsid w:val="0048796A"/>
    <w:rsid w:val="00490C8D"/>
    <w:rsid w:val="004912DD"/>
    <w:rsid w:val="00491936"/>
    <w:rsid w:val="00495A3A"/>
    <w:rsid w:val="00496C37"/>
    <w:rsid w:val="00497048"/>
    <w:rsid w:val="004A12D1"/>
    <w:rsid w:val="004A1589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668"/>
    <w:rsid w:val="0075257F"/>
    <w:rsid w:val="00753F10"/>
    <w:rsid w:val="00754124"/>
    <w:rsid w:val="0075754D"/>
    <w:rsid w:val="00757ABC"/>
    <w:rsid w:val="0076077F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0B9C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6D4D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A7422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19A7"/>
    <w:rsid w:val="00C14EDA"/>
    <w:rsid w:val="00C16F53"/>
    <w:rsid w:val="00C17C62"/>
    <w:rsid w:val="00C22EFB"/>
    <w:rsid w:val="00C259F0"/>
    <w:rsid w:val="00C27031"/>
    <w:rsid w:val="00C3080C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B0C46"/>
    <w:rsid w:val="00DB3075"/>
    <w:rsid w:val="00DB33E6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2710-9A8D-4B63-B7F6-C927D67D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2024-03-01T07:13:00Z</cp:lastPrinted>
  <dcterms:created xsi:type="dcterms:W3CDTF">2024-03-01T07:06:00Z</dcterms:created>
  <dcterms:modified xsi:type="dcterms:W3CDTF">2024-03-01T07:18:00Z</dcterms:modified>
</cp:coreProperties>
</file>