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C5E5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67593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67593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0A1D99">
        <w:rPr>
          <w:rFonts w:cs="Arial"/>
          <w:b/>
          <w:color w:val="000000"/>
          <w:sz w:val="18"/>
          <w:szCs w:val="18"/>
          <w:lang w:val="sr-Cyrl-RS"/>
        </w:rPr>
        <w:t>01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814ED3" w:rsidRDefault="00F904A3" w:rsidP="00F904A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14E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Лазе Нанчића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814ED3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F904A3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</w:p>
        </w:tc>
      </w:tr>
      <w:tr w:rsidR="00D63A8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59" w:rsidRDefault="00374B59" w:rsidP="00D63A8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86" w:rsidRDefault="00D63A86" w:rsidP="00D63A8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Алексе Шантића </w:t>
            </w:r>
            <w:r w:rsidR="00587DFA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Гогољева</w:t>
            </w:r>
          </w:p>
          <w:p w:rsidR="00587DFA" w:rsidRDefault="00587DFA" w:rsidP="00D63A8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587D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цара Лазара код Лиманске пијаце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86" w:rsidRDefault="00D63A86" w:rsidP="00D63A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  <w:p w:rsidR="00587DFA" w:rsidRDefault="00587DFA" w:rsidP="00D63A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587DFA" w:rsidRDefault="00587DFA" w:rsidP="00D63A8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јавне површине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A24BDA" w:rsidP="00B77E2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7DEC" w:rsidRPr="002818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77E26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A76FEB" w:rsidRDefault="00B77E2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ГПРС, контрола комуникације</w:t>
            </w:r>
            <w:r w:rsidR="00F904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A7DE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Default="007A7DE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Pr="00A24BDA" w:rsidRDefault="00B361AD" w:rsidP="00B77E2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D7253" w:rsidRPr="007D72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D725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77E26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- 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C" w:rsidRPr="00921E9E" w:rsidRDefault="00B77E26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</w:t>
            </w:r>
          </w:p>
        </w:tc>
      </w:tr>
      <w:tr w:rsidR="00C119A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Default="00C119A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C119A7" w:rsidRDefault="00C119A7" w:rsidP="00B77E2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77E26"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7" w:rsidRPr="00374B59" w:rsidRDefault="00B77E26" w:rsidP="003106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ИО плоча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D5" w:rsidRDefault="00F863D5" w:rsidP="00612BF5">
      <w:r>
        <w:separator/>
      </w:r>
    </w:p>
  </w:endnote>
  <w:endnote w:type="continuationSeparator" w:id="0">
    <w:p w:rsidR="00F863D5" w:rsidRDefault="00F863D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D5" w:rsidRDefault="00F863D5" w:rsidP="00612BF5">
      <w:r>
        <w:separator/>
      </w:r>
    </w:p>
  </w:footnote>
  <w:footnote w:type="continuationSeparator" w:id="0">
    <w:p w:rsidR="00F863D5" w:rsidRDefault="00F863D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863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C536F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45A7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13C7"/>
    <w:rsid w:val="00952231"/>
    <w:rsid w:val="00953DED"/>
    <w:rsid w:val="00954FF2"/>
    <w:rsid w:val="00955A58"/>
    <w:rsid w:val="00955BBB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194B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93EF-9F87-4912-81DA-95328B66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2023-12-22T08:40:00Z</cp:lastPrinted>
  <dcterms:created xsi:type="dcterms:W3CDTF">2024-01-30T10:10:00Z</dcterms:created>
  <dcterms:modified xsi:type="dcterms:W3CDTF">2024-01-30T10:14:00Z</dcterms:modified>
</cp:coreProperties>
</file>