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93FE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Latn-RS"/>
        </w:rPr>
        <w:t>2</w:t>
      </w:r>
      <w:r w:rsidR="00293FE7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5D681E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5D681E" w:rsidRDefault="0026179B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7B0569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Гајева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Pr="005D681E" w:rsidRDefault="0026179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5D681E" w:rsidP="005D681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0F7368" w:rsidP="005D68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</w:t>
            </w:r>
            <w:r w:rsidR="007E4723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- платоа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49" w:rsidRPr="000F76BA" w:rsidRDefault="004E7E4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0F76BA" w:rsidRDefault="000F76BA" w:rsidP="000F76B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76B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9F4B44" w:rsidRPr="000F76B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0F76BA">
              <w:rPr>
                <w:rFonts w:cs="Arial"/>
                <w:color w:val="000000"/>
                <w:sz w:val="20"/>
                <w:szCs w:val="20"/>
                <w:lang w:val="sr-Cyrl-RS"/>
              </w:rPr>
              <w:t>Лептирова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44" w:rsidRPr="000F76BA" w:rsidRDefault="001C4F89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5D681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Милене Дравић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26179B" w:rsidP="0026179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46B98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Привредникова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B514B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5D681E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26179B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CB514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</w:p>
          <w:p w:rsidR="0026179B" w:rsidRPr="005D681E" w:rsidRDefault="0026179B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Пут хероја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26179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26179B" w:rsidRPr="005D681E" w:rsidRDefault="0026179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236E2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Pr="005D681E" w:rsidRDefault="00D236E2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Pr="00D236E2" w:rsidRDefault="00D236E2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Славујева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(крак 52 лево и десно)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Default="00D236E2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C952B3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D682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F6C49">
              <w:rPr>
                <w:rFonts w:cs="Arial"/>
                <w:color w:val="000000"/>
                <w:sz w:val="20"/>
                <w:szCs w:val="20"/>
                <w:lang w:val="sr-Cyrl-RS"/>
              </w:rPr>
              <w:t>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и демаркација хоризонталних ознака</w:t>
            </w:r>
            <w:r w:rsidR="00C952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ТРС С-376/23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DD5D5D" w:rsidRDefault="00CF6C49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DD5D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Лептирова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CF6C49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 w:rsidR="00DD5D5D"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427/23</w:t>
            </w:r>
          </w:p>
        </w:tc>
      </w:tr>
      <w:tr w:rsidR="00CF6C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49" w:rsidRDefault="00CF6C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49" w:rsidRPr="00CF6C49" w:rsidRDefault="00CF6C49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Арањ Јаноша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49" w:rsidRPr="00CF6C49" w:rsidRDefault="00CF6C49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Постављање заштитних стубића ТРС ПС-0753</w:t>
            </w:r>
            <w:bookmarkStart w:id="0" w:name="_GoBack"/>
            <w:bookmarkEnd w:id="0"/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6C49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F6C49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батерије у програмској плочи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F6C49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057F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Грмечка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F6C49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  <w:tr w:rsidR="00506D7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Default="00506D7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Pr="00506D7F" w:rsidRDefault="00506D7F" w:rsidP="00CF6C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6C49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Паје Радосављевића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Pr="00CF6C49" w:rsidRDefault="00CF6C49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слепе и слабовиде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96" w:rsidRDefault="00DD7596" w:rsidP="00612BF5">
      <w:r>
        <w:separator/>
      </w:r>
    </w:p>
  </w:endnote>
  <w:endnote w:type="continuationSeparator" w:id="0">
    <w:p w:rsidR="00DD7596" w:rsidRDefault="00DD759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96" w:rsidRDefault="00DD7596" w:rsidP="00612BF5">
      <w:r>
        <w:separator/>
      </w:r>
    </w:p>
  </w:footnote>
  <w:footnote w:type="continuationSeparator" w:id="0">
    <w:p w:rsidR="00DD7596" w:rsidRDefault="00DD759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D75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3FE7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9375-DBA4-487B-B827-1ACD13B8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2024-02-29T06:04:00Z</cp:lastPrinted>
  <dcterms:created xsi:type="dcterms:W3CDTF">2024-02-29T05:53:00Z</dcterms:created>
  <dcterms:modified xsi:type="dcterms:W3CDTF">2024-02-29T06:34:00Z</dcterms:modified>
</cp:coreProperties>
</file>