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B178E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B178E">
        <w:rPr>
          <w:rFonts w:cs="Arial"/>
          <w:b/>
          <w:color w:val="000000"/>
          <w:sz w:val="18"/>
          <w:szCs w:val="18"/>
          <w:lang w:val="sr-Latn-RS"/>
        </w:rPr>
        <w:t>21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7E47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4723"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 улаз код ДЗ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43E01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E4723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F" w:rsidRPr="007B0569" w:rsidRDefault="00950B9C" w:rsidP="007E47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4723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Кисачка, Алмашка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C259F0" w:rsidP="009F585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472CA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Pr="00C259F0" w:rsidRDefault="00C259F0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96267">
              <w:rPr>
                <w:rFonts w:cs="Arial"/>
                <w:color w:val="000000"/>
                <w:sz w:val="20"/>
                <w:szCs w:val="20"/>
                <w:lang w:val="sr-Cyrl-RS"/>
              </w:rPr>
              <w:t>Фејеш Кларе – прилаз цркви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A9626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19263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Pr="0019263E" w:rsidRDefault="0019263E" w:rsidP="00A962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3E" w:rsidRDefault="0019263E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56CA" w:rsidRPr="00675450" w:rsidRDefault="004E56CA" w:rsidP="0000437C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путеви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3080C" w:rsidRDefault="00C3080C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саобраћајног огледала према ТРС С-405/23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3080C" w:rsidRDefault="00C3080C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Рудничка - Козарачка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саобр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аћајног огледала према ТРС С-440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587D2C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557B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F14468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Pr="00F14468" w:rsidRDefault="00F14468" w:rsidP="00C3080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3080C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C3080C" w:rsidP="00C3080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ормара</w:t>
            </w:r>
            <w:bookmarkStart w:id="0" w:name="_GoBack"/>
            <w:bookmarkEnd w:id="0"/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95DDB">
              <w:rPr>
                <w:rFonts w:cs="Arial"/>
                <w:color w:val="000000"/>
                <w:sz w:val="20"/>
                <w:szCs w:val="20"/>
                <w:lang w:val="sr-Cyrl-RS"/>
              </w:rPr>
              <w:t>семафорског уређаја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D5" w:rsidRDefault="00B70CD5" w:rsidP="00612BF5">
      <w:r>
        <w:separator/>
      </w:r>
    </w:p>
  </w:endnote>
  <w:endnote w:type="continuationSeparator" w:id="0">
    <w:p w:rsidR="00B70CD5" w:rsidRDefault="00B70CD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D5" w:rsidRDefault="00B70CD5" w:rsidP="00612BF5">
      <w:r>
        <w:separator/>
      </w:r>
    </w:p>
  </w:footnote>
  <w:footnote w:type="continuationSeparator" w:id="0">
    <w:p w:rsidR="00B70CD5" w:rsidRDefault="00B70CD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0C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3581-9709-470B-BD8B-E2767B31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2024-02-21T07:10:00Z</cp:lastPrinted>
  <dcterms:created xsi:type="dcterms:W3CDTF">2024-02-21T07:05:00Z</dcterms:created>
  <dcterms:modified xsi:type="dcterms:W3CDTF">2024-02-21T07:14:00Z</dcterms:modified>
</cp:coreProperties>
</file>