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C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E74CE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3C5E58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D95DD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95DDB">
        <w:rPr>
          <w:rFonts w:cs="Arial"/>
          <w:b/>
          <w:color w:val="000000"/>
          <w:sz w:val="18"/>
          <w:szCs w:val="18"/>
          <w:lang w:val="sr-Latn-RS"/>
        </w:rPr>
        <w:t>20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961676">
        <w:rPr>
          <w:rFonts w:cs="Arial"/>
          <w:b/>
          <w:color w:val="000000"/>
          <w:sz w:val="18"/>
          <w:szCs w:val="18"/>
          <w:lang w:val="sr-Cyrl-RS"/>
        </w:rPr>
        <w:t>02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814ED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ED3" w:rsidRDefault="004A1589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569" w:rsidRPr="007B0569" w:rsidRDefault="005F1DB6" w:rsidP="00D32DE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B056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парц.4087</w:t>
            </w:r>
            <w:r w:rsidR="00142F6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32DE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                       Бранислава Букурова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B4" w:rsidRDefault="005F1DB6" w:rsidP="00F904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терена за дечије игралиште</w:t>
            </w:r>
          </w:p>
        </w:tc>
      </w:tr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7F1DEB" w:rsidRDefault="007F1DEB" w:rsidP="00637B7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37B7E">
              <w:rPr>
                <w:rFonts w:cs="Arial"/>
                <w:color w:val="000000"/>
                <w:sz w:val="20"/>
                <w:szCs w:val="20"/>
                <w:lang w:val="sr-Cyrl-RS"/>
              </w:rPr>
              <w:t>Алмашка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Default="00043E01" w:rsidP="0037296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472CA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6F" w:rsidRPr="007B0569" w:rsidRDefault="00950B9C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259F0">
              <w:rPr>
                <w:rFonts w:cs="Arial"/>
                <w:color w:val="000000"/>
                <w:sz w:val="20"/>
                <w:szCs w:val="20"/>
                <w:lang w:val="sr-Cyrl-RS"/>
              </w:rPr>
              <w:t>Лукијана Мушицког</w:t>
            </w:r>
            <w:r w:rsidR="00637B7E">
              <w:rPr>
                <w:rFonts w:cs="Arial"/>
                <w:color w:val="000000"/>
                <w:sz w:val="20"/>
                <w:szCs w:val="20"/>
                <w:lang w:val="sr-Cyrl-RS"/>
              </w:rPr>
              <w:t>, Вука Караџића, угао Крађорђева – Војводе Бојовића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AB" w:rsidRDefault="00C259F0" w:rsidP="009F585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472CA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510561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61" w:rsidRDefault="00510561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C58" w:rsidRPr="00C259F0" w:rsidRDefault="00C259F0" w:rsidP="00950B9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угао Петефи Шандора – Сентелеки Корнела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9C" w:rsidRDefault="00C259F0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  <w:r w:rsidR="00637B7E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  <w:bookmarkStart w:id="0" w:name="_GoBack"/>
            <w:bookmarkEnd w:id="0"/>
          </w:p>
        </w:tc>
      </w:tr>
      <w:tr w:rsidR="00EE6C58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spacing w:line="276" w:lineRule="auto"/>
              <w:jc w:val="center"/>
              <w:rPr>
                <w:rFonts w:cs="Arial"/>
                <w:b/>
                <w:sz w:val="19"/>
                <w:szCs w:val="19"/>
                <w:lang w:val="sr-Cyrl-R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437C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  <w:p w:rsidR="00EE6C58" w:rsidRPr="00EE6C58" w:rsidRDefault="0000437C" w:rsidP="00EE6C58">
            <w:pPr>
              <w:spacing w:line="276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                                                ЈП „</w:t>
            </w:r>
            <w:r w:rsidR="00EE6C5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ПУТЕВИ СРБИЈЕ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6C58" w:rsidRDefault="00EE6C58" w:rsidP="00EE6C58">
            <w:pPr>
              <w:tabs>
                <w:tab w:val="left" w:pos="4695"/>
              </w:tabs>
              <w:spacing w:line="276" w:lineRule="auto"/>
              <w:jc w:val="center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</w:tc>
      </w:tr>
      <w:tr w:rsidR="00F61CD7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Pr="00F61CD7" w:rsidRDefault="00EE6C58" w:rsidP="00C259F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113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C259F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пут ка Степановићеву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CD7" w:rsidRDefault="00F61CD7" w:rsidP="0051056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</w:tbl>
    <w:p w:rsidR="004E56CA" w:rsidRPr="00675450" w:rsidRDefault="004E56CA" w:rsidP="0000437C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675450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675450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Pr="00675450" w:rsidRDefault="00675450" w:rsidP="00F144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Pr="00404FD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путеви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IIA</w:t>
            </w:r>
            <w:r w:rsidR="00F1446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113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50" w:rsidRDefault="00F14468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C557B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C557B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Pr="00C557BD" w:rsidRDefault="00587D2C" w:rsidP="00587D2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C557B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Ослобођења</w:t>
            </w:r>
            <w:r w:rsidR="00142F6E" w:rsidRPr="00043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BD" w:rsidRDefault="00F14468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Изградња привременог семафора</w:t>
            </w:r>
          </w:p>
        </w:tc>
      </w:tr>
      <w:tr w:rsidR="00331A3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331A34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D95DDB" w:rsidP="00D95DD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331A3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Трг Змај Јове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34" w:rsidRDefault="00D95DDB" w:rsidP="001336C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батерије у ПП плочи, контрола рада ФИД склопке</w:t>
            </w:r>
          </w:p>
        </w:tc>
      </w:tr>
      <w:tr w:rsidR="00F14468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Pr="00F14468" w:rsidRDefault="00F14468" w:rsidP="00D95D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95DDB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68" w:rsidRDefault="00F14468" w:rsidP="00D95DD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Рестарт </w:t>
            </w:r>
            <w:r w:rsidR="00D95DDB">
              <w:rPr>
                <w:rFonts w:cs="Arial"/>
                <w:color w:val="000000"/>
                <w:sz w:val="20"/>
                <w:szCs w:val="20"/>
                <w:lang w:val="sr-Cyrl-RS"/>
              </w:rPr>
              <w:t>семафорског уређаја</w:t>
            </w:r>
          </w:p>
        </w:tc>
      </w:tr>
    </w:tbl>
    <w:p w:rsidR="00915449" w:rsidRPr="00181ABA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Latn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40D" w:rsidRDefault="0025240D" w:rsidP="00612BF5">
      <w:r>
        <w:separator/>
      </w:r>
    </w:p>
  </w:endnote>
  <w:endnote w:type="continuationSeparator" w:id="0">
    <w:p w:rsidR="0025240D" w:rsidRDefault="0025240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40D" w:rsidRDefault="0025240D" w:rsidP="00612BF5">
      <w:r>
        <w:separator/>
      </w:r>
    </w:p>
  </w:footnote>
  <w:footnote w:type="continuationSeparator" w:id="0">
    <w:p w:rsidR="0025240D" w:rsidRDefault="0025240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524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376F4"/>
    <w:rsid w:val="000418D2"/>
    <w:rsid w:val="00042894"/>
    <w:rsid w:val="00043E01"/>
    <w:rsid w:val="00045E4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3FCC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33C7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F6B"/>
    <w:rsid w:val="00233A10"/>
    <w:rsid w:val="00233EC7"/>
    <w:rsid w:val="002349A3"/>
    <w:rsid w:val="00234AF7"/>
    <w:rsid w:val="00235EEF"/>
    <w:rsid w:val="002364E0"/>
    <w:rsid w:val="00237D6C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402A"/>
    <w:rsid w:val="00295B94"/>
    <w:rsid w:val="00296696"/>
    <w:rsid w:val="00296A5C"/>
    <w:rsid w:val="002A0891"/>
    <w:rsid w:val="002A107D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936"/>
    <w:rsid w:val="00495A3A"/>
    <w:rsid w:val="00496C37"/>
    <w:rsid w:val="00497048"/>
    <w:rsid w:val="004A12D1"/>
    <w:rsid w:val="004A1589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F17B5"/>
    <w:rsid w:val="004F1A4B"/>
    <w:rsid w:val="004F2D4B"/>
    <w:rsid w:val="004F51F3"/>
    <w:rsid w:val="00502683"/>
    <w:rsid w:val="00505D85"/>
    <w:rsid w:val="00506FF9"/>
    <w:rsid w:val="00510561"/>
    <w:rsid w:val="00511489"/>
    <w:rsid w:val="00512291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33E0"/>
    <w:rsid w:val="005C36D3"/>
    <w:rsid w:val="005C4DB0"/>
    <w:rsid w:val="005C520F"/>
    <w:rsid w:val="005C536F"/>
    <w:rsid w:val="005D1887"/>
    <w:rsid w:val="005D3AFB"/>
    <w:rsid w:val="005D606C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5EE1"/>
    <w:rsid w:val="007E702E"/>
    <w:rsid w:val="007F0048"/>
    <w:rsid w:val="007F07C4"/>
    <w:rsid w:val="007F1DEB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A58"/>
    <w:rsid w:val="00955BBB"/>
    <w:rsid w:val="00957E01"/>
    <w:rsid w:val="009612B6"/>
    <w:rsid w:val="00961676"/>
    <w:rsid w:val="00962CCF"/>
    <w:rsid w:val="0096510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1370"/>
    <w:rsid w:val="00B7163F"/>
    <w:rsid w:val="00B716AB"/>
    <w:rsid w:val="00B72B94"/>
    <w:rsid w:val="00B73CF9"/>
    <w:rsid w:val="00B74168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19A7"/>
    <w:rsid w:val="00C14EDA"/>
    <w:rsid w:val="00C16F53"/>
    <w:rsid w:val="00C17C62"/>
    <w:rsid w:val="00C22EFB"/>
    <w:rsid w:val="00C259F0"/>
    <w:rsid w:val="00C27031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74F9"/>
    <w:rsid w:val="00CC009B"/>
    <w:rsid w:val="00CC017B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A2E"/>
    <w:rsid w:val="00D231F6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DA0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520D-019E-4364-9B3D-A7A3D028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2024-02-14T07:48:00Z</cp:lastPrinted>
  <dcterms:created xsi:type="dcterms:W3CDTF">2024-02-20T06:43:00Z</dcterms:created>
  <dcterms:modified xsi:type="dcterms:W3CDTF">2024-02-20T07:07:00Z</dcterms:modified>
</cp:coreProperties>
</file>